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3A0C1C26" w14:textId="47B141E3" w:rsidR="00FA0E8C" w:rsidRDefault="006A67BA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6A67BA">
        <w:rPr>
          <w:rFonts w:ascii="Verdana" w:hAnsi="Verdana"/>
          <w:b/>
          <w:bCs/>
          <w:sz w:val="28"/>
          <w:szCs w:val="28"/>
        </w:rPr>
        <w:t>OS CINCO SENTIDOS</w:t>
      </w:r>
    </w:p>
    <w:p w14:paraId="0EB82AE9" w14:textId="77777777" w:rsidR="006A67BA" w:rsidRPr="00AA40E1" w:rsidRDefault="006A67BA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41C5700" w14:textId="7484DCF4" w:rsidR="006A67BA" w:rsidRPr="006A67BA" w:rsidRDefault="006A67BA" w:rsidP="006A67BA">
      <w:pPr>
        <w:ind w:firstLine="708"/>
        <w:rPr>
          <w:rFonts w:ascii="Verdana" w:hAnsi="Verdana"/>
        </w:rPr>
      </w:pPr>
      <w:r w:rsidRPr="006A67BA">
        <w:rPr>
          <w:rFonts w:ascii="Verdana" w:hAnsi="Verdana"/>
        </w:rPr>
        <w:t>Os cinco sentidos – visão, audição, olfato, paladar e tato – são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fundamentais para a interação dos seres humanos com o ambiente.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Cada sentido é responsável por detectar diferentes tipos de estímulos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e transmitir essas informações ao cérebro, que as processa e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interpreta.</w:t>
      </w:r>
    </w:p>
    <w:p w14:paraId="3063E06F" w14:textId="54436E50" w:rsidR="006A67BA" w:rsidRPr="006A67BA" w:rsidRDefault="006A67BA" w:rsidP="006A67BA">
      <w:pPr>
        <w:ind w:firstLine="708"/>
        <w:rPr>
          <w:rFonts w:ascii="Verdana" w:hAnsi="Verdana"/>
        </w:rPr>
      </w:pPr>
      <w:r w:rsidRPr="006A67BA">
        <w:rPr>
          <w:rFonts w:ascii="Verdana" w:hAnsi="Verdana"/>
        </w:rPr>
        <w:t>A visão é o sentido que permite detectar a luz e perceber o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ambiente em termos de cores, formas e movimentos. Os olhos são os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órgãos responsáveis pela visão. A luz entra pelos olhos através da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córnea, passa pela pupila, é focada pela lente e finalmente chega à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retina, onde células sensoriais chamadas cones e bastonetes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convertem a luz em sinais elétricos. Esses sinais são enviados ao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cérebro pelo nervo óptico, permitindo a formação de imagens.</w:t>
      </w:r>
    </w:p>
    <w:p w14:paraId="7EEB4A8C" w14:textId="75277A0B" w:rsidR="006A67BA" w:rsidRPr="006A67BA" w:rsidRDefault="006A67BA" w:rsidP="006A67BA">
      <w:pPr>
        <w:ind w:firstLine="708"/>
        <w:rPr>
          <w:rFonts w:ascii="Verdana" w:hAnsi="Verdana"/>
        </w:rPr>
      </w:pPr>
      <w:r w:rsidRPr="006A67BA">
        <w:rPr>
          <w:rFonts w:ascii="Verdana" w:hAnsi="Verdana"/>
        </w:rPr>
        <w:t>A audição é o sentido que permite perceber o som. Os ouvidos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são os órgãos responsáveis pela audição. O som entra pelo canal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auditivo e faz o tímpano vibrar. Essas vibrações são transmitidas por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pequenos ossos no ouvido médio (martelo, bigorna e estribo) até a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cóclea no ouvido interno. Na cóclea, as vibrações são convertidas em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sinais elétricos por células ciliadas e transmitidas ao cérebro pelo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nervo auditivo.</w:t>
      </w:r>
    </w:p>
    <w:p w14:paraId="748AAF12" w14:textId="0F28625A" w:rsidR="006A67BA" w:rsidRPr="006A67BA" w:rsidRDefault="006A67BA" w:rsidP="006A67BA">
      <w:pPr>
        <w:ind w:firstLine="708"/>
        <w:rPr>
          <w:rFonts w:ascii="Verdana" w:hAnsi="Verdana"/>
        </w:rPr>
      </w:pPr>
      <w:r w:rsidRPr="006A67BA">
        <w:rPr>
          <w:rFonts w:ascii="Verdana" w:hAnsi="Verdana"/>
        </w:rPr>
        <w:t>O olfato é o sentido responsável pela percepção dos cheiros. O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nariz é o órgão responsável pelo olfato. Quando substâncias químicas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entram no nariz, elas se dissolvem no muco e interagem com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receptores olfativos no epitélio olfativo. Esses receptores enviam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sinais ao cérebro através dos nervos olfativos, permitindo a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identificação dos cheiros.</w:t>
      </w:r>
    </w:p>
    <w:p w14:paraId="2A1F5147" w14:textId="003B69B5" w:rsidR="006A67BA" w:rsidRPr="006A67BA" w:rsidRDefault="006A67BA" w:rsidP="006A67BA">
      <w:pPr>
        <w:ind w:firstLine="708"/>
        <w:rPr>
          <w:rFonts w:ascii="Verdana" w:hAnsi="Verdana"/>
        </w:rPr>
      </w:pPr>
      <w:r w:rsidRPr="006A67BA">
        <w:rPr>
          <w:rFonts w:ascii="Verdana" w:hAnsi="Verdana"/>
        </w:rPr>
        <w:t>O paladar é o sentido que permite perceber os sabores dos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alimentos e bebidas. A língua é o principal órgão responsável pelo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paladar. A superfície da língua é coberta por papilas gustativas, que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contêm células sensoriais capazes de detectar os cinco sabores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básicos: doce, salgado, azedo, amargo e umami. Esses sinais são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enviados ao cérebro através dos nervos gustativos.</w:t>
      </w:r>
    </w:p>
    <w:p w14:paraId="70EDB57D" w14:textId="1EBA623F" w:rsidR="006A67BA" w:rsidRPr="006A67BA" w:rsidRDefault="006A67BA" w:rsidP="006A67BA">
      <w:pPr>
        <w:ind w:firstLine="708"/>
        <w:rPr>
          <w:rFonts w:ascii="Verdana" w:hAnsi="Verdana"/>
        </w:rPr>
      </w:pPr>
      <w:r w:rsidRPr="006A67BA">
        <w:rPr>
          <w:rFonts w:ascii="Verdana" w:hAnsi="Verdana"/>
        </w:rPr>
        <w:t>O tato é o sentido que permite perceber sensações de pressão,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temperatura, dor e textura. A pele é o maior órgão sensorial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responsável pelo tato. Receptores sensoriais na pele detectam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diferentes tipos de estímulos e enviam sinais ao cérebro através dos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nervos sensoriais. O tato é essencial para a percepção do ambiente e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para a realização de tarefas motoras.</w:t>
      </w:r>
    </w:p>
    <w:p w14:paraId="0C5B650A" w14:textId="1E9BD7C2" w:rsidR="006A67BA" w:rsidRPr="006A67BA" w:rsidRDefault="006A67BA" w:rsidP="006A67BA">
      <w:pPr>
        <w:ind w:firstLine="708"/>
        <w:rPr>
          <w:rFonts w:ascii="Verdana" w:hAnsi="Verdana"/>
        </w:rPr>
      </w:pPr>
      <w:r w:rsidRPr="006A67BA">
        <w:rPr>
          <w:rFonts w:ascii="Verdana" w:hAnsi="Verdana"/>
        </w:rPr>
        <w:t>Em resumo, os cinco sentidos são essenciais para a interação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com o ambiente e para a percepção sensorial. Cada sentido tem um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órgão específico responsável por detectar estímulos e transmitir</w:t>
      </w:r>
      <w:r>
        <w:rPr>
          <w:rFonts w:ascii="Verdana" w:hAnsi="Verdana"/>
        </w:rPr>
        <w:t xml:space="preserve"> </w:t>
      </w:r>
      <w:r w:rsidRPr="006A67BA">
        <w:rPr>
          <w:rFonts w:ascii="Verdana" w:hAnsi="Verdana"/>
        </w:rPr>
        <w:t>informações ao cérebro.</w:t>
      </w:r>
    </w:p>
    <w:p w14:paraId="293FEF46" w14:textId="77777777" w:rsidR="006A67BA" w:rsidRPr="006A67BA" w:rsidRDefault="006A67BA" w:rsidP="006A67BA">
      <w:pPr>
        <w:ind w:firstLine="708"/>
        <w:rPr>
          <w:rFonts w:ascii="Verdana" w:hAnsi="Verdana"/>
        </w:rPr>
      </w:pPr>
    </w:p>
    <w:p w14:paraId="14CB2494" w14:textId="77777777" w:rsidR="006A67BA" w:rsidRDefault="006A67BA" w:rsidP="006A67BA">
      <w:pPr>
        <w:jc w:val="center"/>
        <w:rPr>
          <w:rFonts w:ascii="Verdana" w:hAnsi="Verdana"/>
          <w:b/>
          <w:bCs/>
        </w:rPr>
      </w:pPr>
      <w:r w:rsidRPr="006A67BA">
        <w:rPr>
          <w:rFonts w:ascii="Verdana" w:hAnsi="Verdana"/>
          <w:b/>
          <w:bCs/>
        </w:rPr>
        <w:t>Questões</w:t>
      </w:r>
    </w:p>
    <w:p w14:paraId="2E2845FE" w14:textId="77777777" w:rsidR="006A67BA" w:rsidRPr="006A67BA" w:rsidRDefault="006A67BA" w:rsidP="006A67BA">
      <w:pPr>
        <w:jc w:val="center"/>
        <w:rPr>
          <w:rFonts w:ascii="Verdana" w:hAnsi="Verdana"/>
          <w:b/>
          <w:bCs/>
        </w:rPr>
      </w:pPr>
    </w:p>
    <w:p w14:paraId="11B61990" w14:textId="11FF63D6" w:rsidR="006A67BA" w:rsidRPr="006A67BA" w:rsidRDefault="006A67BA" w:rsidP="006A67BA">
      <w:pPr>
        <w:pStyle w:val="PargrafodaLista"/>
        <w:numPr>
          <w:ilvl w:val="0"/>
          <w:numId w:val="61"/>
        </w:numPr>
        <w:rPr>
          <w:rFonts w:ascii="Verdana" w:hAnsi="Verdana"/>
        </w:rPr>
      </w:pPr>
      <w:r w:rsidRPr="006A67BA">
        <w:rPr>
          <w:rFonts w:ascii="Verdana" w:hAnsi="Verdana"/>
        </w:rPr>
        <w:t>Quais são os cinco sentidos humanos?</w:t>
      </w:r>
    </w:p>
    <w:p w14:paraId="5287D7F6" w14:textId="08A9E42D" w:rsidR="006A67BA" w:rsidRPr="006A67BA" w:rsidRDefault="006A67BA" w:rsidP="006A67BA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DBF40C5" w14:textId="77777777" w:rsidR="006A67BA" w:rsidRPr="006A67BA" w:rsidRDefault="006A67BA" w:rsidP="006A67BA">
      <w:pPr>
        <w:pStyle w:val="PargrafodaLista"/>
        <w:ind w:left="1068"/>
        <w:rPr>
          <w:rFonts w:ascii="Verdana" w:hAnsi="Verdana"/>
        </w:rPr>
      </w:pPr>
    </w:p>
    <w:p w14:paraId="4E2C7338" w14:textId="1A4D185E" w:rsidR="006A67BA" w:rsidRPr="006A67BA" w:rsidRDefault="006A67BA" w:rsidP="006A67BA">
      <w:pPr>
        <w:pStyle w:val="PargrafodaLista"/>
        <w:numPr>
          <w:ilvl w:val="0"/>
          <w:numId w:val="61"/>
        </w:numPr>
        <w:rPr>
          <w:rFonts w:ascii="Verdana" w:hAnsi="Verdana"/>
        </w:rPr>
      </w:pPr>
      <w:r w:rsidRPr="006A67BA">
        <w:rPr>
          <w:rFonts w:ascii="Verdana" w:hAnsi="Verdana"/>
        </w:rPr>
        <w:t>Qual é o órgão responsável pela visão?</w:t>
      </w:r>
    </w:p>
    <w:p w14:paraId="0D06B36B" w14:textId="77777777" w:rsidR="006A67BA" w:rsidRPr="006A67BA" w:rsidRDefault="006A67BA" w:rsidP="006A67BA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E740D47" w14:textId="77777777" w:rsidR="006A67BA" w:rsidRPr="006A67BA" w:rsidRDefault="006A67BA" w:rsidP="006A67BA">
      <w:pPr>
        <w:pStyle w:val="PargrafodaLista"/>
        <w:ind w:left="1068"/>
        <w:rPr>
          <w:rFonts w:ascii="Verdana" w:hAnsi="Verdana"/>
        </w:rPr>
      </w:pPr>
    </w:p>
    <w:p w14:paraId="52970944" w14:textId="074B5BE9" w:rsidR="006A67BA" w:rsidRPr="006A67BA" w:rsidRDefault="006A67BA" w:rsidP="006A67BA">
      <w:pPr>
        <w:pStyle w:val="PargrafodaLista"/>
        <w:numPr>
          <w:ilvl w:val="0"/>
          <w:numId w:val="61"/>
        </w:numPr>
        <w:rPr>
          <w:rFonts w:ascii="Verdana" w:hAnsi="Verdana"/>
        </w:rPr>
      </w:pPr>
      <w:r w:rsidRPr="006A67BA">
        <w:rPr>
          <w:rFonts w:ascii="Verdana" w:hAnsi="Verdana"/>
        </w:rPr>
        <w:t>Como os ouvidos percebem o som?</w:t>
      </w:r>
    </w:p>
    <w:p w14:paraId="551DC2D2" w14:textId="77777777" w:rsidR="006A67BA" w:rsidRPr="006A67BA" w:rsidRDefault="006A67BA" w:rsidP="006A67BA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BB4853F" w14:textId="77777777" w:rsidR="006A67BA" w:rsidRPr="006A67BA" w:rsidRDefault="006A67BA" w:rsidP="006A67BA">
      <w:pPr>
        <w:pStyle w:val="PargrafodaLista"/>
        <w:ind w:left="1068"/>
        <w:rPr>
          <w:rFonts w:ascii="Verdana" w:hAnsi="Verdana"/>
        </w:rPr>
      </w:pPr>
    </w:p>
    <w:p w14:paraId="28A80728" w14:textId="512741E0" w:rsidR="006A67BA" w:rsidRPr="006A67BA" w:rsidRDefault="006A67BA" w:rsidP="006A67BA">
      <w:pPr>
        <w:pStyle w:val="PargrafodaLista"/>
        <w:numPr>
          <w:ilvl w:val="0"/>
          <w:numId w:val="61"/>
        </w:numPr>
        <w:rPr>
          <w:rFonts w:ascii="Verdana" w:hAnsi="Verdana"/>
        </w:rPr>
      </w:pPr>
      <w:r w:rsidRPr="006A67BA">
        <w:rPr>
          <w:rFonts w:ascii="Verdana" w:hAnsi="Verdana"/>
        </w:rPr>
        <w:t>Como o nariz detecta cheiros?</w:t>
      </w:r>
    </w:p>
    <w:p w14:paraId="732BC05E" w14:textId="77777777" w:rsidR="006A67BA" w:rsidRPr="006A67BA" w:rsidRDefault="006A67BA" w:rsidP="006A67BA">
      <w:pPr>
        <w:rPr>
          <w:rFonts w:ascii="Verdana" w:hAnsi="Verdana"/>
        </w:rPr>
      </w:pPr>
      <w:r w:rsidRPr="006A67BA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97C4B9D" w14:textId="77777777" w:rsidR="006A67BA" w:rsidRDefault="006A67BA" w:rsidP="006A67BA">
      <w:pPr>
        <w:ind w:firstLine="708"/>
        <w:rPr>
          <w:rFonts w:ascii="Verdana" w:hAnsi="Verdana"/>
        </w:rPr>
      </w:pPr>
    </w:p>
    <w:p w14:paraId="44AC06A1" w14:textId="1687396A" w:rsidR="006A67BA" w:rsidRPr="006A67BA" w:rsidRDefault="006A67BA" w:rsidP="006A67BA">
      <w:pPr>
        <w:pStyle w:val="PargrafodaLista"/>
        <w:numPr>
          <w:ilvl w:val="0"/>
          <w:numId w:val="61"/>
        </w:numPr>
        <w:tabs>
          <w:tab w:val="left" w:pos="8867"/>
        </w:tabs>
        <w:rPr>
          <w:rFonts w:ascii="Verdana" w:hAnsi="Verdana"/>
        </w:rPr>
      </w:pPr>
      <w:r w:rsidRPr="006A67BA">
        <w:rPr>
          <w:rFonts w:ascii="Verdana" w:hAnsi="Verdana"/>
        </w:rPr>
        <w:t>Quais são os cinco sabores básicos detectados pela língua?</w:t>
      </w:r>
    </w:p>
    <w:p w14:paraId="4CC54B8A" w14:textId="77777777" w:rsidR="006A67BA" w:rsidRPr="006A67BA" w:rsidRDefault="006A67BA" w:rsidP="006A67BA">
      <w:pPr>
        <w:rPr>
          <w:rFonts w:ascii="Verdana" w:hAnsi="Verdana"/>
        </w:rPr>
      </w:pPr>
      <w:r w:rsidRPr="006A67BA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E594ECD" w14:textId="77777777" w:rsidR="006A67BA" w:rsidRDefault="006A67BA" w:rsidP="006A67BA">
      <w:pPr>
        <w:pStyle w:val="PargrafodaLista"/>
        <w:tabs>
          <w:tab w:val="left" w:pos="8867"/>
        </w:tabs>
        <w:ind w:left="1068"/>
        <w:rPr>
          <w:rFonts w:ascii="Verdana" w:hAnsi="Verdana"/>
        </w:rPr>
      </w:pPr>
    </w:p>
    <w:p w14:paraId="04FCC5DF" w14:textId="77777777" w:rsidR="006A67BA" w:rsidRPr="006A67BA" w:rsidRDefault="006A67BA" w:rsidP="006A67BA">
      <w:pPr>
        <w:pStyle w:val="PargrafodaLista"/>
        <w:tabs>
          <w:tab w:val="left" w:pos="8867"/>
        </w:tabs>
        <w:ind w:left="1068"/>
        <w:rPr>
          <w:rFonts w:ascii="Verdana" w:hAnsi="Verdana"/>
        </w:rPr>
      </w:pPr>
    </w:p>
    <w:p w14:paraId="0B9A0FC5" w14:textId="305BB243" w:rsidR="006A67BA" w:rsidRDefault="006A67BA" w:rsidP="006A67BA">
      <w:pPr>
        <w:pStyle w:val="PargrafodaLista"/>
        <w:numPr>
          <w:ilvl w:val="0"/>
          <w:numId w:val="61"/>
        </w:numPr>
        <w:rPr>
          <w:rFonts w:ascii="Verdana" w:hAnsi="Verdana"/>
        </w:rPr>
      </w:pPr>
      <w:r w:rsidRPr="006A67BA">
        <w:rPr>
          <w:rFonts w:ascii="Verdana" w:hAnsi="Verdana"/>
        </w:rPr>
        <w:t>Qual é o maior órgão sensorial responsável pelo tato?</w:t>
      </w:r>
    </w:p>
    <w:p w14:paraId="5965E41C" w14:textId="77777777" w:rsidR="006A67BA" w:rsidRPr="006A67BA" w:rsidRDefault="006A67BA" w:rsidP="006A67BA">
      <w:pPr>
        <w:rPr>
          <w:rFonts w:ascii="Verdana" w:hAnsi="Verdana"/>
        </w:rPr>
      </w:pPr>
      <w:r w:rsidRPr="006A67BA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39AEC3E" w14:textId="77777777" w:rsidR="006A67BA" w:rsidRPr="006A67BA" w:rsidRDefault="006A67BA" w:rsidP="006A67BA">
      <w:pPr>
        <w:pStyle w:val="PargrafodaLista"/>
        <w:ind w:left="1068"/>
        <w:rPr>
          <w:rFonts w:ascii="Verdana" w:hAnsi="Verdana"/>
        </w:rPr>
      </w:pPr>
    </w:p>
    <w:sectPr w:rsidR="006A67BA" w:rsidRPr="006A67BA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2EB5" w14:textId="77777777" w:rsidR="00CE5854" w:rsidRDefault="00CE5854" w:rsidP="00FE55FB">
      <w:pPr>
        <w:spacing w:after="0" w:line="240" w:lineRule="auto"/>
      </w:pPr>
      <w:r>
        <w:separator/>
      </w:r>
    </w:p>
  </w:endnote>
  <w:endnote w:type="continuationSeparator" w:id="0">
    <w:p w14:paraId="6257B492" w14:textId="77777777" w:rsidR="00CE5854" w:rsidRDefault="00CE585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B9119" w14:textId="77777777" w:rsidR="00CE5854" w:rsidRDefault="00CE5854" w:rsidP="00FE55FB">
      <w:pPr>
        <w:spacing w:after="0" w:line="240" w:lineRule="auto"/>
      </w:pPr>
      <w:r>
        <w:separator/>
      </w:r>
    </w:p>
  </w:footnote>
  <w:footnote w:type="continuationSeparator" w:id="0">
    <w:p w14:paraId="2BB9F2B3" w14:textId="77777777" w:rsidR="00CE5854" w:rsidRDefault="00CE585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C0C6E"/>
    <w:multiLevelType w:val="hybridMultilevel"/>
    <w:tmpl w:val="E03CF120"/>
    <w:lvl w:ilvl="0" w:tplc="41048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C84"/>
    <w:multiLevelType w:val="hybridMultilevel"/>
    <w:tmpl w:val="AFFCF426"/>
    <w:lvl w:ilvl="0" w:tplc="A8B23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936E38"/>
    <w:multiLevelType w:val="hybridMultilevel"/>
    <w:tmpl w:val="A32C6C50"/>
    <w:lvl w:ilvl="0" w:tplc="BDE0B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24C06"/>
    <w:multiLevelType w:val="hybridMultilevel"/>
    <w:tmpl w:val="2BA479CE"/>
    <w:lvl w:ilvl="0" w:tplc="F272C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7E1351"/>
    <w:multiLevelType w:val="hybridMultilevel"/>
    <w:tmpl w:val="05CE14A6"/>
    <w:lvl w:ilvl="0" w:tplc="AB88F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D40248E"/>
    <w:multiLevelType w:val="hybridMultilevel"/>
    <w:tmpl w:val="27240CEA"/>
    <w:lvl w:ilvl="0" w:tplc="BEE84D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F285CDF"/>
    <w:multiLevelType w:val="hybridMultilevel"/>
    <w:tmpl w:val="A556699C"/>
    <w:lvl w:ilvl="0" w:tplc="42E25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7815412"/>
    <w:multiLevelType w:val="hybridMultilevel"/>
    <w:tmpl w:val="6F0C919A"/>
    <w:lvl w:ilvl="0" w:tplc="95D8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A1435B7"/>
    <w:multiLevelType w:val="hybridMultilevel"/>
    <w:tmpl w:val="C0BEED8C"/>
    <w:lvl w:ilvl="0" w:tplc="D2489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C10B2"/>
    <w:multiLevelType w:val="hybridMultilevel"/>
    <w:tmpl w:val="5EB829F8"/>
    <w:lvl w:ilvl="0" w:tplc="934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3"/>
  </w:num>
  <w:num w:numId="2" w16cid:durableId="1445465039">
    <w:abstractNumId w:val="41"/>
  </w:num>
  <w:num w:numId="3" w16cid:durableId="701517824">
    <w:abstractNumId w:val="32"/>
  </w:num>
  <w:num w:numId="4" w16cid:durableId="1858039108">
    <w:abstractNumId w:val="51"/>
  </w:num>
  <w:num w:numId="5" w16cid:durableId="342634766">
    <w:abstractNumId w:val="24"/>
  </w:num>
  <w:num w:numId="6" w16cid:durableId="1389762270">
    <w:abstractNumId w:val="27"/>
  </w:num>
  <w:num w:numId="7" w16cid:durableId="739328190">
    <w:abstractNumId w:val="5"/>
  </w:num>
  <w:num w:numId="8" w16cid:durableId="587035347">
    <w:abstractNumId w:val="59"/>
  </w:num>
  <w:num w:numId="9" w16cid:durableId="1963726873">
    <w:abstractNumId w:val="47"/>
  </w:num>
  <w:num w:numId="10" w16cid:durableId="589507870">
    <w:abstractNumId w:val="35"/>
  </w:num>
  <w:num w:numId="11" w16cid:durableId="530074543">
    <w:abstractNumId w:val="18"/>
  </w:num>
  <w:num w:numId="12" w16cid:durableId="511644631">
    <w:abstractNumId w:val="28"/>
  </w:num>
  <w:num w:numId="13" w16cid:durableId="1519780583">
    <w:abstractNumId w:val="36"/>
  </w:num>
  <w:num w:numId="14" w16cid:durableId="1378359510">
    <w:abstractNumId w:val="22"/>
  </w:num>
  <w:num w:numId="15" w16cid:durableId="1307006836">
    <w:abstractNumId w:val="4"/>
  </w:num>
  <w:num w:numId="16" w16cid:durableId="205992240">
    <w:abstractNumId w:val="49"/>
  </w:num>
  <w:num w:numId="17" w16cid:durableId="1031495197">
    <w:abstractNumId w:val="57"/>
  </w:num>
  <w:num w:numId="18" w16cid:durableId="1587688159">
    <w:abstractNumId w:val="11"/>
  </w:num>
  <w:num w:numId="19" w16cid:durableId="144783362">
    <w:abstractNumId w:val="8"/>
  </w:num>
  <w:num w:numId="20" w16cid:durableId="405690169">
    <w:abstractNumId w:val="19"/>
  </w:num>
  <w:num w:numId="21" w16cid:durableId="1989430352">
    <w:abstractNumId w:val="43"/>
  </w:num>
  <w:num w:numId="22" w16cid:durableId="1653633544">
    <w:abstractNumId w:val="15"/>
  </w:num>
  <w:num w:numId="23" w16cid:durableId="1956790884">
    <w:abstractNumId w:val="52"/>
  </w:num>
  <w:num w:numId="24" w16cid:durableId="1974407865">
    <w:abstractNumId w:val="13"/>
  </w:num>
  <w:num w:numId="25" w16cid:durableId="978917817">
    <w:abstractNumId w:val="26"/>
  </w:num>
  <w:num w:numId="26" w16cid:durableId="2134277174">
    <w:abstractNumId w:val="2"/>
  </w:num>
  <w:num w:numId="27" w16cid:durableId="2112584156">
    <w:abstractNumId w:val="6"/>
  </w:num>
  <w:num w:numId="28" w16cid:durableId="1684671211">
    <w:abstractNumId w:val="45"/>
  </w:num>
  <w:num w:numId="29" w16cid:durableId="1526602693">
    <w:abstractNumId w:val="42"/>
  </w:num>
  <w:num w:numId="30" w16cid:durableId="2104455451">
    <w:abstractNumId w:val="29"/>
  </w:num>
  <w:num w:numId="31" w16cid:durableId="30963273">
    <w:abstractNumId w:val="31"/>
  </w:num>
  <w:num w:numId="32" w16cid:durableId="934173658">
    <w:abstractNumId w:val="48"/>
  </w:num>
  <w:num w:numId="33" w16cid:durableId="2139646080">
    <w:abstractNumId w:val="38"/>
  </w:num>
  <w:num w:numId="34" w16cid:durableId="1572614232">
    <w:abstractNumId w:val="1"/>
  </w:num>
  <w:num w:numId="35" w16cid:durableId="711419685">
    <w:abstractNumId w:val="56"/>
  </w:num>
  <w:num w:numId="36" w16cid:durableId="2113040197">
    <w:abstractNumId w:val="20"/>
  </w:num>
  <w:num w:numId="37" w16cid:durableId="1920094739">
    <w:abstractNumId w:val="9"/>
  </w:num>
  <w:num w:numId="38" w16cid:durableId="929431634">
    <w:abstractNumId w:val="40"/>
  </w:num>
  <w:num w:numId="39" w16cid:durableId="967513114">
    <w:abstractNumId w:val="0"/>
  </w:num>
  <w:num w:numId="40" w16cid:durableId="1361975222">
    <w:abstractNumId w:val="34"/>
  </w:num>
  <w:num w:numId="41" w16cid:durableId="2069917293">
    <w:abstractNumId w:val="60"/>
  </w:num>
  <w:num w:numId="42" w16cid:durableId="129128012">
    <w:abstractNumId w:val="16"/>
  </w:num>
  <w:num w:numId="43" w16cid:durableId="1564176254">
    <w:abstractNumId w:val="33"/>
  </w:num>
  <w:num w:numId="44" w16cid:durableId="1841651292">
    <w:abstractNumId w:val="30"/>
  </w:num>
  <w:num w:numId="45" w16cid:durableId="1895778227">
    <w:abstractNumId w:val="10"/>
  </w:num>
  <w:num w:numId="46" w16cid:durableId="893853764">
    <w:abstractNumId w:val="7"/>
  </w:num>
  <w:num w:numId="47" w16cid:durableId="1330868709">
    <w:abstractNumId w:val="50"/>
  </w:num>
  <w:num w:numId="48" w16cid:durableId="2090032607">
    <w:abstractNumId w:val="53"/>
  </w:num>
  <w:num w:numId="49" w16cid:durableId="780959094">
    <w:abstractNumId w:val="17"/>
  </w:num>
  <w:num w:numId="50" w16cid:durableId="1509441196">
    <w:abstractNumId w:val="39"/>
  </w:num>
  <w:num w:numId="51" w16cid:durableId="1541867849">
    <w:abstractNumId w:val="14"/>
  </w:num>
  <w:num w:numId="52" w16cid:durableId="1986078251">
    <w:abstractNumId w:val="25"/>
  </w:num>
  <w:num w:numId="53" w16cid:durableId="1606769968">
    <w:abstractNumId w:val="37"/>
  </w:num>
  <w:num w:numId="54" w16cid:durableId="950475962">
    <w:abstractNumId w:val="54"/>
  </w:num>
  <w:num w:numId="55" w16cid:durableId="1156846428">
    <w:abstractNumId w:val="21"/>
  </w:num>
  <w:num w:numId="56" w16cid:durableId="818115777">
    <w:abstractNumId w:val="55"/>
  </w:num>
  <w:num w:numId="57" w16cid:durableId="20983849">
    <w:abstractNumId w:val="58"/>
  </w:num>
  <w:num w:numId="58" w16cid:durableId="1241869471">
    <w:abstractNumId w:val="12"/>
  </w:num>
  <w:num w:numId="59" w16cid:durableId="1161198670">
    <w:abstractNumId w:val="3"/>
  </w:num>
  <w:num w:numId="60" w16cid:durableId="1466047810">
    <w:abstractNumId w:val="46"/>
  </w:num>
  <w:num w:numId="61" w16cid:durableId="200207503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35B5B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464D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A67BA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8D1"/>
    <w:rsid w:val="007D203E"/>
    <w:rsid w:val="007D3E08"/>
    <w:rsid w:val="007D616C"/>
    <w:rsid w:val="007E015C"/>
    <w:rsid w:val="007E0446"/>
    <w:rsid w:val="007E4E9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1D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5A2C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1EF"/>
    <w:rsid w:val="00A85883"/>
    <w:rsid w:val="00A8653A"/>
    <w:rsid w:val="00A8707D"/>
    <w:rsid w:val="00A8713E"/>
    <w:rsid w:val="00A928A2"/>
    <w:rsid w:val="00AA2C7B"/>
    <w:rsid w:val="00AA40E1"/>
    <w:rsid w:val="00AA5E26"/>
    <w:rsid w:val="00AA695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5854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D1C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2C03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0E8C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2024-07-25T04:00:00Z</cp:lastPrinted>
  <dcterms:created xsi:type="dcterms:W3CDTF">2024-07-25T04:00:00Z</dcterms:created>
  <dcterms:modified xsi:type="dcterms:W3CDTF">2024-07-25T04:00:00Z</dcterms:modified>
</cp:coreProperties>
</file>