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0BE37E01" w14:textId="60FE3FB3" w:rsidR="00991D67" w:rsidRDefault="00991D67" w:rsidP="0005202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AA40E1"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O </w:t>
      </w:r>
      <w:r w:rsidR="00AA40E1" w:rsidRPr="00AA40E1"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TRABALHO INFANTIL </w:t>
      </w:r>
      <w:r w:rsidR="0005202F">
        <w:rPr>
          <w:rFonts w:ascii="Verdana" w:eastAsia="Times New Roman" w:hAnsi="Verdana"/>
          <w:b/>
          <w:bCs/>
          <w:kern w:val="36"/>
          <w:sz w:val="28"/>
          <w:szCs w:val="28"/>
        </w:rPr>
        <w:t>HOJE</w:t>
      </w:r>
    </w:p>
    <w:p w14:paraId="32B0D611" w14:textId="77777777" w:rsidR="00AA40E1" w:rsidRPr="00AA40E1" w:rsidRDefault="00AA40E1" w:rsidP="00AA40E1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403331D7" w14:textId="1DBEA048" w:rsidR="0005202F" w:rsidRPr="0005202F" w:rsidRDefault="0005202F" w:rsidP="0005202F">
      <w:pPr>
        <w:ind w:firstLine="708"/>
        <w:rPr>
          <w:rFonts w:ascii="Verdana" w:hAnsi="Verdana"/>
        </w:rPr>
      </w:pPr>
      <w:r w:rsidRPr="0005202F">
        <w:rPr>
          <w:rFonts w:ascii="Verdana" w:hAnsi="Verdana"/>
        </w:rPr>
        <w:t>Apesar dos avanços legislativos e das políticas públicas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implementadas nas últimas décadas, o trabalho infantil ainda é uma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realidade no Brasil. Segundo dados do IBGE, milhões de crianças e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adolescentes entre 5 e 17 anos ainda estão envolvidas em algum tipo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de trabalho, muitas vezes em condições insalubres e perigosas. Esse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problema é mais prevalente em áreas rurais e entre famílias de baixa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renda, onde a necessidade econômica força as crianças a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contribuírem para o sustento familiar.</w:t>
      </w:r>
    </w:p>
    <w:p w14:paraId="1D55DED4" w14:textId="33A53FFD" w:rsidR="0005202F" w:rsidRPr="0005202F" w:rsidRDefault="0005202F" w:rsidP="0005202F">
      <w:pPr>
        <w:tabs>
          <w:tab w:val="left" w:pos="8520"/>
        </w:tabs>
        <w:ind w:firstLine="708"/>
        <w:rPr>
          <w:rFonts w:ascii="Verdana" w:hAnsi="Verdana"/>
        </w:rPr>
      </w:pPr>
      <w:r w:rsidRPr="0005202F">
        <w:rPr>
          <w:rFonts w:ascii="Verdana" w:hAnsi="Verdana"/>
        </w:rPr>
        <w:t>O trabalho infantil atual ocorre em várias formas, incluindo a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agricultura, onde crianças são empregadas na colheita de culturas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como cana-de-açúcar e café, e na pecuária. Nas áreas urbanas,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muitas crianças trabalham em atividades informais, como venda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ambulante, coleta de materiais recicláveis e em oficinas mecânicas.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Em ambos os contextos, essas atividades prejudicam o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desenvolvimento físico, emocional e educacional das crianças.</w:t>
      </w:r>
    </w:p>
    <w:p w14:paraId="360CB5DF" w14:textId="1480F1C5" w:rsidR="0005202F" w:rsidRPr="0005202F" w:rsidRDefault="0005202F" w:rsidP="0005202F">
      <w:pPr>
        <w:ind w:firstLine="708"/>
        <w:rPr>
          <w:rFonts w:ascii="Verdana" w:hAnsi="Verdana"/>
        </w:rPr>
      </w:pPr>
      <w:r w:rsidRPr="0005202F">
        <w:rPr>
          <w:rFonts w:ascii="Verdana" w:hAnsi="Verdana"/>
        </w:rPr>
        <w:t>A legislação brasileira é clara em relação à proibição do trabalho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infantil, mas a fiscalização continua sendo um desafio. Muitos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empregadores exploram a mão de obra infantil devido ao baixo custo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e à falta de fiscalização eficaz. Além disso, a pandemia de COVID-19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agravou a situação, levando muitas famílias à pobreza extrema e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aumentando o número de crianças fora da escola e em situação de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trabalho.</w:t>
      </w:r>
    </w:p>
    <w:p w14:paraId="4BC5DCCB" w14:textId="29CBE0E2" w:rsidR="0005202F" w:rsidRPr="0005202F" w:rsidRDefault="0005202F" w:rsidP="0005202F">
      <w:pPr>
        <w:ind w:firstLine="708"/>
        <w:rPr>
          <w:rFonts w:ascii="Verdana" w:hAnsi="Verdana"/>
        </w:rPr>
      </w:pPr>
      <w:r w:rsidRPr="0005202F">
        <w:rPr>
          <w:rFonts w:ascii="Verdana" w:hAnsi="Verdana"/>
        </w:rPr>
        <w:t>Para combater o trabalho infantil, o Brasil tem implementado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diversos programas e políticas públicas. O Programa de Erradicação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do Trabalho Infantil (PETI) é uma iniciativa importante que busca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retirar crianças do trabalho e reintegrá-las ao sistema educacional,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oferecendo apoio financeiro e social às famílias. Além disso,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campanhas de conscientização têm sido realizadas para alertar a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sociedade sobre os danos do trabalho infantil e a importância de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garantir uma infância saudável e segura.</w:t>
      </w:r>
    </w:p>
    <w:p w14:paraId="23D6FCC6" w14:textId="531138D2" w:rsidR="0005202F" w:rsidRDefault="0005202F" w:rsidP="0005202F">
      <w:pPr>
        <w:ind w:firstLine="708"/>
        <w:rPr>
          <w:rFonts w:ascii="Verdana" w:hAnsi="Verdana"/>
        </w:rPr>
      </w:pPr>
      <w:r w:rsidRPr="0005202F">
        <w:rPr>
          <w:rFonts w:ascii="Verdana" w:hAnsi="Verdana"/>
        </w:rPr>
        <w:t>A erradicação do trabalho infantil no Brasil é uma meta que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exige esforços contínuos e a colaboração de toda a sociedade.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Governos, organizações não governamentais, empresas e cidadãos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precisam trabalhar juntos para assegurar que todas as crianças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tenham acesso à educação e a um desenvolvimento saudável. Apenas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com um compromisso coletivo será possível eliminar essa prática e</w:t>
      </w:r>
      <w:r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construir um futuro mais justo e promissor para as novas gerações.</w:t>
      </w:r>
      <w:r>
        <w:rPr>
          <w:rFonts w:ascii="Verdana" w:hAnsi="Verdana"/>
        </w:rPr>
        <w:t xml:space="preserve"> </w:t>
      </w:r>
    </w:p>
    <w:p w14:paraId="1950311D" w14:textId="77777777" w:rsidR="0005202F" w:rsidRDefault="0005202F" w:rsidP="0005202F">
      <w:pPr>
        <w:rPr>
          <w:rFonts w:ascii="Verdana" w:hAnsi="Verdana"/>
        </w:rPr>
      </w:pPr>
    </w:p>
    <w:p w14:paraId="1E437612" w14:textId="77777777" w:rsidR="0005202F" w:rsidRDefault="0005202F" w:rsidP="0005202F">
      <w:pPr>
        <w:rPr>
          <w:rFonts w:ascii="Verdana" w:hAnsi="Verdana"/>
        </w:rPr>
      </w:pPr>
    </w:p>
    <w:p w14:paraId="55D3489F" w14:textId="77777777" w:rsidR="0005202F" w:rsidRDefault="0005202F" w:rsidP="0005202F">
      <w:pPr>
        <w:rPr>
          <w:rFonts w:ascii="Verdana" w:hAnsi="Verdana"/>
        </w:rPr>
      </w:pPr>
    </w:p>
    <w:p w14:paraId="3B13F210" w14:textId="77777777" w:rsidR="0005202F" w:rsidRDefault="0005202F" w:rsidP="0005202F">
      <w:pPr>
        <w:jc w:val="center"/>
        <w:rPr>
          <w:rFonts w:ascii="Verdana" w:hAnsi="Verdana"/>
          <w:b/>
          <w:bCs/>
        </w:rPr>
      </w:pPr>
    </w:p>
    <w:p w14:paraId="09ABEBB5" w14:textId="3B580711" w:rsidR="0005202F" w:rsidRDefault="0005202F" w:rsidP="0005202F">
      <w:pPr>
        <w:jc w:val="center"/>
        <w:rPr>
          <w:rFonts w:ascii="Verdana" w:hAnsi="Verdana"/>
          <w:b/>
          <w:bCs/>
        </w:rPr>
      </w:pPr>
      <w:r w:rsidRPr="0005202F">
        <w:rPr>
          <w:rFonts w:ascii="Verdana" w:hAnsi="Verdana"/>
          <w:b/>
          <w:bCs/>
        </w:rPr>
        <w:t>Questões</w:t>
      </w:r>
    </w:p>
    <w:p w14:paraId="42FB4C88" w14:textId="77777777" w:rsidR="0005202F" w:rsidRPr="0005202F" w:rsidRDefault="0005202F" w:rsidP="0005202F">
      <w:pPr>
        <w:jc w:val="center"/>
        <w:rPr>
          <w:rFonts w:ascii="Verdana" w:hAnsi="Verdana"/>
          <w:b/>
          <w:bCs/>
        </w:rPr>
      </w:pPr>
    </w:p>
    <w:p w14:paraId="1171B463" w14:textId="52220485" w:rsidR="0005202F" w:rsidRPr="0005202F" w:rsidRDefault="0005202F" w:rsidP="0005202F">
      <w:pPr>
        <w:pStyle w:val="PargrafodaLista"/>
        <w:numPr>
          <w:ilvl w:val="0"/>
          <w:numId w:val="24"/>
        </w:numPr>
        <w:rPr>
          <w:rFonts w:ascii="Verdana" w:hAnsi="Verdana"/>
        </w:rPr>
      </w:pPr>
      <w:r w:rsidRPr="0005202F">
        <w:rPr>
          <w:rFonts w:ascii="Verdana" w:hAnsi="Verdana"/>
        </w:rPr>
        <w:t>Qual é a situação do trabalho infantil no Brasil hoje?</w:t>
      </w:r>
    </w:p>
    <w:p w14:paraId="5F42877B" w14:textId="6C5489E8" w:rsidR="0005202F" w:rsidRPr="0005202F" w:rsidRDefault="0005202F" w:rsidP="0005202F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EFEF13" w14:textId="2CB392C8" w:rsidR="0005202F" w:rsidRPr="0005202F" w:rsidRDefault="0005202F" w:rsidP="0005202F">
      <w:pPr>
        <w:pStyle w:val="PargrafodaLista"/>
        <w:numPr>
          <w:ilvl w:val="0"/>
          <w:numId w:val="24"/>
        </w:numPr>
        <w:rPr>
          <w:rFonts w:ascii="Verdana" w:hAnsi="Verdana"/>
        </w:rPr>
      </w:pPr>
      <w:r w:rsidRPr="0005202F">
        <w:rPr>
          <w:rFonts w:ascii="Verdana" w:hAnsi="Verdana"/>
        </w:rPr>
        <w:t>Em quais setores as crianças são mais frequentemente</w:t>
      </w:r>
      <w:r w:rsidRPr="0005202F"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empregadas atualmente?</w:t>
      </w:r>
      <w:r w:rsidRPr="0005202F">
        <w:rPr>
          <w:rFonts w:ascii="Verdana" w:hAnsi="Verdana"/>
        </w:rPr>
        <w:t xml:space="preserve"> </w:t>
      </w:r>
    </w:p>
    <w:p w14:paraId="18E41069" w14:textId="77777777" w:rsidR="0005202F" w:rsidRPr="0005202F" w:rsidRDefault="0005202F" w:rsidP="0005202F">
      <w:pPr>
        <w:rPr>
          <w:rFonts w:ascii="Verdana" w:hAnsi="Verdana"/>
        </w:rPr>
      </w:pPr>
      <w:r w:rsidRPr="0005202F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13496" w14:textId="330B5867" w:rsidR="0005202F" w:rsidRPr="0005202F" w:rsidRDefault="0005202F" w:rsidP="0005202F">
      <w:pPr>
        <w:pStyle w:val="PargrafodaLista"/>
        <w:numPr>
          <w:ilvl w:val="0"/>
          <w:numId w:val="24"/>
        </w:numPr>
        <w:rPr>
          <w:rFonts w:ascii="Verdana" w:hAnsi="Verdana"/>
        </w:rPr>
      </w:pPr>
      <w:r w:rsidRPr="0005202F">
        <w:rPr>
          <w:rFonts w:ascii="Verdana" w:hAnsi="Verdana"/>
        </w:rPr>
        <w:t>Como a pandemia de COVID-19 afetou a situação do trabalho</w:t>
      </w:r>
      <w:r w:rsidRPr="0005202F"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infantil no Brasil?</w:t>
      </w:r>
    </w:p>
    <w:p w14:paraId="1EE8361C" w14:textId="77777777" w:rsidR="0005202F" w:rsidRPr="0005202F" w:rsidRDefault="0005202F" w:rsidP="0005202F">
      <w:pPr>
        <w:rPr>
          <w:rFonts w:ascii="Verdana" w:hAnsi="Verdana"/>
        </w:rPr>
      </w:pPr>
      <w:r w:rsidRPr="0005202F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307655" w14:textId="32388DE5" w:rsidR="0005202F" w:rsidRPr="0005202F" w:rsidRDefault="0005202F" w:rsidP="0005202F">
      <w:pPr>
        <w:pStyle w:val="PargrafodaLista"/>
        <w:numPr>
          <w:ilvl w:val="0"/>
          <w:numId w:val="24"/>
        </w:numPr>
        <w:rPr>
          <w:rFonts w:ascii="Verdana" w:hAnsi="Verdana"/>
        </w:rPr>
      </w:pPr>
      <w:r w:rsidRPr="0005202F">
        <w:rPr>
          <w:rFonts w:ascii="Verdana" w:hAnsi="Verdana"/>
        </w:rPr>
        <w:t>O que é o Programa de Erradicação do Trabalho Infantil (PETI)?</w:t>
      </w:r>
    </w:p>
    <w:p w14:paraId="4278F470" w14:textId="77777777" w:rsidR="0005202F" w:rsidRPr="0005202F" w:rsidRDefault="0005202F" w:rsidP="0005202F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89D452" w14:textId="54A31126" w:rsidR="0005202F" w:rsidRPr="0005202F" w:rsidRDefault="0005202F" w:rsidP="0005202F">
      <w:pPr>
        <w:pStyle w:val="PargrafodaLista"/>
        <w:numPr>
          <w:ilvl w:val="0"/>
          <w:numId w:val="24"/>
        </w:numPr>
        <w:rPr>
          <w:rFonts w:ascii="Verdana" w:hAnsi="Verdana"/>
        </w:rPr>
      </w:pPr>
      <w:r w:rsidRPr="0005202F">
        <w:rPr>
          <w:rFonts w:ascii="Verdana" w:hAnsi="Verdana"/>
        </w:rPr>
        <w:t>Por que a fiscalização do trabalho infantil é um desafio no</w:t>
      </w:r>
      <w:r w:rsidRPr="0005202F">
        <w:rPr>
          <w:rFonts w:ascii="Verdana" w:hAnsi="Verdana"/>
        </w:rPr>
        <w:t xml:space="preserve"> </w:t>
      </w:r>
      <w:r w:rsidRPr="0005202F">
        <w:rPr>
          <w:rFonts w:ascii="Verdana" w:hAnsi="Verdana"/>
        </w:rPr>
        <w:t>Brasil?</w:t>
      </w:r>
    </w:p>
    <w:p w14:paraId="3546572A" w14:textId="77777777" w:rsidR="0005202F" w:rsidRPr="0005202F" w:rsidRDefault="0005202F" w:rsidP="0005202F">
      <w:pPr>
        <w:rPr>
          <w:rFonts w:ascii="Verdana" w:hAnsi="Verdana"/>
        </w:rPr>
      </w:pPr>
      <w:r w:rsidRPr="0005202F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31FC5" w14:textId="77777777" w:rsidR="0005202F" w:rsidRPr="0005202F" w:rsidRDefault="0005202F" w:rsidP="0005202F">
      <w:pPr>
        <w:pStyle w:val="PargrafodaLista"/>
        <w:ind w:left="1068"/>
        <w:rPr>
          <w:rFonts w:ascii="Verdana" w:hAnsi="Verdana"/>
        </w:rPr>
      </w:pPr>
    </w:p>
    <w:p w14:paraId="24273159" w14:textId="0E9CEA4B" w:rsidR="0005202F" w:rsidRDefault="0005202F" w:rsidP="0005202F">
      <w:pPr>
        <w:pStyle w:val="PargrafodaLista"/>
        <w:numPr>
          <w:ilvl w:val="0"/>
          <w:numId w:val="24"/>
        </w:numPr>
        <w:rPr>
          <w:rFonts w:ascii="Verdana" w:hAnsi="Verdana"/>
        </w:rPr>
      </w:pPr>
      <w:r w:rsidRPr="0005202F">
        <w:rPr>
          <w:rFonts w:ascii="Verdana" w:hAnsi="Verdana"/>
        </w:rPr>
        <w:t>O que é necessário para erradicar o trabalho infantil no Brasil?</w:t>
      </w:r>
      <w:r w:rsidRPr="0005202F">
        <w:rPr>
          <w:rFonts w:ascii="Verdana" w:hAnsi="Verdana"/>
        </w:rPr>
        <w:t xml:space="preserve"> </w:t>
      </w:r>
    </w:p>
    <w:p w14:paraId="56701D21" w14:textId="77777777" w:rsidR="0005202F" w:rsidRPr="0005202F" w:rsidRDefault="0005202F" w:rsidP="0005202F">
      <w:pPr>
        <w:rPr>
          <w:rFonts w:ascii="Verdana" w:hAnsi="Verdana"/>
        </w:rPr>
      </w:pPr>
      <w:r w:rsidRPr="0005202F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40AE6C" w14:textId="77777777" w:rsidR="0005202F" w:rsidRPr="0005202F" w:rsidRDefault="0005202F" w:rsidP="0005202F">
      <w:pPr>
        <w:pStyle w:val="PargrafodaLista"/>
        <w:ind w:left="1068"/>
        <w:rPr>
          <w:rFonts w:ascii="Verdana" w:hAnsi="Verdana"/>
        </w:rPr>
      </w:pPr>
    </w:p>
    <w:sectPr w:rsidR="0005202F" w:rsidRPr="0005202F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E3219" w14:textId="77777777" w:rsidR="00AD5896" w:rsidRDefault="00AD5896" w:rsidP="00FE55FB">
      <w:pPr>
        <w:spacing w:after="0" w:line="240" w:lineRule="auto"/>
      </w:pPr>
      <w:r>
        <w:separator/>
      </w:r>
    </w:p>
  </w:endnote>
  <w:endnote w:type="continuationSeparator" w:id="0">
    <w:p w14:paraId="6BA38D8B" w14:textId="77777777" w:rsidR="00AD5896" w:rsidRDefault="00AD589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463F4" w14:textId="77777777" w:rsidR="00AD5896" w:rsidRDefault="00AD5896" w:rsidP="00FE55FB">
      <w:pPr>
        <w:spacing w:after="0" w:line="240" w:lineRule="auto"/>
      </w:pPr>
      <w:r>
        <w:separator/>
      </w:r>
    </w:p>
  </w:footnote>
  <w:footnote w:type="continuationSeparator" w:id="0">
    <w:p w14:paraId="309C18D5" w14:textId="77777777" w:rsidR="00AD5896" w:rsidRDefault="00AD589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9"/>
  </w:num>
  <w:num w:numId="2" w16cid:durableId="1445465039">
    <w:abstractNumId w:val="16"/>
  </w:num>
  <w:num w:numId="3" w16cid:durableId="701517824">
    <w:abstractNumId w:val="13"/>
  </w:num>
  <w:num w:numId="4" w16cid:durableId="1858039108">
    <w:abstractNumId w:val="20"/>
  </w:num>
  <w:num w:numId="5" w16cid:durableId="342634766">
    <w:abstractNumId w:val="10"/>
  </w:num>
  <w:num w:numId="6" w16cid:durableId="1389762270">
    <w:abstractNumId w:val="11"/>
  </w:num>
  <w:num w:numId="7" w16cid:durableId="739328190">
    <w:abstractNumId w:val="1"/>
  </w:num>
  <w:num w:numId="8" w16cid:durableId="587035347">
    <w:abstractNumId w:val="23"/>
  </w:num>
  <w:num w:numId="9" w16cid:durableId="1963726873">
    <w:abstractNumId w:val="18"/>
  </w:num>
  <w:num w:numId="10" w16cid:durableId="589507870">
    <w:abstractNumId w:val="14"/>
  </w:num>
  <w:num w:numId="11" w16cid:durableId="530074543">
    <w:abstractNumId w:val="6"/>
  </w:num>
  <w:num w:numId="12" w16cid:durableId="511644631">
    <w:abstractNumId w:val="12"/>
  </w:num>
  <w:num w:numId="13" w16cid:durableId="1519780583">
    <w:abstractNumId w:val="15"/>
  </w:num>
  <w:num w:numId="14" w16cid:durableId="1378359510">
    <w:abstractNumId w:val="8"/>
  </w:num>
  <w:num w:numId="15" w16cid:durableId="1307006836">
    <w:abstractNumId w:val="0"/>
  </w:num>
  <w:num w:numId="16" w16cid:durableId="205992240">
    <w:abstractNumId w:val="19"/>
  </w:num>
  <w:num w:numId="17" w16cid:durableId="1031495197">
    <w:abstractNumId w:val="22"/>
  </w:num>
  <w:num w:numId="18" w16cid:durableId="1587688159">
    <w:abstractNumId w:val="3"/>
  </w:num>
  <w:num w:numId="19" w16cid:durableId="144783362">
    <w:abstractNumId w:val="2"/>
  </w:num>
  <w:num w:numId="20" w16cid:durableId="405690169">
    <w:abstractNumId w:val="7"/>
  </w:num>
  <w:num w:numId="21" w16cid:durableId="1989430352">
    <w:abstractNumId w:val="17"/>
  </w:num>
  <w:num w:numId="22" w16cid:durableId="1653633544">
    <w:abstractNumId w:val="5"/>
  </w:num>
  <w:num w:numId="23" w16cid:durableId="1956790884">
    <w:abstractNumId w:val="21"/>
  </w:num>
  <w:num w:numId="24" w16cid:durableId="1974407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40E1"/>
    <w:rsid w:val="00AA6F87"/>
    <w:rsid w:val="00AA70BC"/>
    <w:rsid w:val="00AA7BCF"/>
    <w:rsid w:val="00AB1E87"/>
    <w:rsid w:val="00AB30CC"/>
    <w:rsid w:val="00AB75DB"/>
    <w:rsid w:val="00AC5864"/>
    <w:rsid w:val="00AD19EF"/>
    <w:rsid w:val="00AD5896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710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2024-07-23T04:07:00Z</cp:lastPrinted>
  <dcterms:created xsi:type="dcterms:W3CDTF">2024-07-23T04:07:00Z</dcterms:created>
  <dcterms:modified xsi:type="dcterms:W3CDTF">2024-07-23T04:07:00Z</dcterms:modified>
</cp:coreProperties>
</file>