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7256456E" w14:textId="77777777" w:rsidR="00F52AE5" w:rsidRDefault="00F52AE5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73C64BCE" w14:textId="552D6AE3" w:rsidR="00035B5B" w:rsidRDefault="007D08D1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7D08D1">
        <w:rPr>
          <w:rFonts w:ascii="Verdana" w:hAnsi="Verdana"/>
          <w:b/>
          <w:bCs/>
          <w:sz w:val="28"/>
          <w:szCs w:val="28"/>
        </w:rPr>
        <w:t>O SISTEMA RESPIRATÓRIO E A POLUIÇÃO DO AR</w:t>
      </w:r>
    </w:p>
    <w:p w14:paraId="0587C035" w14:textId="77777777" w:rsidR="007D08D1" w:rsidRPr="00AA40E1" w:rsidRDefault="007D08D1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65A8CFF2" w14:textId="3C0B0E6E" w:rsidR="007D08D1" w:rsidRPr="007D08D1" w:rsidRDefault="007D08D1" w:rsidP="007D08D1">
      <w:pPr>
        <w:ind w:firstLine="708"/>
        <w:rPr>
          <w:rFonts w:ascii="Verdana" w:hAnsi="Verdana"/>
        </w:rPr>
      </w:pPr>
      <w:r w:rsidRPr="007D08D1">
        <w:rPr>
          <w:rFonts w:ascii="Verdana" w:hAnsi="Verdana"/>
        </w:rPr>
        <w:t>O sistema respiratório é responsável pela troca de gases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essenciais entre o corpo e o ambiente, permitindo a absorção de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oxigênio e a eliminação de dióxido de carbono. Este sistema é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composto por vias aéreas (nariz, faringe, laringe, traqueia, brônquios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e bronquíolos) e pelos pulmões, onde ocorrem as trocas gasosas nos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alvéolos. A saúde do sistema respiratório é vital para o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funcionamento adequado do corpo e pode ser afetada pela poluição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do ar.</w:t>
      </w:r>
    </w:p>
    <w:p w14:paraId="6E543616" w14:textId="1F506778" w:rsidR="007D08D1" w:rsidRPr="007D08D1" w:rsidRDefault="007D08D1" w:rsidP="007D08D1">
      <w:pPr>
        <w:ind w:firstLine="708"/>
        <w:rPr>
          <w:rFonts w:ascii="Verdana" w:hAnsi="Verdana"/>
        </w:rPr>
      </w:pPr>
      <w:r w:rsidRPr="007D08D1">
        <w:rPr>
          <w:rFonts w:ascii="Verdana" w:hAnsi="Verdana"/>
        </w:rPr>
        <w:t>A poluição do ar é a presença de substâncias nocivas na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atmosfera que podem prejudicar a saúde humana e o meio ambiente.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Essas substâncias incluem partículas finas (PM2.5 e PM10), ozônio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(O3), dióxido de nitrogênio (NO2), dióxido de enxofre (SO2) e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monóxido de carbono (CO). A poluição do ar pode ser causada por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fontes naturais, como poeira e fumaça de incêndios florestais, e por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atividades humanas, como emissões de veículos, indústrias e queima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de combustíveis fósseis.</w:t>
      </w:r>
    </w:p>
    <w:p w14:paraId="4210E696" w14:textId="53AE063F" w:rsidR="007D08D1" w:rsidRPr="007D08D1" w:rsidRDefault="007D08D1" w:rsidP="007D08D1">
      <w:pPr>
        <w:ind w:firstLine="708"/>
        <w:rPr>
          <w:rFonts w:ascii="Verdana" w:hAnsi="Verdana"/>
        </w:rPr>
      </w:pPr>
      <w:r w:rsidRPr="007D08D1">
        <w:rPr>
          <w:rFonts w:ascii="Verdana" w:hAnsi="Verdana"/>
        </w:rPr>
        <w:t>A exposição prolongada à poluição do ar pode causar uma série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de problemas de saúde respiratória. As partículas finas podem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penetrar profundamente nos pulmões, causando inflamação e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danificando o tecido pulmonar. Isso pode levar a doenças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respiratórias crônicas, como asma, bronquite e doenças pulmonares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obstrutivas crônicas (DPOC). A poluição do ar também está associada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a um aumento no risco de infecções respiratórias, como pneumonia,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e pode agravar condições cardíacas.</w:t>
      </w:r>
    </w:p>
    <w:p w14:paraId="53D2F8C1" w14:textId="77B83C3D" w:rsidR="007D08D1" w:rsidRPr="007D08D1" w:rsidRDefault="007D08D1" w:rsidP="007D08D1">
      <w:pPr>
        <w:ind w:firstLine="708"/>
        <w:rPr>
          <w:rFonts w:ascii="Verdana" w:hAnsi="Verdana"/>
        </w:rPr>
      </w:pPr>
      <w:r w:rsidRPr="007D08D1">
        <w:rPr>
          <w:rFonts w:ascii="Verdana" w:hAnsi="Verdana"/>
        </w:rPr>
        <w:t>Além dos efeitos na saúde respiratória, a poluição do ar pode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impactar o desenvolvimento pulmonar em crianças, comprometendo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a função pulmonar ao longo da vida. Idosos e pessoas com condições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pré-existentes são particularmente vulneráveis aos efeitos da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poluição do ar. A exposição aguda a altos níveis de poluição pode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causar irritação nos olhos, nariz e garganta, dificuldades respiratórias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e aumento na mortalidade por doenças respiratórias e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cardiovasculares.</w:t>
      </w:r>
    </w:p>
    <w:p w14:paraId="5033B239" w14:textId="53C7431D" w:rsidR="007D08D1" w:rsidRPr="007D08D1" w:rsidRDefault="007D08D1" w:rsidP="007D08D1">
      <w:pPr>
        <w:ind w:firstLine="708"/>
        <w:rPr>
          <w:rFonts w:ascii="Verdana" w:hAnsi="Verdana"/>
        </w:rPr>
      </w:pPr>
      <w:r w:rsidRPr="007D08D1">
        <w:rPr>
          <w:rFonts w:ascii="Verdana" w:hAnsi="Verdana"/>
        </w:rPr>
        <w:t>Para proteger o sistema respiratório da poluição do ar, é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importante adotar medidas de prevenção e controle. Reduzir o uso de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veículos motorizados, promover o uso de transporte público e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bicicletas, e aumentar a cobertura vegetal nas cidades são algumas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estratégias para melhorar a qualidade do ar. Em casa, usar filtros de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ar e evitar a queima de materiais poluentes pode ajudar a reduzir a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exposição. Políticas públicas e regulamentações ambientais são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essenciais para monitorar e controlar as emissões de poluentes.</w:t>
      </w:r>
      <w:r>
        <w:rPr>
          <w:rFonts w:ascii="Verdana" w:hAnsi="Verdana"/>
        </w:rPr>
        <w:t xml:space="preserve"> </w:t>
      </w:r>
    </w:p>
    <w:p w14:paraId="73729BAB" w14:textId="29ED4B84" w:rsidR="007D08D1" w:rsidRPr="007D08D1" w:rsidRDefault="007D08D1" w:rsidP="007D08D1">
      <w:pPr>
        <w:ind w:firstLine="708"/>
        <w:rPr>
          <w:rFonts w:ascii="Verdana" w:hAnsi="Verdana"/>
        </w:rPr>
      </w:pPr>
      <w:r w:rsidRPr="007D08D1">
        <w:rPr>
          <w:rFonts w:ascii="Verdana" w:hAnsi="Verdana"/>
        </w:rPr>
        <w:t>Em resumo, o sistema respiratório é crucial para a troca de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gases vitais para o corpo, e a poluição do ar representa um risco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significativo para a saúde respiratória. Adotar medidas de prevenção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e controle da poluição é essencial para proteger a saúde pública e o</w:t>
      </w:r>
      <w:r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meio ambiente.</w:t>
      </w:r>
    </w:p>
    <w:p w14:paraId="0ECAD69A" w14:textId="77777777" w:rsidR="007D08D1" w:rsidRPr="007D08D1" w:rsidRDefault="007D08D1" w:rsidP="007D08D1">
      <w:pPr>
        <w:ind w:firstLine="708"/>
        <w:rPr>
          <w:rFonts w:ascii="Verdana" w:hAnsi="Verdana"/>
        </w:rPr>
      </w:pPr>
    </w:p>
    <w:p w14:paraId="16979682" w14:textId="77777777" w:rsidR="007D08D1" w:rsidRPr="007D08D1" w:rsidRDefault="007D08D1" w:rsidP="007D08D1">
      <w:pPr>
        <w:jc w:val="center"/>
        <w:rPr>
          <w:rFonts w:ascii="Verdana" w:hAnsi="Verdana"/>
          <w:b/>
          <w:bCs/>
        </w:rPr>
      </w:pPr>
      <w:r w:rsidRPr="007D08D1">
        <w:rPr>
          <w:rFonts w:ascii="Verdana" w:hAnsi="Verdana"/>
          <w:b/>
          <w:bCs/>
        </w:rPr>
        <w:t>Questões</w:t>
      </w:r>
    </w:p>
    <w:p w14:paraId="5075B46B" w14:textId="77777777" w:rsidR="007D08D1" w:rsidRPr="007D08D1" w:rsidRDefault="007D08D1" w:rsidP="007D08D1">
      <w:pPr>
        <w:ind w:firstLine="708"/>
        <w:rPr>
          <w:rFonts w:ascii="Verdana" w:hAnsi="Verdana"/>
        </w:rPr>
      </w:pPr>
    </w:p>
    <w:p w14:paraId="6E2E53AD" w14:textId="024CFA6E" w:rsidR="007D08D1" w:rsidRPr="007D08D1" w:rsidRDefault="007D08D1" w:rsidP="007D08D1">
      <w:pPr>
        <w:pStyle w:val="PargrafodaLista"/>
        <w:numPr>
          <w:ilvl w:val="0"/>
          <w:numId w:val="57"/>
        </w:numPr>
        <w:rPr>
          <w:rFonts w:ascii="Verdana" w:hAnsi="Verdana"/>
        </w:rPr>
      </w:pPr>
      <w:r w:rsidRPr="007D08D1">
        <w:rPr>
          <w:rFonts w:ascii="Verdana" w:hAnsi="Verdana"/>
        </w:rPr>
        <w:t>Qual é a função principal do sistema respiratório?</w:t>
      </w:r>
    </w:p>
    <w:p w14:paraId="26F2F366" w14:textId="275594C0" w:rsidR="007D08D1" w:rsidRPr="007D08D1" w:rsidRDefault="007D08D1" w:rsidP="007D08D1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D53EDA0" w14:textId="77777777" w:rsidR="007D08D1" w:rsidRPr="007D08D1" w:rsidRDefault="007D08D1" w:rsidP="007D08D1">
      <w:pPr>
        <w:pStyle w:val="PargrafodaLista"/>
        <w:ind w:left="1068"/>
        <w:rPr>
          <w:rFonts w:ascii="Verdana" w:hAnsi="Verdana"/>
        </w:rPr>
      </w:pPr>
    </w:p>
    <w:p w14:paraId="268CE659" w14:textId="066D9DBB" w:rsidR="007D08D1" w:rsidRPr="007D08D1" w:rsidRDefault="007D08D1" w:rsidP="007D08D1">
      <w:pPr>
        <w:pStyle w:val="PargrafodaLista"/>
        <w:numPr>
          <w:ilvl w:val="0"/>
          <w:numId w:val="57"/>
        </w:numPr>
        <w:rPr>
          <w:rFonts w:ascii="Verdana" w:hAnsi="Verdana"/>
        </w:rPr>
      </w:pPr>
      <w:r w:rsidRPr="007D08D1">
        <w:rPr>
          <w:rFonts w:ascii="Verdana" w:hAnsi="Verdana"/>
        </w:rPr>
        <w:t>Quais são os componentes principais do sistema respiratório?</w:t>
      </w:r>
    </w:p>
    <w:p w14:paraId="1AC746C0" w14:textId="25D2E0E5" w:rsidR="007D08D1" w:rsidRPr="007D08D1" w:rsidRDefault="007D08D1" w:rsidP="007D08D1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A33D954" w14:textId="69F1F409" w:rsidR="007D08D1" w:rsidRPr="007D08D1" w:rsidRDefault="007D08D1" w:rsidP="007D08D1">
      <w:pPr>
        <w:pStyle w:val="PargrafodaLista"/>
        <w:tabs>
          <w:tab w:val="left" w:pos="2427"/>
        </w:tabs>
        <w:ind w:left="1068"/>
        <w:rPr>
          <w:rFonts w:ascii="Verdana" w:hAnsi="Verdana"/>
        </w:rPr>
      </w:pPr>
    </w:p>
    <w:p w14:paraId="20602CA4" w14:textId="249D64D9" w:rsidR="007D08D1" w:rsidRPr="007D08D1" w:rsidRDefault="007D08D1" w:rsidP="007D08D1">
      <w:pPr>
        <w:pStyle w:val="PargrafodaLista"/>
        <w:numPr>
          <w:ilvl w:val="0"/>
          <w:numId w:val="57"/>
        </w:numPr>
        <w:rPr>
          <w:rFonts w:ascii="Verdana" w:hAnsi="Verdana"/>
        </w:rPr>
      </w:pPr>
      <w:r w:rsidRPr="007D08D1">
        <w:rPr>
          <w:rFonts w:ascii="Verdana" w:hAnsi="Verdana"/>
        </w:rPr>
        <w:t>O que é a poluição do ar?</w:t>
      </w:r>
    </w:p>
    <w:p w14:paraId="022BF7A2" w14:textId="77777777" w:rsidR="007D08D1" w:rsidRPr="007D08D1" w:rsidRDefault="007D08D1" w:rsidP="007D08D1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BAC05E6" w14:textId="77777777" w:rsidR="007D08D1" w:rsidRPr="007D08D1" w:rsidRDefault="007D08D1" w:rsidP="007D08D1">
      <w:pPr>
        <w:pStyle w:val="PargrafodaLista"/>
        <w:ind w:left="1068"/>
        <w:rPr>
          <w:rFonts w:ascii="Verdana" w:hAnsi="Verdana"/>
        </w:rPr>
      </w:pPr>
    </w:p>
    <w:p w14:paraId="66F88306" w14:textId="66C77B6F" w:rsidR="007D08D1" w:rsidRPr="007D08D1" w:rsidRDefault="007D08D1" w:rsidP="007D08D1">
      <w:pPr>
        <w:pStyle w:val="PargrafodaLista"/>
        <w:numPr>
          <w:ilvl w:val="0"/>
          <w:numId w:val="57"/>
        </w:numPr>
        <w:rPr>
          <w:rFonts w:ascii="Verdana" w:hAnsi="Verdana"/>
        </w:rPr>
      </w:pPr>
      <w:r w:rsidRPr="007D08D1">
        <w:rPr>
          <w:rFonts w:ascii="Verdana" w:hAnsi="Verdana"/>
        </w:rPr>
        <w:t>Quais são alguns poluentes comuns no ar?</w:t>
      </w:r>
    </w:p>
    <w:p w14:paraId="6BC7A6B7" w14:textId="77777777" w:rsidR="007D08D1" w:rsidRPr="007D08D1" w:rsidRDefault="007D08D1" w:rsidP="007D08D1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B004DF4" w14:textId="77777777" w:rsidR="007D08D1" w:rsidRPr="007D08D1" w:rsidRDefault="007D08D1" w:rsidP="007D08D1">
      <w:pPr>
        <w:pStyle w:val="PargrafodaLista"/>
        <w:ind w:left="1068"/>
        <w:rPr>
          <w:rFonts w:ascii="Verdana" w:hAnsi="Verdana"/>
        </w:rPr>
      </w:pPr>
    </w:p>
    <w:p w14:paraId="3F4D4BDB" w14:textId="1363EA07" w:rsidR="007D08D1" w:rsidRPr="007D08D1" w:rsidRDefault="007D08D1" w:rsidP="007D08D1">
      <w:pPr>
        <w:pStyle w:val="PargrafodaLista"/>
        <w:numPr>
          <w:ilvl w:val="0"/>
          <w:numId w:val="57"/>
        </w:numPr>
        <w:rPr>
          <w:rFonts w:ascii="Verdana" w:hAnsi="Verdana"/>
        </w:rPr>
      </w:pPr>
      <w:r w:rsidRPr="007D08D1">
        <w:rPr>
          <w:rFonts w:ascii="Verdana" w:hAnsi="Verdana"/>
        </w:rPr>
        <w:t>Quais são os efeitos da poluição do ar na saúde respiratória?</w:t>
      </w:r>
    </w:p>
    <w:p w14:paraId="6553A268" w14:textId="77777777" w:rsidR="007D08D1" w:rsidRPr="007D08D1" w:rsidRDefault="007D08D1" w:rsidP="007D08D1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E5F830D" w14:textId="77777777" w:rsidR="007D08D1" w:rsidRPr="007D08D1" w:rsidRDefault="007D08D1" w:rsidP="007D08D1">
      <w:pPr>
        <w:pStyle w:val="PargrafodaLista"/>
        <w:ind w:left="1068"/>
        <w:rPr>
          <w:rFonts w:ascii="Verdana" w:hAnsi="Verdana"/>
        </w:rPr>
      </w:pPr>
    </w:p>
    <w:p w14:paraId="6800899B" w14:textId="77ABF95D" w:rsidR="007D08D1" w:rsidRDefault="007D08D1" w:rsidP="007D08D1">
      <w:pPr>
        <w:pStyle w:val="PargrafodaLista"/>
        <w:numPr>
          <w:ilvl w:val="0"/>
          <w:numId w:val="57"/>
        </w:numPr>
        <w:rPr>
          <w:rFonts w:ascii="Verdana" w:hAnsi="Verdana"/>
        </w:rPr>
      </w:pPr>
      <w:r w:rsidRPr="007D08D1">
        <w:rPr>
          <w:rFonts w:ascii="Verdana" w:hAnsi="Verdana"/>
        </w:rPr>
        <w:t>Quais medidas podem ser adotadas para proteger o sistema</w:t>
      </w:r>
      <w:r w:rsidRPr="007D08D1">
        <w:rPr>
          <w:rFonts w:ascii="Verdana" w:hAnsi="Verdana"/>
        </w:rPr>
        <w:t xml:space="preserve"> </w:t>
      </w:r>
      <w:r w:rsidRPr="007D08D1">
        <w:rPr>
          <w:rFonts w:ascii="Verdana" w:hAnsi="Verdana"/>
        </w:rPr>
        <w:t>respiratório da poluição do ar?</w:t>
      </w:r>
    </w:p>
    <w:p w14:paraId="5EC113C1" w14:textId="77777777" w:rsidR="007D08D1" w:rsidRPr="007D08D1" w:rsidRDefault="007D08D1" w:rsidP="007D08D1">
      <w:pPr>
        <w:rPr>
          <w:rFonts w:ascii="Verdana" w:hAnsi="Verdana"/>
        </w:rPr>
      </w:pPr>
      <w:r w:rsidRPr="007D08D1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B4AC6FF" w14:textId="77777777" w:rsidR="007D08D1" w:rsidRPr="007D08D1" w:rsidRDefault="007D08D1" w:rsidP="007D08D1">
      <w:pPr>
        <w:pStyle w:val="PargrafodaLista"/>
        <w:ind w:left="1068"/>
        <w:rPr>
          <w:rFonts w:ascii="Verdana" w:hAnsi="Verdana"/>
        </w:rPr>
      </w:pPr>
    </w:p>
    <w:sectPr w:rsidR="007D08D1" w:rsidRPr="007D08D1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5DE44" w14:textId="77777777" w:rsidR="0009611B" w:rsidRDefault="0009611B" w:rsidP="00FE55FB">
      <w:pPr>
        <w:spacing w:after="0" w:line="240" w:lineRule="auto"/>
      </w:pPr>
      <w:r>
        <w:separator/>
      </w:r>
    </w:p>
  </w:endnote>
  <w:endnote w:type="continuationSeparator" w:id="0">
    <w:p w14:paraId="66D26DB4" w14:textId="77777777" w:rsidR="0009611B" w:rsidRDefault="0009611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F3E30" w14:textId="77777777" w:rsidR="0009611B" w:rsidRDefault="0009611B" w:rsidP="00FE55FB">
      <w:pPr>
        <w:spacing w:after="0" w:line="240" w:lineRule="auto"/>
      </w:pPr>
      <w:r>
        <w:separator/>
      </w:r>
    </w:p>
  </w:footnote>
  <w:footnote w:type="continuationSeparator" w:id="0">
    <w:p w14:paraId="6BD23E66" w14:textId="77777777" w:rsidR="0009611B" w:rsidRDefault="0009611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780D8E"/>
    <w:multiLevelType w:val="hybridMultilevel"/>
    <w:tmpl w:val="00807DC8"/>
    <w:lvl w:ilvl="0" w:tplc="F5D48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55158E"/>
    <w:multiLevelType w:val="hybridMultilevel"/>
    <w:tmpl w:val="083AF75E"/>
    <w:lvl w:ilvl="0" w:tplc="9FA89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8C45BE"/>
    <w:multiLevelType w:val="hybridMultilevel"/>
    <w:tmpl w:val="DD50F730"/>
    <w:lvl w:ilvl="0" w:tplc="CBC27D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AA5"/>
    <w:multiLevelType w:val="hybridMultilevel"/>
    <w:tmpl w:val="8EB41392"/>
    <w:lvl w:ilvl="0" w:tplc="D9121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B96387"/>
    <w:multiLevelType w:val="hybridMultilevel"/>
    <w:tmpl w:val="83AAA684"/>
    <w:lvl w:ilvl="0" w:tplc="C928B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936E38"/>
    <w:multiLevelType w:val="hybridMultilevel"/>
    <w:tmpl w:val="A32C6C50"/>
    <w:lvl w:ilvl="0" w:tplc="BDE0B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24C06"/>
    <w:multiLevelType w:val="hybridMultilevel"/>
    <w:tmpl w:val="2BA479CE"/>
    <w:lvl w:ilvl="0" w:tplc="F272C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077100"/>
    <w:multiLevelType w:val="hybridMultilevel"/>
    <w:tmpl w:val="A5042070"/>
    <w:lvl w:ilvl="0" w:tplc="51E2B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26E4B"/>
    <w:multiLevelType w:val="hybridMultilevel"/>
    <w:tmpl w:val="BC18661A"/>
    <w:lvl w:ilvl="0" w:tplc="FA5A1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7E1351"/>
    <w:multiLevelType w:val="hybridMultilevel"/>
    <w:tmpl w:val="05CE14A6"/>
    <w:lvl w:ilvl="0" w:tplc="AB88F0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F1E7B1D"/>
    <w:multiLevelType w:val="hybridMultilevel"/>
    <w:tmpl w:val="84E82F1E"/>
    <w:lvl w:ilvl="0" w:tplc="0250F1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25255"/>
    <w:multiLevelType w:val="hybridMultilevel"/>
    <w:tmpl w:val="17FA45F8"/>
    <w:lvl w:ilvl="0" w:tplc="6F987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0A82776"/>
    <w:multiLevelType w:val="hybridMultilevel"/>
    <w:tmpl w:val="5B9E1C0E"/>
    <w:lvl w:ilvl="0" w:tplc="F59037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7815412"/>
    <w:multiLevelType w:val="hybridMultilevel"/>
    <w:tmpl w:val="6F0C919A"/>
    <w:lvl w:ilvl="0" w:tplc="95D814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A1435B7"/>
    <w:multiLevelType w:val="hybridMultilevel"/>
    <w:tmpl w:val="C0BEED8C"/>
    <w:lvl w:ilvl="0" w:tplc="D2489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0C10B2"/>
    <w:multiLevelType w:val="hybridMultilevel"/>
    <w:tmpl w:val="5EB829F8"/>
    <w:lvl w:ilvl="0" w:tplc="934C61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21"/>
  </w:num>
  <w:num w:numId="2" w16cid:durableId="1445465039">
    <w:abstractNumId w:val="39"/>
  </w:num>
  <w:num w:numId="3" w16cid:durableId="701517824">
    <w:abstractNumId w:val="30"/>
  </w:num>
  <w:num w:numId="4" w16cid:durableId="1858039108">
    <w:abstractNumId w:val="47"/>
  </w:num>
  <w:num w:numId="5" w16cid:durableId="342634766">
    <w:abstractNumId w:val="22"/>
  </w:num>
  <w:num w:numId="6" w16cid:durableId="1389762270">
    <w:abstractNumId w:val="25"/>
  </w:num>
  <w:num w:numId="7" w16cid:durableId="739328190">
    <w:abstractNumId w:val="4"/>
  </w:num>
  <w:num w:numId="8" w16cid:durableId="587035347">
    <w:abstractNumId w:val="55"/>
  </w:num>
  <w:num w:numId="9" w16cid:durableId="1963726873">
    <w:abstractNumId w:val="43"/>
  </w:num>
  <w:num w:numId="10" w16cid:durableId="589507870">
    <w:abstractNumId w:val="33"/>
  </w:num>
  <w:num w:numId="11" w16cid:durableId="530074543">
    <w:abstractNumId w:val="16"/>
  </w:num>
  <w:num w:numId="12" w16cid:durableId="511644631">
    <w:abstractNumId w:val="26"/>
  </w:num>
  <w:num w:numId="13" w16cid:durableId="1519780583">
    <w:abstractNumId w:val="34"/>
  </w:num>
  <w:num w:numId="14" w16cid:durableId="1378359510">
    <w:abstractNumId w:val="20"/>
  </w:num>
  <w:num w:numId="15" w16cid:durableId="1307006836">
    <w:abstractNumId w:val="3"/>
  </w:num>
  <w:num w:numId="16" w16cid:durableId="205992240">
    <w:abstractNumId w:val="45"/>
  </w:num>
  <w:num w:numId="17" w16cid:durableId="1031495197">
    <w:abstractNumId w:val="53"/>
  </w:num>
  <w:num w:numId="18" w16cid:durableId="1587688159">
    <w:abstractNumId w:val="10"/>
  </w:num>
  <w:num w:numId="19" w16cid:durableId="144783362">
    <w:abstractNumId w:val="7"/>
  </w:num>
  <w:num w:numId="20" w16cid:durableId="405690169">
    <w:abstractNumId w:val="17"/>
  </w:num>
  <w:num w:numId="21" w16cid:durableId="1989430352">
    <w:abstractNumId w:val="41"/>
  </w:num>
  <w:num w:numId="22" w16cid:durableId="1653633544">
    <w:abstractNumId w:val="13"/>
  </w:num>
  <w:num w:numId="23" w16cid:durableId="1956790884">
    <w:abstractNumId w:val="48"/>
  </w:num>
  <w:num w:numId="24" w16cid:durableId="1974407865">
    <w:abstractNumId w:val="11"/>
  </w:num>
  <w:num w:numId="25" w16cid:durableId="978917817">
    <w:abstractNumId w:val="24"/>
  </w:num>
  <w:num w:numId="26" w16cid:durableId="2134277174">
    <w:abstractNumId w:val="2"/>
  </w:num>
  <w:num w:numId="27" w16cid:durableId="2112584156">
    <w:abstractNumId w:val="5"/>
  </w:num>
  <w:num w:numId="28" w16cid:durableId="1684671211">
    <w:abstractNumId w:val="42"/>
  </w:num>
  <w:num w:numId="29" w16cid:durableId="1526602693">
    <w:abstractNumId w:val="40"/>
  </w:num>
  <w:num w:numId="30" w16cid:durableId="2104455451">
    <w:abstractNumId w:val="27"/>
  </w:num>
  <w:num w:numId="31" w16cid:durableId="30963273">
    <w:abstractNumId w:val="29"/>
  </w:num>
  <w:num w:numId="32" w16cid:durableId="934173658">
    <w:abstractNumId w:val="44"/>
  </w:num>
  <w:num w:numId="33" w16cid:durableId="2139646080">
    <w:abstractNumId w:val="36"/>
  </w:num>
  <w:num w:numId="34" w16cid:durableId="1572614232">
    <w:abstractNumId w:val="1"/>
  </w:num>
  <w:num w:numId="35" w16cid:durableId="711419685">
    <w:abstractNumId w:val="52"/>
  </w:num>
  <w:num w:numId="36" w16cid:durableId="2113040197">
    <w:abstractNumId w:val="18"/>
  </w:num>
  <w:num w:numId="37" w16cid:durableId="1920094739">
    <w:abstractNumId w:val="8"/>
  </w:num>
  <w:num w:numId="38" w16cid:durableId="929431634">
    <w:abstractNumId w:val="38"/>
  </w:num>
  <w:num w:numId="39" w16cid:durableId="967513114">
    <w:abstractNumId w:val="0"/>
  </w:num>
  <w:num w:numId="40" w16cid:durableId="1361975222">
    <w:abstractNumId w:val="32"/>
  </w:num>
  <w:num w:numId="41" w16cid:durableId="2069917293">
    <w:abstractNumId w:val="56"/>
  </w:num>
  <w:num w:numId="42" w16cid:durableId="129128012">
    <w:abstractNumId w:val="14"/>
  </w:num>
  <w:num w:numId="43" w16cid:durableId="1564176254">
    <w:abstractNumId w:val="31"/>
  </w:num>
  <w:num w:numId="44" w16cid:durableId="1841651292">
    <w:abstractNumId w:val="28"/>
  </w:num>
  <w:num w:numId="45" w16cid:durableId="1895778227">
    <w:abstractNumId w:val="9"/>
  </w:num>
  <w:num w:numId="46" w16cid:durableId="893853764">
    <w:abstractNumId w:val="6"/>
  </w:num>
  <w:num w:numId="47" w16cid:durableId="1330868709">
    <w:abstractNumId w:val="46"/>
  </w:num>
  <w:num w:numId="48" w16cid:durableId="2090032607">
    <w:abstractNumId w:val="49"/>
  </w:num>
  <w:num w:numId="49" w16cid:durableId="780959094">
    <w:abstractNumId w:val="15"/>
  </w:num>
  <w:num w:numId="50" w16cid:durableId="1509441196">
    <w:abstractNumId w:val="37"/>
  </w:num>
  <w:num w:numId="51" w16cid:durableId="1541867849">
    <w:abstractNumId w:val="12"/>
  </w:num>
  <w:num w:numId="52" w16cid:durableId="1986078251">
    <w:abstractNumId w:val="23"/>
  </w:num>
  <w:num w:numId="53" w16cid:durableId="1606769968">
    <w:abstractNumId w:val="35"/>
  </w:num>
  <w:num w:numId="54" w16cid:durableId="950475962">
    <w:abstractNumId w:val="50"/>
  </w:num>
  <w:num w:numId="55" w16cid:durableId="1156846428">
    <w:abstractNumId w:val="19"/>
  </w:num>
  <w:num w:numId="56" w16cid:durableId="818115777">
    <w:abstractNumId w:val="51"/>
  </w:num>
  <w:num w:numId="57" w16cid:durableId="20983849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20B6"/>
    <w:rsid w:val="00004C8C"/>
    <w:rsid w:val="000051D2"/>
    <w:rsid w:val="00005B81"/>
    <w:rsid w:val="00014319"/>
    <w:rsid w:val="00017A97"/>
    <w:rsid w:val="00022D77"/>
    <w:rsid w:val="00035B5B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55E2"/>
    <w:rsid w:val="00086CD5"/>
    <w:rsid w:val="000872E9"/>
    <w:rsid w:val="00087557"/>
    <w:rsid w:val="0009611B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085B"/>
    <w:rsid w:val="002179D0"/>
    <w:rsid w:val="00221429"/>
    <w:rsid w:val="00223FC4"/>
    <w:rsid w:val="002373FC"/>
    <w:rsid w:val="0024116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464D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1CF9"/>
    <w:rsid w:val="00333B01"/>
    <w:rsid w:val="00336722"/>
    <w:rsid w:val="003403BD"/>
    <w:rsid w:val="003461F4"/>
    <w:rsid w:val="00347633"/>
    <w:rsid w:val="00350636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08D1"/>
    <w:rsid w:val="007D203E"/>
    <w:rsid w:val="007D3E08"/>
    <w:rsid w:val="007D616C"/>
    <w:rsid w:val="007E015C"/>
    <w:rsid w:val="007E0446"/>
    <w:rsid w:val="007E4E9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17906"/>
    <w:rsid w:val="0082332E"/>
    <w:rsid w:val="0082334A"/>
    <w:rsid w:val="00824764"/>
    <w:rsid w:val="00826437"/>
    <w:rsid w:val="0082778A"/>
    <w:rsid w:val="0083170E"/>
    <w:rsid w:val="00832676"/>
    <w:rsid w:val="00842F1D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93E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9BA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2CBD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B0C"/>
    <w:rsid w:val="00C05DF3"/>
    <w:rsid w:val="00C0614A"/>
    <w:rsid w:val="00C07E7C"/>
    <w:rsid w:val="00C129E6"/>
    <w:rsid w:val="00C20754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2D1C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6870"/>
    <w:rsid w:val="00E107E0"/>
    <w:rsid w:val="00E21C31"/>
    <w:rsid w:val="00E2246D"/>
    <w:rsid w:val="00E22C03"/>
    <w:rsid w:val="00E26832"/>
    <w:rsid w:val="00E27963"/>
    <w:rsid w:val="00E27C36"/>
    <w:rsid w:val="00E32E90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63C1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1DE5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2AE5"/>
    <w:rsid w:val="00F5455B"/>
    <w:rsid w:val="00F55663"/>
    <w:rsid w:val="00F6001A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2024-07-25T03:27:00Z</cp:lastPrinted>
  <dcterms:created xsi:type="dcterms:W3CDTF">2024-07-25T03:27:00Z</dcterms:created>
  <dcterms:modified xsi:type="dcterms:W3CDTF">2024-07-25T03:27:00Z</dcterms:modified>
</cp:coreProperties>
</file>