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956679A" w14:textId="1A8C7CC9" w:rsidR="00A8713E" w:rsidRDefault="00FA0E8C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FA0E8C">
        <w:rPr>
          <w:rFonts w:ascii="Verdana" w:hAnsi="Verdana"/>
          <w:b/>
          <w:bCs/>
          <w:sz w:val="28"/>
          <w:szCs w:val="28"/>
        </w:rPr>
        <w:t>O SISTEMA NERVOSO</w:t>
      </w:r>
    </w:p>
    <w:p w14:paraId="3A0C1C26" w14:textId="77777777" w:rsidR="00FA0E8C" w:rsidRPr="00AA40E1" w:rsidRDefault="00FA0E8C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F9A3F72" w14:textId="24360165" w:rsidR="00FA0E8C" w:rsidRPr="00FA0E8C" w:rsidRDefault="00FA0E8C" w:rsidP="00FA0E8C">
      <w:pPr>
        <w:ind w:firstLine="708"/>
        <w:rPr>
          <w:rFonts w:ascii="Verdana" w:hAnsi="Verdana"/>
        </w:rPr>
      </w:pPr>
      <w:r w:rsidRPr="00FA0E8C">
        <w:rPr>
          <w:rFonts w:ascii="Verdana" w:hAnsi="Verdana"/>
        </w:rPr>
        <w:t>O sistema nervoso é responsável por controlar e coordenar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todas as funções do corpo, desde os movimentos voluntários até as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atividades automáticas, como a respiração e a digestão. Ele também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é fundamental para o processamento de informações sensoriais e 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tomada de decisões. O sistema nervoso é dividido em duas partes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principais: o sistema nervoso central (SNC) e o sistema nervoso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periférico (SNP).</w:t>
      </w:r>
    </w:p>
    <w:p w14:paraId="4797BDC0" w14:textId="2A79D7FD" w:rsidR="00FA0E8C" w:rsidRPr="00FA0E8C" w:rsidRDefault="00FA0E8C" w:rsidP="00FA0E8C">
      <w:pPr>
        <w:ind w:firstLine="708"/>
        <w:rPr>
          <w:rFonts w:ascii="Verdana" w:hAnsi="Verdana"/>
        </w:rPr>
      </w:pPr>
      <w:r w:rsidRPr="00FA0E8C">
        <w:rPr>
          <w:rFonts w:ascii="Verdana" w:hAnsi="Verdana"/>
        </w:rPr>
        <w:t>O sistema nervoso central é composto pelo cérebro e pela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medula espinhal. O cérebro é o centro de controle do corpo,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responsável por funções cognitivas, emocionais e motoras. Ele é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dividido em várias regiões, cada uma com funções específicas, como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o córtex cerebral, que processa informações sensoriais e controla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movimentos voluntários, e o cerebelo, que coordena o equilíbrio e 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coordenação motora. A medula espinhal atua como uma via de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comunicação entre o cérebro e o resto do corpo, transmitindo sinais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nervosos e controlando reflexos.</w:t>
      </w:r>
    </w:p>
    <w:p w14:paraId="69B3CC9F" w14:textId="13D652D0" w:rsidR="00FA0E8C" w:rsidRPr="00FA0E8C" w:rsidRDefault="00FA0E8C" w:rsidP="00FA0E8C">
      <w:pPr>
        <w:ind w:firstLine="708"/>
        <w:rPr>
          <w:rFonts w:ascii="Verdana" w:hAnsi="Verdana"/>
        </w:rPr>
      </w:pPr>
      <w:r w:rsidRPr="00FA0E8C">
        <w:rPr>
          <w:rFonts w:ascii="Verdana" w:hAnsi="Verdana"/>
        </w:rPr>
        <w:t>O sistema nervoso periférico é composto por todos os nervos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que se estendem a partir do cérebro e da medula espinhal para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outras partes do corpo. Ele é dividido em sistema nervoso somático e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sistema nervoso autônomo. O sistema nervoso somático controla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movimentos voluntários e transmite informações sensoriais ao SNC.</w:t>
      </w:r>
    </w:p>
    <w:p w14:paraId="5D5EE32D" w14:textId="1B8886EE" w:rsidR="00FA0E8C" w:rsidRPr="00FA0E8C" w:rsidRDefault="00FA0E8C" w:rsidP="00FA0E8C">
      <w:pPr>
        <w:ind w:firstLine="708"/>
        <w:rPr>
          <w:rFonts w:ascii="Verdana" w:hAnsi="Verdana"/>
        </w:rPr>
      </w:pPr>
      <w:r w:rsidRPr="00FA0E8C">
        <w:rPr>
          <w:rFonts w:ascii="Verdana" w:hAnsi="Verdana"/>
        </w:rPr>
        <w:t>O sistema nervoso autônomo regula funções involuntárias, como 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frequência cardíaca, a digestão e a respiração, e é subdividido em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sistema nervoso simpático e parassimpático.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Os neurônios são as células básicas do sistema nervoso,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responsáveis pela transmissão de sinais elétricos e químicos. Eles são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compostos por um corpo celular, dendritos (que recebem sinais) e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um axônio (que transmite sinais para outras células). A comunicação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entre neurônios ocorre nas sinapses, onde neurotransmissores são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liberados para transmitir o sinal de uma célula para outra.</w:t>
      </w:r>
    </w:p>
    <w:p w14:paraId="30F2418A" w14:textId="6ED99198" w:rsidR="00FA0E8C" w:rsidRPr="00FA0E8C" w:rsidRDefault="00FA0E8C" w:rsidP="00FA0E8C">
      <w:pPr>
        <w:tabs>
          <w:tab w:val="left" w:pos="8920"/>
        </w:tabs>
        <w:ind w:firstLine="708"/>
        <w:rPr>
          <w:rFonts w:ascii="Verdana" w:hAnsi="Verdana"/>
        </w:rPr>
      </w:pPr>
      <w:r w:rsidRPr="00FA0E8C">
        <w:rPr>
          <w:rFonts w:ascii="Verdana" w:hAnsi="Verdana"/>
        </w:rPr>
        <w:t>A saúde do sistema nervoso é crucial para o funcionamento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adequado do corpo e a qualidade de vida. Problemas no sistema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nervoso, como lesões, doenças neurodegenerativas (como Alzheimer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e Parkinson) e distúrbios neurológicos (como epilepsia e esclerose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múltipla), podem ter um impacto significativo na capacidade de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movimento, pensamento e interação com o ambiente. Manter uma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dieta equilibrada, praticar exercícios físicos regularmente, evitar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substâncias tóxicas e estimular o cérebro com atividades mentais são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importantes para a saúde do sistema nervoso.</w:t>
      </w:r>
    </w:p>
    <w:p w14:paraId="7E740E4E" w14:textId="275B921A" w:rsidR="00FA0E8C" w:rsidRPr="00FA0E8C" w:rsidRDefault="00FA0E8C" w:rsidP="00FA0E8C">
      <w:pPr>
        <w:ind w:firstLine="708"/>
        <w:rPr>
          <w:rFonts w:ascii="Verdana" w:hAnsi="Verdana"/>
        </w:rPr>
      </w:pPr>
      <w:r w:rsidRPr="00FA0E8C">
        <w:rPr>
          <w:rFonts w:ascii="Verdana" w:hAnsi="Verdana"/>
        </w:rPr>
        <w:t>Em resumo, o sistema nervoso controla e coordena todas as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funções do corpo, processa informações sensoriais e é essencial para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a tomada de decisões. Manter a saúde do sistema nervoso é vital</w:t>
      </w:r>
      <w:r>
        <w:rPr>
          <w:rFonts w:ascii="Verdana" w:hAnsi="Verdana"/>
        </w:rPr>
        <w:t xml:space="preserve"> </w:t>
      </w:r>
      <w:r w:rsidRPr="00FA0E8C">
        <w:rPr>
          <w:rFonts w:ascii="Verdana" w:hAnsi="Verdana"/>
        </w:rPr>
        <w:t>para o funcionamento adequado do organismo e a qualidade de vida.</w:t>
      </w:r>
      <w:r>
        <w:rPr>
          <w:rFonts w:ascii="Verdana" w:hAnsi="Verdana"/>
        </w:rPr>
        <w:t xml:space="preserve"> </w:t>
      </w:r>
    </w:p>
    <w:p w14:paraId="041F0B5F" w14:textId="77777777" w:rsidR="00FA0E8C" w:rsidRPr="00FA0E8C" w:rsidRDefault="00FA0E8C" w:rsidP="00FA0E8C">
      <w:pPr>
        <w:jc w:val="center"/>
        <w:rPr>
          <w:rFonts w:ascii="Verdana" w:hAnsi="Verdana"/>
          <w:b/>
          <w:bCs/>
        </w:rPr>
      </w:pPr>
      <w:r w:rsidRPr="00FA0E8C">
        <w:rPr>
          <w:rFonts w:ascii="Verdana" w:hAnsi="Verdana"/>
          <w:b/>
          <w:bCs/>
        </w:rPr>
        <w:lastRenderedPageBreak/>
        <w:t>Questões</w:t>
      </w:r>
    </w:p>
    <w:p w14:paraId="3603E207" w14:textId="77777777" w:rsidR="00FA0E8C" w:rsidRPr="00FA0E8C" w:rsidRDefault="00FA0E8C" w:rsidP="00FA0E8C">
      <w:pPr>
        <w:ind w:firstLine="708"/>
        <w:rPr>
          <w:rFonts w:ascii="Verdana" w:hAnsi="Verdana"/>
        </w:rPr>
      </w:pPr>
    </w:p>
    <w:p w14:paraId="1C7F7391" w14:textId="60814A5B" w:rsidR="00865A2C" w:rsidRPr="00865A2C" w:rsidRDefault="00FA0E8C" w:rsidP="00865A2C">
      <w:pPr>
        <w:pStyle w:val="PargrafodaLista"/>
        <w:numPr>
          <w:ilvl w:val="0"/>
          <w:numId w:val="60"/>
        </w:numPr>
        <w:rPr>
          <w:rFonts w:ascii="Verdana" w:hAnsi="Verdana"/>
        </w:rPr>
      </w:pPr>
      <w:r w:rsidRPr="00865A2C">
        <w:rPr>
          <w:rFonts w:ascii="Verdana" w:hAnsi="Verdana"/>
        </w:rPr>
        <w:t>Qual é a função principal do sistema nervoso?</w:t>
      </w:r>
    </w:p>
    <w:p w14:paraId="3E1BD9D0" w14:textId="287199B5" w:rsidR="00865A2C" w:rsidRPr="00865A2C" w:rsidRDefault="00865A2C" w:rsidP="00865A2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C189C88" w14:textId="77777777" w:rsidR="00865A2C" w:rsidRPr="00865A2C" w:rsidRDefault="00865A2C" w:rsidP="00865A2C">
      <w:pPr>
        <w:pStyle w:val="PargrafodaLista"/>
        <w:ind w:left="1068"/>
        <w:rPr>
          <w:rFonts w:ascii="Verdana" w:hAnsi="Verdana"/>
        </w:rPr>
      </w:pPr>
    </w:p>
    <w:p w14:paraId="1C7DFAEB" w14:textId="280FC76A" w:rsidR="00865A2C" w:rsidRPr="00865A2C" w:rsidRDefault="00FA0E8C" w:rsidP="00865A2C">
      <w:pPr>
        <w:pStyle w:val="PargrafodaLista"/>
        <w:numPr>
          <w:ilvl w:val="0"/>
          <w:numId w:val="60"/>
        </w:numPr>
        <w:rPr>
          <w:rFonts w:ascii="Verdana" w:hAnsi="Verdana"/>
        </w:rPr>
      </w:pPr>
      <w:r w:rsidRPr="00865A2C">
        <w:rPr>
          <w:rFonts w:ascii="Verdana" w:hAnsi="Verdana"/>
        </w:rPr>
        <w:t>Quais são as duas partes principais do sistema nervoso?</w:t>
      </w:r>
    </w:p>
    <w:p w14:paraId="63DF230B" w14:textId="77777777" w:rsidR="00865A2C" w:rsidRPr="00865A2C" w:rsidRDefault="00865A2C" w:rsidP="00865A2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74F5B630" w14:textId="77777777" w:rsidR="00865A2C" w:rsidRPr="00865A2C" w:rsidRDefault="00865A2C" w:rsidP="00865A2C">
      <w:pPr>
        <w:pStyle w:val="PargrafodaLista"/>
        <w:ind w:left="1068"/>
        <w:rPr>
          <w:rFonts w:ascii="Verdana" w:hAnsi="Verdana"/>
        </w:rPr>
      </w:pPr>
    </w:p>
    <w:p w14:paraId="2AC1FC73" w14:textId="6EFEA3C9" w:rsidR="00865A2C" w:rsidRPr="00865A2C" w:rsidRDefault="00FA0E8C" w:rsidP="00865A2C">
      <w:pPr>
        <w:pStyle w:val="PargrafodaLista"/>
        <w:numPr>
          <w:ilvl w:val="0"/>
          <w:numId w:val="60"/>
        </w:numPr>
        <w:rPr>
          <w:rFonts w:ascii="Verdana" w:hAnsi="Verdana"/>
        </w:rPr>
      </w:pPr>
      <w:r w:rsidRPr="00865A2C">
        <w:rPr>
          <w:rFonts w:ascii="Verdana" w:hAnsi="Verdana"/>
        </w:rPr>
        <w:t>Quais são os componentes do sistema nervoso central?</w:t>
      </w:r>
    </w:p>
    <w:p w14:paraId="02505170" w14:textId="77777777" w:rsidR="00865A2C" w:rsidRPr="00865A2C" w:rsidRDefault="00865A2C" w:rsidP="00865A2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438D26A" w14:textId="77777777" w:rsidR="00865A2C" w:rsidRPr="00865A2C" w:rsidRDefault="00865A2C" w:rsidP="00865A2C">
      <w:pPr>
        <w:pStyle w:val="PargrafodaLista"/>
        <w:ind w:left="1068"/>
        <w:rPr>
          <w:rFonts w:ascii="Verdana" w:hAnsi="Verdana"/>
        </w:rPr>
      </w:pPr>
    </w:p>
    <w:p w14:paraId="23590F98" w14:textId="2AB7F869" w:rsidR="00865A2C" w:rsidRPr="00865A2C" w:rsidRDefault="00FA0E8C" w:rsidP="00865A2C">
      <w:pPr>
        <w:pStyle w:val="PargrafodaLista"/>
        <w:numPr>
          <w:ilvl w:val="0"/>
          <w:numId w:val="60"/>
        </w:numPr>
        <w:rPr>
          <w:rFonts w:ascii="Verdana" w:hAnsi="Verdana"/>
        </w:rPr>
      </w:pPr>
      <w:r w:rsidRPr="00865A2C">
        <w:rPr>
          <w:rFonts w:ascii="Verdana" w:hAnsi="Verdana"/>
        </w:rPr>
        <w:t>O que controla o sistema nervoso somático?</w:t>
      </w:r>
    </w:p>
    <w:p w14:paraId="5E50F380" w14:textId="77777777" w:rsidR="00865A2C" w:rsidRPr="00865A2C" w:rsidRDefault="00865A2C" w:rsidP="00865A2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06190D7" w14:textId="77777777" w:rsidR="00865A2C" w:rsidRPr="00865A2C" w:rsidRDefault="00865A2C" w:rsidP="00865A2C">
      <w:pPr>
        <w:pStyle w:val="PargrafodaLista"/>
        <w:ind w:left="1068"/>
        <w:rPr>
          <w:rFonts w:ascii="Verdana" w:hAnsi="Verdana"/>
        </w:rPr>
      </w:pPr>
    </w:p>
    <w:p w14:paraId="24BCE859" w14:textId="7E2A5E3E" w:rsidR="00865A2C" w:rsidRPr="00865A2C" w:rsidRDefault="00FA0E8C" w:rsidP="00865A2C">
      <w:pPr>
        <w:pStyle w:val="PargrafodaLista"/>
        <w:numPr>
          <w:ilvl w:val="0"/>
          <w:numId w:val="60"/>
        </w:numPr>
        <w:rPr>
          <w:rFonts w:ascii="Verdana" w:hAnsi="Verdana"/>
        </w:rPr>
      </w:pPr>
      <w:r w:rsidRPr="00865A2C">
        <w:rPr>
          <w:rFonts w:ascii="Verdana" w:hAnsi="Verdana"/>
        </w:rPr>
        <w:t>Qual é a função dos neurônios?</w:t>
      </w:r>
    </w:p>
    <w:p w14:paraId="629A7015" w14:textId="77777777" w:rsidR="00865A2C" w:rsidRPr="00865A2C" w:rsidRDefault="00865A2C" w:rsidP="00865A2C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D9AA7A1" w14:textId="77777777" w:rsidR="00865A2C" w:rsidRPr="00865A2C" w:rsidRDefault="00865A2C" w:rsidP="00865A2C">
      <w:pPr>
        <w:pStyle w:val="PargrafodaLista"/>
        <w:ind w:left="1068"/>
        <w:rPr>
          <w:rFonts w:ascii="Verdana" w:hAnsi="Verdana"/>
        </w:rPr>
      </w:pPr>
    </w:p>
    <w:p w14:paraId="5B26A886" w14:textId="751C14C9" w:rsidR="00865A2C" w:rsidRDefault="00FA0E8C" w:rsidP="00865A2C">
      <w:pPr>
        <w:pStyle w:val="PargrafodaLista"/>
        <w:numPr>
          <w:ilvl w:val="0"/>
          <w:numId w:val="60"/>
        </w:numPr>
        <w:rPr>
          <w:rFonts w:ascii="Verdana" w:hAnsi="Verdana"/>
        </w:rPr>
      </w:pPr>
      <w:r w:rsidRPr="00865A2C">
        <w:rPr>
          <w:rFonts w:ascii="Verdana" w:hAnsi="Verdana"/>
        </w:rPr>
        <w:t>Quais são algumas medidas importantes para manter a saúde</w:t>
      </w:r>
      <w:r w:rsidR="00865A2C" w:rsidRPr="00865A2C">
        <w:rPr>
          <w:rFonts w:ascii="Verdana" w:hAnsi="Verdana"/>
        </w:rPr>
        <w:t xml:space="preserve"> </w:t>
      </w:r>
      <w:r w:rsidRPr="00865A2C">
        <w:rPr>
          <w:rFonts w:ascii="Verdana" w:hAnsi="Verdana"/>
        </w:rPr>
        <w:t>do sistema nervoso?</w:t>
      </w:r>
    </w:p>
    <w:p w14:paraId="2997A558" w14:textId="77777777" w:rsidR="00865A2C" w:rsidRPr="00865A2C" w:rsidRDefault="00865A2C" w:rsidP="00865A2C">
      <w:pPr>
        <w:rPr>
          <w:rFonts w:ascii="Verdana" w:hAnsi="Verdana"/>
        </w:rPr>
      </w:pPr>
      <w:r w:rsidRPr="00865A2C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541E4DB3" w14:textId="77777777" w:rsidR="00865A2C" w:rsidRPr="00865A2C" w:rsidRDefault="00865A2C" w:rsidP="00865A2C">
      <w:pPr>
        <w:pStyle w:val="PargrafodaLista"/>
        <w:ind w:left="1068"/>
        <w:rPr>
          <w:rFonts w:ascii="Verdana" w:hAnsi="Verdana"/>
        </w:rPr>
      </w:pPr>
    </w:p>
    <w:sectPr w:rsidR="00865A2C" w:rsidRPr="00865A2C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F436" w14:textId="77777777" w:rsidR="00E33446" w:rsidRDefault="00E33446" w:rsidP="00FE55FB">
      <w:pPr>
        <w:spacing w:after="0" w:line="240" w:lineRule="auto"/>
      </w:pPr>
      <w:r>
        <w:separator/>
      </w:r>
    </w:p>
  </w:endnote>
  <w:endnote w:type="continuationSeparator" w:id="0">
    <w:p w14:paraId="552770B7" w14:textId="77777777" w:rsidR="00E33446" w:rsidRDefault="00E334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2543" w14:textId="77777777" w:rsidR="00E33446" w:rsidRDefault="00E33446" w:rsidP="00FE55FB">
      <w:pPr>
        <w:spacing w:after="0" w:line="240" w:lineRule="auto"/>
      </w:pPr>
      <w:r>
        <w:separator/>
      </w:r>
    </w:p>
  </w:footnote>
  <w:footnote w:type="continuationSeparator" w:id="0">
    <w:p w14:paraId="438E0107" w14:textId="77777777" w:rsidR="00E33446" w:rsidRDefault="00E334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C0C6E"/>
    <w:multiLevelType w:val="hybridMultilevel"/>
    <w:tmpl w:val="E03CF120"/>
    <w:lvl w:ilvl="0" w:tplc="41048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C84"/>
    <w:multiLevelType w:val="hybridMultilevel"/>
    <w:tmpl w:val="AFFCF426"/>
    <w:lvl w:ilvl="0" w:tplc="A8B233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936E38"/>
    <w:multiLevelType w:val="hybridMultilevel"/>
    <w:tmpl w:val="A32C6C50"/>
    <w:lvl w:ilvl="0" w:tplc="BDE0B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24C06"/>
    <w:multiLevelType w:val="hybridMultilevel"/>
    <w:tmpl w:val="2BA479CE"/>
    <w:lvl w:ilvl="0" w:tplc="F272C3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E1351"/>
    <w:multiLevelType w:val="hybridMultilevel"/>
    <w:tmpl w:val="05CE14A6"/>
    <w:lvl w:ilvl="0" w:tplc="AB88F0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F285CDF"/>
    <w:multiLevelType w:val="hybridMultilevel"/>
    <w:tmpl w:val="A556699C"/>
    <w:lvl w:ilvl="0" w:tplc="42E25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7815412"/>
    <w:multiLevelType w:val="hybridMultilevel"/>
    <w:tmpl w:val="6F0C919A"/>
    <w:lvl w:ilvl="0" w:tplc="95D814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A1435B7"/>
    <w:multiLevelType w:val="hybridMultilevel"/>
    <w:tmpl w:val="C0BEED8C"/>
    <w:lvl w:ilvl="0" w:tplc="D2489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C10B2"/>
    <w:multiLevelType w:val="hybridMultilevel"/>
    <w:tmpl w:val="5EB829F8"/>
    <w:lvl w:ilvl="0" w:tplc="934C6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3"/>
  </w:num>
  <w:num w:numId="2" w16cid:durableId="1445465039">
    <w:abstractNumId w:val="41"/>
  </w:num>
  <w:num w:numId="3" w16cid:durableId="701517824">
    <w:abstractNumId w:val="32"/>
  </w:num>
  <w:num w:numId="4" w16cid:durableId="1858039108">
    <w:abstractNumId w:val="50"/>
  </w:num>
  <w:num w:numId="5" w16cid:durableId="342634766">
    <w:abstractNumId w:val="24"/>
  </w:num>
  <w:num w:numId="6" w16cid:durableId="1389762270">
    <w:abstractNumId w:val="27"/>
  </w:num>
  <w:num w:numId="7" w16cid:durableId="739328190">
    <w:abstractNumId w:val="5"/>
  </w:num>
  <w:num w:numId="8" w16cid:durableId="587035347">
    <w:abstractNumId w:val="58"/>
  </w:num>
  <w:num w:numId="9" w16cid:durableId="1963726873">
    <w:abstractNumId w:val="46"/>
  </w:num>
  <w:num w:numId="10" w16cid:durableId="589507870">
    <w:abstractNumId w:val="35"/>
  </w:num>
  <w:num w:numId="11" w16cid:durableId="530074543">
    <w:abstractNumId w:val="18"/>
  </w:num>
  <w:num w:numId="12" w16cid:durableId="511644631">
    <w:abstractNumId w:val="28"/>
  </w:num>
  <w:num w:numId="13" w16cid:durableId="1519780583">
    <w:abstractNumId w:val="36"/>
  </w:num>
  <w:num w:numId="14" w16cid:durableId="1378359510">
    <w:abstractNumId w:val="22"/>
  </w:num>
  <w:num w:numId="15" w16cid:durableId="1307006836">
    <w:abstractNumId w:val="4"/>
  </w:num>
  <w:num w:numId="16" w16cid:durableId="205992240">
    <w:abstractNumId w:val="48"/>
  </w:num>
  <w:num w:numId="17" w16cid:durableId="1031495197">
    <w:abstractNumId w:val="56"/>
  </w:num>
  <w:num w:numId="18" w16cid:durableId="1587688159">
    <w:abstractNumId w:val="11"/>
  </w:num>
  <w:num w:numId="19" w16cid:durableId="144783362">
    <w:abstractNumId w:val="8"/>
  </w:num>
  <w:num w:numId="20" w16cid:durableId="405690169">
    <w:abstractNumId w:val="19"/>
  </w:num>
  <w:num w:numId="21" w16cid:durableId="1989430352">
    <w:abstractNumId w:val="43"/>
  </w:num>
  <w:num w:numId="22" w16cid:durableId="1653633544">
    <w:abstractNumId w:val="15"/>
  </w:num>
  <w:num w:numId="23" w16cid:durableId="1956790884">
    <w:abstractNumId w:val="51"/>
  </w:num>
  <w:num w:numId="24" w16cid:durableId="1974407865">
    <w:abstractNumId w:val="13"/>
  </w:num>
  <w:num w:numId="25" w16cid:durableId="978917817">
    <w:abstractNumId w:val="26"/>
  </w:num>
  <w:num w:numId="26" w16cid:durableId="2134277174">
    <w:abstractNumId w:val="2"/>
  </w:num>
  <w:num w:numId="27" w16cid:durableId="2112584156">
    <w:abstractNumId w:val="6"/>
  </w:num>
  <w:num w:numId="28" w16cid:durableId="1684671211">
    <w:abstractNumId w:val="44"/>
  </w:num>
  <w:num w:numId="29" w16cid:durableId="1526602693">
    <w:abstractNumId w:val="42"/>
  </w:num>
  <w:num w:numId="30" w16cid:durableId="2104455451">
    <w:abstractNumId w:val="29"/>
  </w:num>
  <w:num w:numId="31" w16cid:durableId="30963273">
    <w:abstractNumId w:val="31"/>
  </w:num>
  <w:num w:numId="32" w16cid:durableId="934173658">
    <w:abstractNumId w:val="47"/>
  </w:num>
  <w:num w:numId="33" w16cid:durableId="2139646080">
    <w:abstractNumId w:val="38"/>
  </w:num>
  <w:num w:numId="34" w16cid:durableId="1572614232">
    <w:abstractNumId w:val="1"/>
  </w:num>
  <w:num w:numId="35" w16cid:durableId="711419685">
    <w:abstractNumId w:val="55"/>
  </w:num>
  <w:num w:numId="36" w16cid:durableId="2113040197">
    <w:abstractNumId w:val="20"/>
  </w:num>
  <w:num w:numId="37" w16cid:durableId="1920094739">
    <w:abstractNumId w:val="9"/>
  </w:num>
  <w:num w:numId="38" w16cid:durableId="929431634">
    <w:abstractNumId w:val="40"/>
  </w:num>
  <w:num w:numId="39" w16cid:durableId="967513114">
    <w:abstractNumId w:val="0"/>
  </w:num>
  <w:num w:numId="40" w16cid:durableId="1361975222">
    <w:abstractNumId w:val="34"/>
  </w:num>
  <w:num w:numId="41" w16cid:durableId="2069917293">
    <w:abstractNumId w:val="59"/>
  </w:num>
  <w:num w:numId="42" w16cid:durableId="129128012">
    <w:abstractNumId w:val="16"/>
  </w:num>
  <w:num w:numId="43" w16cid:durableId="1564176254">
    <w:abstractNumId w:val="33"/>
  </w:num>
  <w:num w:numId="44" w16cid:durableId="1841651292">
    <w:abstractNumId w:val="30"/>
  </w:num>
  <w:num w:numId="45" w16cid:durableId="1895778227">
    <w:abstractNumId w:val="10"/>
  </w:num>
  <w:num w:numId="46" w16cid:durableId="893853764">
    <w:abstractNumId w:val="7"/>
  </w:num>
  <w:num w:numId="47" w16cid:durableId="1330868709">
    <w:abstractNumId w:val="49"/>
  </w:num>
  <w:num w:numId="48" w16cid:durableId="2090032607">
    <w:abstractNumId w:val="52"/>
  </w:num>
  <w:num w:numId="49" w16cid:durableId="780959094">
    <w:abstractNumId w:val="17"/>
  </w:num>
  <w:num w:numId="50" w16cid:durableId="1509441196">
    <w:abstractNumId w:val="39"/>
  </w:num>
  <w:num w:numId="51" w16cid:durableId="1541867849">
    <w:abstractNumId w:val="14"/>
  </w:num>
  <w:num w:numId="52" w16cid:durableId="1986078251">
    <w:abstractNumId w:val="25"/>
  </w:num>
  <w:num w:numId="53" w16cid:durableId="1606769968">
    <w:abstractNumId w:val="37"/>
  </w:num>
  <w:num w:numId="54" w16cid:durableId="950475962">
    <w:abstractNumId w:val="53"/>
  </w:num>
  <w:num w:numId="55" w16cid:durableId="1156846428">
    <w:abstractNumId w:val="21"/>
  </w:num>
  <w:num w:numId="56" w16cid:durableId="818115777">
    <w:abstractNumId w:val="54"/>
  </w:num>
  <w:num w:numId="57" w16cid:durableId="20983849">
    <w:abstractNumId w:val="57"/>
  </w:num>
  <w:num w:numId="58" w16cid:durableId="1241869471">
    <w:abstractNumId w:val="12"/>
  </w:num>
  <w:num w:numId="59" w16cid:durableId="1161198670">
    <w:abstractNumId w:val="3"/>
  </w:num>
  <w:num w:numId="60" w16cid:durableId="146604781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35B5B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464D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08D1"/>
    <w:rsid w:val="007D203E"/>
    <w:rsid w:val="007D3E08"/>
    <w:rsid w:val="007D616C"/>
    <w:rsid w:val="007E015C"/>
    <w:rsid w:val="007E0446"/>
    <w:rsid w:val="007E4E9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1D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5A2C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1EF"/>
    <w:rsid w:val="00A85883"/>
    <w:rsid w:val="00A8653A"/>
    <w:rsid w:val="00A8707D"/>
    <w:rsid w:val="00A8713E"/>
    <w:rsid w:val="00A928A2"/>
    <w:rsid w:val="00AA2C7B"/>
    <w:rsid w:val="00AA40E1"/>
    <w:rsid w:val="00AA5E26"/>
    <w:rsid w:val="00AA695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2D1C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2C03"/>
    <w:rsid w:val="00E26832"/>
    <w:rsid w:val="00E27963"/>
    <w:rsid w:val="00E27C36"/>
    <w:rsid w:val="00E32E90"/>
    <w:rsid w:val="00E3344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0E8C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2024-07-25T03:55:00Z</cp:lastPrinted>
  <dcterms:created xsi:type="dcterms:W3CDTF">2024-07-25T03:55:00Z</dcterms:created>
  <dcterms:modified xsi:type="dcterms:W3CDTF">2024-07-25T03:55:00Z</dcterms:modified>
</cp:coreProperties>
</file>