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587C035" w14:textId="386C98F9" w:rsidR="007D08D1" w:rsidRDefault="00A8713E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A8713E">
        <w:rPr>
          <w:rFonts w:ascii="Verdana" w:hAnsi="Verdana"/>
          <w:b/>
          <w:bCs/>
          <w:sz w:val="28"/>
          <w:szCs w:val="28"/>
        </w:rPr>
        <w:t>O SISTEMA CARDIOVASCULAR</w:t>
      </w:r>
    </w:p>
    <w:p w14:paraId="7956679A" w14:textId="77777777" w:rsidR="00A8713E" w:rsidRPr="00AA40E1" w:rsidRDefault="00A8713E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DA47254" w14:textId="01D9AAEB" w:rsidR="00A8713E" w:rsidRPr="00A8713E" w:rsidRDefault="00A8713E" w:rsidP="00A8713E">
      <w:pPr>
        <w:ind w:firstLine="708"/>
        <w:rPr>
          <w:rFonts w:ascii="Verdana" w:hAnsi="Verdana"/>
        </w:rPr>
      </w:pPr>
      <w:r w:rsidRPr="00A8713E">
        <w:rPr>
          <w:rFonts w:ascii="Verdana" w:hAnsi="Verdana"/>
        </w:rPr>
        <w:t>O sistema cardiovascular é responsável pelo transporte de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sangue, nutrientes, gases e resíduos pelo corpo, garantindo que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todas as células recebam o oxigênio e os nutrientes necessários para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funcionar corretamente. Este sistema é composto pelo coração, vasos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sanguíneos (artérias, veias e capilares) e o sangue. O coração é 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órgão central do sistema cardiovascular, funcionando como uma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bomba que impulsiona o sangue por todo o corpo.</w:t>
      </w:r>
    </w:p>
    <w:p w14:paraId="478CB0ED" w14:textId="2639B068" w:rsidR="00A8713E" w:rsidRPr="00A8713E" w:rsidRDefault="00A8713E" w:rsidP="00A8713E">
      <w:pPr>
        <w:ind w:firstLine="708"/>
        <w:rPr>
          <w:rFonts w:ascii="Verdana" w:hAnsi="Verdana"/>
        </w:rPr>
      </w:pPr>
      <w:r w:rsidRPr="00A8713E">
        <w:rPr>
          <w:rFonts w:ascii="Verdana" w:hAnsi="Verdana"/>
        </w:rPr>
        <w:t>O coração é dividido em quatro câmaras: dois átrios (direito 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esquerdo) e dois ventrículos (direito e esquerdo). O sangue pobre em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oxigênio retorna ao coração através das veias e entra no átrio direito.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Ele então passa para o ventrículo direito, que o bombeia para os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pulmões através da artéria pulmonar. Nos pulmões, o sangue libera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dióxido de carbono e absorve oxigênio. O sangue oxigenado retorna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ao coração, entrando no átrio esquerdo, passando para o ventrículo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esquerdo, e sendo finalmente bombeado para todo o corpo através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da artéria aorta.</w:t>
      </w:r>
    </w:p>
    <w:p w14:paraId="17571504" w14:textId="53FE1B5C" w:rsidR="00A8713E" w:rsidRPr="00A8713E" w:rsidRDefault="00A8713E" w:rsidP="00A8713E">
      <w:pPr>
        <w:ind w:firstLine="708"/>
        <w:rPr>
          <w:rFonts w:ascii="Verdana" w:hAnsi="Verdana"/>
        </w:rPr>
      </w:pPr>
      <w:r w:rsidRPr="00A8713E">
        <w:rPr>
          <w:rFonts w:ascii="Verdana" w:hAnsi="Verdana"/>
        </w:rPr>
        <w:t>Os vasos sanguíneos são fundamentais para a circulação do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sangue. As artérias transportam o sangue rico em oxigênio do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coração para os tecidos do corpo, enquanto as veias trazem o sangue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pobre em oxigênio de volta ao coração. Os capilares são pequenos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vasos que conectam artérias e veias, permitindo a troca de gases,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nutrientes e resíduos entre o sangue e as células.</w:t>
      </w:r>
    </w:p>
    <w:p w14:paraId="4AFA2C10" w14:textId="564BBD9B" w:rsidR="00A8713E" w:rsidRPr="00A8713E" w:rsidRDefault="00A8713E" w:rsidP="00A8713E">
      <w:pPr>
        <w:ind w:firstLine="708"/>
        <w:rPr>
          <w:rFonts w:ascii="Verdana" w:hAnsi="Verdana"/>
        </w:rPr>
      </w:pPr>
      <w:r w:rsidRPr="00A8713E">
        <w:rPr>
          <w:rFonts w:ascii="Verdana" w:hAnsi="Verdana"/>
        </w:rPr>
        <w:t>O sangue é composto por plasma (a parte líquida), células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vermelhas do sangue (eritrócitos), células brancas do sangue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(leucócitos) e plaquetas. Os eritrócitos são responsáveis pelo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transporte de oxigênio dos pulmões para os tecidos e de dióxido de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carbono dos tecidos para os pulmões. Os leucócitos desempenham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um papel crucial no sistema imunológico, ajudando a proteger 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corpo contra infecções. As plaquetas são importantes para 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coagulação do sangue, ajudando a prevenir hemorragias.</w:t>
      </w:r>
    </w:p>
    <w:p w14:paraId="4BD22E8D" w14:textId="49C0B10D" w:rsidR="00A8713E" w:rsidRPr="00A8713E" w:rsidRDefault="00A8713E" w:rsidP="00A8713E">
      <w:pPr>
        <w:ind w:firstLine="708"/>
        <w:rPr>
          <w:rFonts w:ascii="Verdana" w:hAnsi="Verdana"/>
        </w:rPr>
      </w:pPr>
      <w:r w:rsidRPr="00A8713E">
        <w:rPr>
          <w:rFonts w:ascii="Verdana" w:hAnsi="Verdana"/>
        </w:rPr>
        <w:t>Manter a saúde do sistema cardiovascular é essencial para 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longevidade e o bem-estar. Doenças cardiovasculares, como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hipertensão, aterosclerose, ataques cardíacos e derrames, são as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principais causas de morte em muitas partes do mundo. Fatores de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risco incluem dieta pouco saudável, falta de exercício, tabagismo,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consumo excessivo de álcool, e estresse. Adotar um estilo de vida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saudável, com uma dieta balanceada, atividade física regular 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controle do estresse, é fundamental para a prevenção de doenças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cardiovasculares.</w:t>
      </w:r>
    </w:p>
    <w:p w14:paraId="189F85F3" w14:textId="3334EA5B" w:rsidR="00A8713E" w:rsidRPr="00A8713E" w:rsidRDefault="00A8713E" w:rsidP="00A8713E">
      <w:pPr>
        <w:ind w:firstLine="708"/>
        <w:rPr>
          <w:rFonts w:ascii="Verdana" w:hAnsi="Verdana"/>
        </w:rPr>
      </w:pPr>
      <w:r w:rsidRPr="00A8713E">
        <w:rPr>
          <w:rFonts w:ascii="Verdana" w:hAnsi="Verdana"/>
        </w:rPr>
        <w:t>Em resumo, o sistema cardiovascular é vital para o transporte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de sangue, oxigênio e nutrientes pelo corpo. Manter esse sistema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saudável é crucial para a prevenção de doenças e para o</w:t>
      </w:r>
      <w:r>
        <w:rPr>
          <w:rFonts w:ascii="Verdana" w:hAnsi="Verdana"/>
        </w:rPr>
        <w:t xml:space="preserve"> </w:t>
      </w:r>
      <w:r w:rsidRPr="00A8713E">
        <w:rPr>
          <w:rFonts w:ascii="Verdana" w:hAnsi="Verdana"/>
        </w:rPr>
        <w:t>funcionamento adequado do corpo.</w:t>
      </w:r>
    </w:p>
    <w:p w14:paraId="3AE268AF" w14:textId="77777777" w:rsidR="00A8713E" w:rsidRPr="00A8713E" w:rsidRDefault="00A8713E" w:rsidP="00A8713E">
      <w:pPr>
        <w:ind w:firstLine="708"/>
        <w:rPr>
          <w:rFonts w:ascii="Verdana" w:hAnsi="Verdana"/>
        </w:rPr>
      </w:pPr>
    </w:p>
    <w:p w14:paraId="1AD6DE43" w14:textId="77777777" w:rsidR="00A8713E" w:rsidRPr="00A8713E" w:rsidRDefault="00A8713E" w:rsidP="00A8713E">
      <w:pPr>
        <w:jc w:val="center"/>
        <w:rPr>
          <w:rFonts w:ascii="Verdana" w:hAnsi="Verdana"/>
          <w:b/>
          <w:bCs/>
        </w:rPr>
      </w:pPr>
      <w:r w:rsidRPr="00A8713E">
        <w:rPr>
          <w:rFonts w:ascii="Verdana" w:hAnsi="Verdana"/>
          <w:b/>
          <w:bCs/>
        </w:rPr>
        <w:t>Questões</w:t>
      </w:r>
    </w:p>
    <w:p w14:paraId="40197E44" w14:textId="77777777" w:rsidR="00A8713E" w:rsidRPr="00A8713E" w:rsidRDefault="00A8713E" w:rsidP="00A8713E">
      <w:pPr>
        <w:ind w:firstLine="708"/>
        <w:rPr>
          <w:rFonts w:ascii="Verdana" w:hAnsi="Verdana"/>
        </w:rPr>
      </w:pPr>
    </w:p>
    <w:p w14:paraId="5567800E" w14:textId="7EA87A7D" w:rsidR="00A851EF" w:rsidRPr="00A851EF" w:rsidRDefault="00A8713E" w:rsidP="00A851EF">
      <w:pPr>
        <w:pStyle w:val="PargrafodaLista"/>
        <w:numPr>
          <w:ilvl w:val="0"/>
          <w:numId w:val="58"/>
        </w:numPr>
        <w:rPr>
          <w:rFonts w:ascii="Verdana" w:hAnsi="Verdana"/>
        </w:rPr>
      </w:pPr>
      <w:r w:rsidRPr="00A851EF">
        <w:rPr>
          <w:rFonts w:ascii="Verdana" w:hAnsi="Verdana"/>
        </w:rPr>
        <w:t>Qual é a função principal do sistema cardiovascular?</w:t>
      </w:r>
    </w:p>
    <w:p w14:paraId="3ECD9494" w14:textId="4D09C89C" w:rsidR="00A851EF" w:rsidRPr="00A851EF" w:rsidRDefault="00A851EF" w:rsidP="00A851E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83671C8" w14:textId="77777777" w:rsidR="00A851EF" w:rsidRPr="00A851EF" w:rsidRDefault="00A851EF" w:rsidP="00A851EF">
      <w:pPr>
        <w:pStyle w:val="PargrafodaLista"/>
        <w:ind w:left="1068"/>
        <w:rPr>
          <w:rFonts w:ascii="Verdana" w:hAnsi="Verdana"/>
        </w:rPr>
      </w:pPr>
    </w:p>
    <w:p w14:paraId="1360ED56" w14:textId="087DAC6D" w:rsidR="00A851EF" w:rsidRPr="00A851EF" w:rsidRDefault="00A8713E" w:rsidP="00A851EF">
      <w:pPr>
        <w:pStyle w:val="PargrafodaLista"/>
        <w:numPr>
          <w:ilvl w:val="0"/>
          <w:numId w:val="58"/>
        </w:numPr>
        <w:rPr>
          <w:rFonts w:ascii="Verdana" w:hAnsi="Verdana"/>
        </w:rPr>
      </w:pPr>
      <w:r w:rsidRPr="00A851EF">
        <w:rPr>
          <w:rFonts w:ascii="Verdana" w:hAnsi="Verdana"/>
        </w:rPr>
        <w:t>Quais são os componentes principais do sistema</w:t>
      </w:r>
      <w:r w:rsidR="00A851EF" w:rsidRPr="00A851EF">
        <w:rPr>
          <w:rFonts w:ascii="Verdana" w:hAnsi="Verdana"/>
        </w:rPr>
        <w:t xml:space="preserve"> </w:t>
      </w:r>
      <w:r w:rsidRPr="00A851EF">
        <w:rPr>
          <w:rFonts w:ascii="Verdana" w:hAnsi="Verdana"/>
        </w:rPr>
        <w:t>cardiovascular?</w:t>
      </w:r>
    </w:p>
    <w:p w14:paraId="4660C012" w14:textId="77777777" w:rsidR="00A851EF" w:rsidRPr="00A851EF" w:rsidRDefault="00A851EF" w:rsidP="00A851E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9CF7FF9" w14:textId="77777777" w:rsidR="00A851EF" w:rsidRPr="00A851EF" w:rsidRDefault="00A851EF" w:rsidP="00A851EF">
      <w:pPr>
        <w:pStyle w:val="PargrafodaLista"/>
        <w:ind w:left="1068"/>
        <w:rPr>
          <w:rFonts w:ascii="Verdana" w:hAnsi="Verdana"/>
        </w:rPr>
      </w:pPr>
    </w:p>
    <w:p w14:paraId="482B5814" w14:textId="41DECE7B" w:rsidR="00A851EF" w:rsidRPr="00A851EF" w:rsidRDefault="00A8713E" w:rsidP="00A851EF">
      <w:pPr>
        <w:pStyle w:val="PargrafodaLista"/>
        <w:numPr>
          <w:ilvl w:val="0"/>
          <w:numId w:val="58"/>
        </w:numPr>
        <w:rPr>
          <w:rFonts w:ascii="Verdana" w:hAnsi="Verdana"/>
        </w:rPr>
      </w:pPr>
      <w:r w:rsidRPr="00A851EF">
        <w:rPr>
          <w:rFonts w:ascii="Verdana" w:hAnsi="Verdana"/>
        </w:rPr>
        <w:t>Como o coração é dividido e qual é sua função?</w:t>
      </w:r>
    </w:p>
    <w:p w14:paraId="08B54D95" w14:textId="77777777" w:rsidR="00A851EF" w:rsidRPr="00A851EF" w:rsidRDefault="00A851EF" w:rsidP="00A851E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A45EC7A" w14:textId="77777777" w:rsidR="00A851EF" w:rsidRPr="00A851EF" w:rsidRDefault="00A851EF" w:rsidP="00A851EF">
      <w:pPr>
        <w:pStyle w:val="PargrafodaLista"/>
        <w:ind w:left="1068"/>
        <w:rPr>
          <w:rFonts w:ascii="Verdana" w:hAnsi="Verdana"/>
        </w:rPr>
      </w:pPr>
    </w:p>
    <w:p w14:paraId="31BC5F04" w14:textId="2295E223" w:rsidR="00A851EF" w:rsidRPr="00A851EF" w:rsidRDefault="00A8713E" w:rsidP="00A851EF">
      <w:pPr>
        <w:pStyle w:val="PargrafodaLista"/>
        <w:numPr>
          <w:ilvl w:val="0"/>
          <w:numId w:val="58"/>
        </w:numPr>
        <w:rPr>
          <w:rFonts w:ascii="Verdana" w:hAnsi="Verdana"/>
        </w:rPr>
      </w:pPr>
      <w:r w:rsidRPr="00A851EF">
        <w:rPr>
          <w:rFonts w:ascii="Verdana" w:hAnsi="Verdana"/>
        </w:rPr>
        <w:t>Qual é a função das artérias e veias?</w:t>
      </w:r>
    </w:p>
    <w:p w14:paraId="2E6DF4D8" w14:textId="77777777" w:rsidR="00A851EF" w:rsidRPr="00A851EF" w:rsidRDefault="00A851EF" w:rsidP="00A851E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D289F27" w14:textId="77777777" w:rsidR="00A851EF" w:rsidRPr="00A851EF" w:rsidRDefault="00A851EF" w:rsidP="00A851EF">
      <w:pPr>
        <w:pStyle w:val="PargrafodaLista"/>
        <w:ind w:left="1068"/>
        <w:rPr>
          <w:rFonts w:ascii="Verdana" w:hAnsi="Verdana"/>
        </w:rPr>
      </w:pPr>
    </w:p>
    <w:p w14:paraId="4510A11E" w14:textId="2A01C794" w:rsidR="00A851EF" w:rsidRPr="00A851EF" w:rsidRDefault="00A8713E" w:rsidP="00A851EF">
      <w:pPr>
        <w:pStyle w:val="PargrafodaLista"/>
        <w:numPr>
          <w:ilvl w:val="0"/>
          <w:numId w:val="58"/>
        </w:numPr>
        <w:rPr>
          <w:rFonts w:ascii="Verdana" w:hAnsi="Verdana"/>
        </w:rPr>
      </w:pPr>
      <w:r w:rsidRPr="00A851EF">
        <w:rPr>
          <w:rFonts w:ascii="Verdana" w:hAnsi="Verdana"/>
        </w:rPr>
        <w:t>Quais são os componentes do sangue e suas funções?</w:t>
      </w:r>
    </w:p>
    <w:p w14:paraId="4B56C049" w14:textId="77777777" w:rsidR="00A851EF" w:rsidRPr="00A851EF" w:rsidRDefault="00A851EF" w:rsidP="00A851E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25A8043" w14:textId="77777777" w:rsidR="00A851EF" w:rsidRPr="00A851EF" w:rsidRDefault="00A851EF" w:rsidP="00A851EF">
      <w:pPr>
        <w:pStyle w:val="PargrafodaLista"/>
        <w:ind w:left="1068"/>
        <w:rPr>
          <w:rFonts w:ascii="Verdana" w:hAnsi="Verdana"/>
        </w:rPr>
      </w:pPr>
    </w:p>
    <w:p w14:paraId="66363479" w14:textId="4887F839" w:rsidR="00A851EF" w:rsidRDefault="00A8713E" w:rsidP="00A851EF">
      <w:pPr>
        <w:pStyle w:val="PargrafodaLista"/>
        <w:numPr>
          <w:ilvl w:val="0"/>
          <w:numId w:val="58"/>
        </w:numPr>
        <w:rPr>
          <w:rFonts w:ascii="Verdana" w:hAnsi="Verdana"/>
        </w:rPr>
      </w:pPr>
      <w:r w:rsidRPr="00A851EF">
        <w:rPr>
          <w:rFonts w:ascii="Verdana" w:hAnsi="Verdana"/>
        </w:rPr>
        <w:t>Quais fatores de risco podem afetar a saúde cardiovascular?</w:t>
      </w:r>
    </w:p>
    <w:p w14:paraId="229D1550" w14:textId="77777777" w:rsidR="00A851EF" w:rsidRPr="00A851EF" w:rsidRDefault="00A851EF" w:rsidP="00A851EF">
      <w:pPr>
        <w:rPr>
          <w:rFonts w:ascii="Verdana" w:hAnsi="Verdana"/>
        </w:rPr>
      </w:pPr>
      <w:r w:rsidRPr="00A851EF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CC026CA" w14:textId="77777777" w:rsidR="00A851EF" w:rsidRPr="00A851EF" w:rsidRDefault="00A851EF" w:rsidP="00A851EF">
      <w:pPr>
        <w:pStyle w:val="PargrafodaLista"/>
        <w:ind w:left="1068"/>
        <w:rPr>
          <w:rFonts w:ascii="Verdana" w:hAnsi="Verdana"/>
        </w:rPr>
      </w:pPr>
    </w:p>
    <w:sectPr w:rsidR="00A851EF" w:rsidRPr="00A851EF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43C6" w14:textId="77777777" w:rsidR="00E34736" w:rsidRDefault="00E34736" w:rsidP="00FE55FB">
      <w:pPr>
        <w:spacing w:after="0" w:line="240" w:lineRule="auto"/>
      </w:pPr>
      <w:r>
        <w:separator/>
      </w:r>
    </w:p>
  </w:endnote>
  <w:endnote w:type="continuationSeparator" w:id="0">
    <w:p w14:paraId="4118FFD2" w14:textId="77777777" w:rsidR="00E34736" w:rsidRDefault="00E3473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AFEE" w14:textId="77777777" w:rsidR="00E34736" w:rsidRDefault="00E34736" w:rsidP="00FE55FB">
      <w:pPr>
        <w:spacing w:after="0" w:line="240" w:lineRule="auto"/>
      </w:pPr>
      <w:r>
        <w:separator/>
      </w:r>
    </w:p>
  </w:footnote>
  <w:footnote w:type="continuationSeparator" w:id="0">
    <w:p w14:paraId="3325023A" w14:textId="77777777" w:rsidR="00E34736" w:rsidRDefault="00E3473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75C84"/>
    <w:multiLevelType w:val="hybridMultilevel"/>
    <w:tmpl w:val="AFFCF426"/>
    <w:lvl w:ilvl="0" w:tplc="A8B23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2"/>
  </w:num>
  <w:num w:numId="2" w16cid:durableId="1445465039">
    <w:abstractNumId w:val="40"/>
  </w:num>
  <w:num w:numId="3" w16cid:durableId="701517824">
    <w:abstractNumId w:val="31"/>
  </w:num>
  <w:num w:numId="4" w16cid:durableId="1858039108">
    <w:abstractNumId w:val="48"/>
  </w:num>
  <w:num w:numId="5" w16cid:durableId="342634766">
    <w:abstractNumId w:val="23"/>
  </w:num>
  <w:num w:numId="6" w16cid:durableId="1389762270">
    <w:abstractNumId w:val="26"/>
  </w:num>
  <w:num w:numId="7" w16cid:durableId="739328190">
    <w:abstractNumId w:val="4"/>
  </w:num>
  <w:num w:numId="8" w16cid:durableId="587035347">
    <w:abstractNumId w:val="56"/>
  </w:num>
  <w:num w:numId="9" w16cid:durableId="1963726873">
    <w:abstractNumId w:val="44"/>
  </w:num>
  <w:num w:numId="10" w16cid:durableId="589507870">
    <w:abstractNumId w:val="34"/>
  </w:num>
  <w:num w:numId="11" w16cid:durableId="530074543">
    <w:abstractNumId w:val="17"/>
  </w:num>
  <w:num w:numId="12" w16cid:durableId="511644631">
    <w:abstractNumId w:val="27"/>
  </w:num>
  <w:num w:numId="13" w16cid:durableId="1519780583">
    <w:abstractNumId w:val="35"/>
  </w:num>
  <w:num w:numId="14" w16cid:durableId="1378359510">
    <w:abstractNumId w:val="21"/>
  </w:num>
  <w:num w:numId="15" w16cid:durableId="1307006836">
    <w:abstractNumId w:val="3"/>
  </w:num>
  <w:num w:numId="16" w16cid:durableId="205992240">
    <w:abstractNumId w:val="46"/>
  </w:num>
  <w:num w:numId="17" w16cid:durableId="1031495197">
    <w:abstractNumId w:val="54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8"/>
  </w:num>
  <w:num w:numId="21" w16cid:durableId="1989430352">
    <w:abstractNumId w:val="42"/>
  </w:num>
  <w:num w:numId="22" w16cid:durableId="1653633544">
    <w:abstractNumId w:val="14"/>
  </w:num>
  <w:num w:numId="23" w16cid:durableId="1956790884">
    <w:abstractNumId w:val="49"/>
  </w:num>
  <w:num w:numId="24" w16cid:durableId="1974407865">
    <w:abstractNumId w:val="12"/>
  </w:num>
  <w:num w:numId="25" w16cid:durableId="978917817">
    <w:abstractNumId w:val="25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43"/>
  </w:num>
  <w:num w:numId="29" w16cid:durableId="1526602693">
    <w:abstractNumId w:val="41"/>
  </w:num>
  <w:num w:numId="30" w16cid:durableId="2104455451">
    <w:abstractNumId w:val="28"/>
  </w:num>
  <w:num w:numId="31" w16cid:durableId="30963273">
    <w:abstractNumId w:val="30"/>
  </w:num>
  <w:num w:numId="32" w16cid:durableId="934173658">
    <w:abstractNumId w:val="45"/>
  </w:num>
  <w:num w:numId="33" w16cid:durableId="2139646080">
    <w:abstractNumId w:val="37"/>
  </w:num>
  <w:num w:numId="34" w16cid:durableId="1572614232">
    <w:abstractNumId w:val="1"/>
  </w:num>
  <w:num w:numId="35" w16cid:durableId="711419685">
    <w:abstractNumId w:val="53"/>
  </w:num>
  <w:num w:numId="36" w16cid:durableId="2113040197">
    <w:abstractNumId w:val="19"/>
  </w:num>
  <w:num w:numId="37" w16cid:durableId="1920094739">
    <w:abstractNumId w:val="8"/>
  </w:num>
  <w:num w:numId="38" w16cid:durableId="929431634">
    <w:abstractNumId w:val="39"/>
  </w:num>
  <w:num w:numId="39" w16cid:durableId="967513114">
    <w:abstractNumId w:val="0"/>
  </w:num>
  <w:num w:numId="40" w16cid:durableId="1361975222">
    <w:abstractNumId w:val="33"/>
  </w:num>
  <w:num w:numId="41" w16cid:durableId="2069917293">
    <w:abstractNumId w:val="57"/>
  </w:num>
  <w:num w:numId="42" w16cid:durableId="129128012">
    <w:abstractNumId w:val="15"/>
  </w:num>
  <w:num w:numId="43" w16cid:durableId="1564176254">
    <w:abstractNumId w:val="32"/>
  </w:num>
  <w:num w:numId="44" w16cid:durableId="1841651292">
    <w:abstractNumId w:val="29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7"/>
  </w:num>
  <w:num w:numId="48" w16cid:durableId="2090032607">
    <w:abstractNumId w:val="50"/>
  </w:num>
  <w:num w:numId="49" w16cid:durableId="780959094">
    <w:abstractNumId w:val="16"/>
  </w:num>
  <w:num w:numId="50" w16cid:durableId="1509441196">
    <w:abstractNumId w:val="38"/>
  </w:num>
  <w:num w:numId="51" w16cid:durableId="1541867849">
    <w:abstractNumId w:val="13"/>
  </w:num>
  <w:num w:numId="52" w16cid:durableId="1986078251">
    <w:abstractNumId w:val="24"/>
  </w:num>
  <w:num w:numId="53" w16cid:durableId="1606769968">
    <w:abstractNumId w:val="36"/>
  </w:num>
  <w:num w:numId="54" w16cid:durableId="950475962">
    <w:abstractNumId w:val="51"/>
  </w:num>
  <w:num w:numId="55" w16cid:durableId="1156846428">
    <w:abstractNumId w:val="20"/>
  </w:num>
  <w:num w:numId="56" w16cid:durableId="818115777">
    <w:abstractNumId w:val="52"/>
  </w:num>
  <w:num w:numId="57" w16cid:durableId="20983849">
    <w:abstractNumId w:val="55"/>
  </w:num>
  <w:num w:numId="58" w16cid:durableId="1241869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1EF"/>
    <w:rsid w:val="00A85883"/>
    <w:rsid w:val="00A8653A"/>
    <w:rsid w:val="00A8707D"/>
    <w:rsid w:val="00A8713E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3473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2024-07-25T03:46:00Z</cp:lastPrinted>
  <dcterms:created xsi:type="dcterms:W3CDTF">2024-07-25T03:46:00Z</dcterms:created>
  <dcterms:modified xsi:type="dcterms:W3CDTF">2024-07-25T03:46:00Z</dcterms:modified>
</cp:coreProperties>
</file>