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7256456E" w14:textId="77777777" w:rsidR="00F52AE5" w:rsidRDefault="00F52AE5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2A6EF5DE" w14:textId="32909005" w:rsidR="000855E2" w:rsidRDefault="00E22C03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E22C03">
        <w:rPr>
          <w:rFonts w:ascii="Verdana" w:hAnsi="Verdana"/>
          <w:b/>
          <w:bCs/>
          <w:sz w:val="28"/>
          <w:szCs w:val="28"/>
        </w:rPr>
        <w:t>O GRUPO DOS VERTEBRADOS</w:t>
      </w:r>
    </w:p>
    <w:p w14:paraId="19DA3756" w14:textId="77777777" w:rsidR="00E22C03" w:rsidRPr="00AA40E1" w:rsidRDefault="00E22C03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6B3323B9" w14:textId="1319159E" w:rsidR="00E22C03" w:rsidRPr="00E22C03" w:rsidRDefault="00E22C03" w:rsidP="00E22C03">
      <w:pPr>
        <w:ind w:firstLine="708"/>
        <w:rPr>
          <w:rFonts w:ascii="Verdana" w:hAnsi="Verdana"/>
        </w:rPr>
      </w:pPr>
      <w:r w:rsidRPr="00E22C03">
        <w:rPr>
          <w:rFonts w:ascii="Verdana" w:hAnsi="Verdana"/>
        </w:rPr>
        <w:t>Os vertebrados são um grupo de animais que possuem um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esqueleto interno, incluindo uma coluna vertebral. Este grupo é parte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do filo dos cordados e inclui cinco classes principais: peixes, anfíbios,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répteis, aves e mamíferos. Os vertebrados são caracterizados pela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presença de um crânio que protege o cérebro, um esqueleto ósseo ou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cartilaginoso e um sistema nervoso central bem desenvolvido.</w:t>
      </w:r>
    </w:p>
    <w:p w14:paraId="538E3A1B" w14:textId="6B540BA0" w:rsidR="00E22C03" w:rsidRPr="00E22C03" w:rsidRDefault="00E22C03" w:rsidP="00E22C03">
      <w:pPr>
        <w:ind w:firstLine="708"/>
        <w:rPr>
          <w:rFonts w:ascii="Verdana" w:hAnsi="Verdana"/>
        </w:rPr>
      </w:pPr>
      <w:r w:rsidRPr="00E22C03">
        <w:rPr>
          <w:rFonts w:ascii="Verdana" w:hAnsi="Verdana"/>
        </w:rPr>
        <w:t>Os peixes são os vertebrados mais antigos e diversificados. Eles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vivem em ambientes aquáticos e respiram através de brânquias.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Existem três principais tipos de peixes: peixes ósseos, peixes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cartilaginosos (como tubarões e raias) e peixes sem mandíbula (como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lampreias). Eles têm um corpo adaptado para nadar e muitas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espécies possuem barbatanas e escamas.</w:t>
      </w:r>
    </w:p>
    <w:p w14:paraId="4F1C2195" w14:textId="01753546" w:rsidR="00E22C03" w:rsidRPr="00E22C03" w:rsidRDefault="00E22C03" w:rsidP="00E22C03">
      <w:pPr>
        <w:ind w:firstLine="708"/>
        <w:rPr>
          <w:rFonts w:ascii="Verdana" w:hAnsi="Verdana"/>
        </w:rPr>
      </w:pPr>
      <w:r w:rsidRPr="00E22C03">
        <w:rPr>
          <w:rFonts w:ascii="Verdana" w:hAnsi="Verdana"/>
        </w:rPr>
        <w:t>Os anfíbios são vertebrados que podem viver tanto na água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quanto na terra. Eles passam por uma metamorfose durante seu ciclo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de vida, começando como larvas aquáticas com brânquias e se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transformando em adultos com pulmões. Exemplos de anfíbios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incluem sapos, rãs e salamandras. Os anfíbios têm pele úmida e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permeável, que desempenha um papel importante na respiração.</w:t>
      </w:r>
    </w:p>
    <w:p w14:paraId="633A5D02" w14:textId="4FBEF381" w:rsidR="00E22C03" w:rsidRPr="00E22C03" w:rsidRDefault="00E22C03" w:rsidP="00E22C03">
      <w:pPr>
        <w:ind w:firstLine="708"/>
        <w:rPr>
          <w:rFonts w:ascii="Verdana" w:hAnsi="Verdana"/>
        </w:rPr>
      </w:pPr>
      <w:r w:rsidRPr="00E22C03">
        <w:rPr>
          <w:rFonts w:ascii="Verdana" w:hAnsi="Verdana"/>
        </w:rPr>
        <w:t>Os répteis são vertebrados que têm a pele coberta por escamas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ou placas e são capazes de viver em ambientes terrestres. Eles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 xml:space="preserve">respiram por pulmões durante toda a vida e são </w:t>
      </w:r>
      <w:proofErr w:type="spellStart"/>
      <w:r w:rsidRPr="00E22C03">
        <w:rPr>
          <w:rFonts w:ascii="Verdana" w:hAnsi="Verdana"/>
        </w:rPr>
        <w:t>ectotérmicos</w:t>
      </w:r>
      <w:proofErr w:type="spellEnd"/>
      <w:r w:rsidRPr="00E22C03">
        <w:rPr>
          <w:rFonts w:ascii="Verdana" w:hAnsi="Verdana"/>
        </w:rPr>
        <w:t>, o que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significa que sua temperatura corporal depende do ambiente.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Exemplos de répteis incluem lagartos, cobras, tartarugas e crocodilos.</w:t>
      </w:r>
    </w:p>
    <w:p w14:paraId="37298B3C" w14:textId="666D5262" w:rsidR="00E22C03" w:rsidRPr="00E22C03" w:rsidRDefault="00E22C03" w:rsidP="00E22C03">
      <w:pPr>
        <w:ind w:firstLine="708"/>
        <w:rPr>
          <w:rFonts w:ascii="Verdana" w:hAnsi="Verdana"/>
        </w:rPr>
      </w:pPr>
      <w:r w:rsidRPr="00E22C03">
        <w:rPr>
          <w:rFonts w:ascii="Verdana" w:hAnsi="Verdana"/>
        </w:rPr>
        <w:t xml:space="preserve">As aves são </w:t>
      </w:r>
      <w:r w:rsidRPr="00E22C03">
        <w:rPr>
          <w:rFonts w:ascii="Verdana" w:hAnsi="Verdana"/>
        </w:rPr>
        <w:t>vertebradas</w:t>
      </w:r>
      <w:r w:rsidRPr="00E22C03">
        <w:rPr>
          <w:rFonts w:ascii="Verdana" w:hAnsi="Verdana"/>
        </w:rPr>
        <w:t xml:space="preserve"> que têm penas e são adaptadas para o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voo. Elas possuem ossos leves e ocos, asas e um sistema respiratório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eficiente. As aves também são endotérmicas, mantendo uma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temperatura corporal constante. Exemplos incluem águias, pinguins e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pardais. Além do voo, muitas aves são conhecidas por seus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comportamentos complexos e habilidades de vocalização.</w:t>
      </w:r>
    </w:p>
    <w:p w14:paraId="7534B89D" w14:textId="1B529B81" w:rsidR="00E22C03" w:rsidRPr="00E22C03" w:rsidRDefault="00E22C03" w:rsidP="00E22C03">
      <w:pPr>
        <w:ind w:firstLine="708"/>
        <w:rPr>
          <w:rFonts w:ascii="Verdana" w:hAnsi="Verdana"/>
        </w:rPr>
      </w:pPr>
      <w:r w:rsidRPr="00E22C03">
        <w:rPr>
          <w:rFonts w:ascii="Verdana" w:hAnsi="Verdana"/>
        </w:rPr>
        <w:t>Os mamíferos são vertebrados que possuem glândulas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mamárias, que produzem leite para alimentar seus filhotes. Eles têm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pelos</w:t>
      </w:r>
      <w:r w:rsidRPr="00E22C03">
        <w:rPr>
          <w:rFonts w:ascii="Verdana" w:hAnsi="Verdana"/>
        </w:rPr>
        <w:t xml:space="preserve"> ou cabelos, um coração com quatro câmaras e são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endotérmicos. Os mamíferos incluem uma ampla variedade de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animais, como humanos, baleias, morcegos e elefantes. Eles exibem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uma grande diversidade de tamanhos, formas e habitats.</w:t>
      </w:r>
    </w:p>
    <w:p w14:paraId="7C1BB468" w14:textId="322DC935" w:rsidR="00E22C03" w:rsidRPr="00E22C03" w:rsidRDefault="00E22C03" w:rsidP="00E22C03">
      <w:pPr>
        <w:ind w:firstLine="708"/>
        <w:rPr>
          <w:rFonts w:ascii="Verdana" w:hAnsi="Verdana"/>
        </w:rPr>
      </w:pPr>
      <w:r w:rsidRPr="00E22C03">
        <w:rPr>
          <w:rFonts w:ascii="Verdana" w:hAnsi="Verdana"/>
        </w:rPr>
        <w:t>Em resumo, os vertebrados são um grupo diversificado de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animais com um esqueleto interno e uma coluna vertebral. Eles são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divididos em cinco classes principais, cada uma com características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únicas que lhes permitem sobreviver em uma variedade de</w:t>
      </w:r>
      <w:r>
        <w:rPr>
          <w:rFonts w:ascii="Verdana" w:hAnsi="Verdana"/>
        </w:rPr>
        <w:t xml:space="preserve"> </w:t>
      </w:r>
      <w:r w:rsidRPr="00E22C03">
        <w:rPr>
          <w:rFonts w:ascii="Verdana" w:hAnsi="Verdana"/>
        </w:rPr>
        <w:t>ambientes.</w:t>
      </w:r>
    </w:p>
    <w:p w14:paraId="4DE4FA35" w14:textId="77777777" w:rsidR="00E22C03" w:rsidRPr="00E22C03" w:rsidRDefault="00E22C03" w:rsidP="00E22C03">
      <w:pPr>
        <w:ind w:firstLine="708"/>
        <w:rPr>
          <w:rFonts w:ascii="Verdana" w:hAnsi="Verdana"/>
        </w:rPr>
      </w:pPr>
    </w:p>
    <w:p w14:paraId="106A1366" w14:textId="77777777" w:rsidR="00E22C03" w:rsidRDefault="00E22C03" w:rsidP="00E22C03">
      <w:pPr>
        <w:jc w:val="center"/>
        <w:rPr>
          <w:rFonts w:ascii="Verdana" w:hAnsi="Verdana"/>
          <w:b/>
          <w:bCs/>
        </w:rPr>
      </w:pPr>
    </w:p>
    <w:p w14:paraId="645FA9FB" w14:textId="3C868A07" w:rsidR="00E22C03" w:rsidRPr="00E22C03" w:rsidRDefault="00E22C03" w:rsidP="00E22C03">
      <w:pPr>
        <w:jc w:val="center"/>
        <w:rPr>
          <w:rFonts w:ascii="Verdana" w:hAnsi="Verdana"/>
          <w:b/>
          <w:bCs/>
        </w:rPr>
      </w:pPr>
      <w:r w:rsidRPr="00E22C03">
        <w:rPr>
          <w:rFonts w:ascii="Verdana" w:hAnsi="Verdana"/>
          <w:b/>
          <w:bCs/>
        </w:rPr>
        <w:t>Questões</w:t>
      </w:r>
    </w:p>
    <w:p w14:paraId="4508DD26" w14:textId="77777777" w:rsidR="00E22C03" w:rsidRPr="00E22C03" w:rsidRDefault="00E22C03" w:rsidP="00E22C03">
      <w:pPr>
        <w:ind w:firstLine="708"/>
        <w:rPr>
          <w:rFonts w:ascii="Verdana" w:hAnsi="Verdana"/>
        </w:rPr>
      </w:pPr>
    </w:p>
    <w:p w14:paraId="2E63B266" w14:textId="41BFC3FA" w:rsidR="00E22C03" w:rsidRPr="00E22C03" w:rsidRDefault="00E22C03" w:rsidP="00E22C03">
      <w:pPr>
        <w:pStyle w:val="PargrafodaLista"/>
        <w:numPr>
          <w:ilvl w:val="0"/>
          <w:numId w:val="52"/>
        </w:numPr>
        <w:rPr>
          <w:rFonts w:ascii="Verdana" w:hAnsi="Verdana"/>
        </w:rPr>
      </w:pPr>
      <w:r w:rsidRPr="00E22C03">
        <w:rPr>
          <w:rFonts w:ascii="Verdana" w:hAnsi="Verdana"/>
        </w:rPr>
        <w:t>Quais são as cinco classes principais de vertebrados?</w:t>
      </w:r>
    </w:p>
    <w:p w14:paraId="791C32C6" w14:textId="362AB2D3" w:rsidR="00E22C03" w:rsidRPr="00E22C03" w:rsidRDefault="00E22C03" w:rsidP="00E22C03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6443B60" w14:textId="77777777" w:rsidR="00E22C03" w:rsidRPr="00E22C03" w:rsidRDefault="00E22C03" w:rsidP="00E22C03">
      <w:pPr>
        <w:pStyle w:val="PargrafodaLista"/>
        <w:ind w:left="1068"/>
        <w:rPr>
          <w:rFonts w:ascii="Verdana" w:hAnsi="Verdana"/>
        </w:rPr>
      </w:pPr>
    </w:p>
    <w:p w14:paraId="3CBAF11C" w14:textId="6AC08C0C" w:rsidR="00E22C03" w:rsidRPr="00E22C03" w:rsidRDefault="00E22C03" w:rsidP="00E22C03">
      <w:pPr>
        <w:pStyle w:val="PargrafodaLista"/>
        <w:numPr>
          <w:ilvl w:val="0"/>
          <w:numId w:val="52"/>
        </w:numPr>
        <w:rPr>
          <w:rFonts w:ascii="Verdana" w:hAnsi="Verdana"/>
        </w:rPr>
      </w:pPr>
      <w:r w:rsidRPr="00E22C03">
        <w:rPr>
          <w:rFonts w:ascii="Verdana" w:hAnsi="Verdana"/>
        </w:rPr>
        <w:t>Qual é a principal característica que define os vertebrados?</w:t>
      </w:r>
    </w:p>
    <w:p w14:paraId="0EF0CF73" w14:textId="77777777" w:rsidR="00E22C03" w:rsidRPr="00E22C03" w:rsidRDefault="00E22C03" w:rsidP="00E22C03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E90CFF6" w14:textId="77777777" w:rsidR="00E22C03" w:rsidRPr="00E22C03" w:rsidRDefault="00E22C03" w:rsidP="00E22C03">
      <w:pPr>
        <w:pStyle w:val="PargrafodaLista"/>
        <w:ind w:left="1068"/>
        <w:rPr>
          <w:rFonts w:ascii="Verdana" w:hAnsi="Verdana"/>
        </w:rPr>
      </w:pPr>
    </w:p>
    <w:p w14:paraId="372E2524" w14:textId="00539D57" w:rsidR="00E22C03" w:rsidRPr="00E22C03" w:rsidRDefault="00E22C03" w:rsidP="00E22C03">
      <w:pPr>
        <w:pStyle w:val="PargrafodaLista"/>
        <w:numPr>
          <w:ilvl w:val="0"/>
          <w:numId w:val="52"/>
        </w:numPr>
        <w:rPr>
          <w:rFonts w:ascii="Verdana" w:hAnsi="Verdana"/>
        </w:rPr>
      </w:pPr>
      <w:r w:rsidRPr="00E22C03">
        <w:rPr>
          <w:rFonts w:ascii="Verdana" w:hAnsi="Verdana"/>
        </w:rPr>
        <w:t>Como os peixes respiram?</w:t>
      </w:r>
    </w:p>
    <w:p w14:paraId="47533609" w14:textId="77777777" w:rsidR="00E22C03" w:rsidRPr="00E22C03" w:rsidRDefault="00E22C03" w:rsidP="00E22C03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AC13838" w14:textId="77777777" w:rsidR="00E22C03" w:rsidRPr="00E22C03" w:rsidRDefault="00E22C03" w:rsidP="00E22C03">
      <w:pPr>
        <w:pStyle w:val="PargrafodaLista"/>
        <w:ind w:left="1068"/>
        <w:rPr>
          <w:rFonts w:ascii="Verdana" w:hAnsi="Verdana"/>
        </w:rPr>
      </w:pPr>
    </w:p>
    <w:p w14:paraId="5BB3564E" w14:textId="0A02C4F5" w:rsidR="00E22C03" w:rsidRPr="00E22C03" w:rsidRDefault="00E22C03" w:rsidP="00E22C03">
      <w:pPr>
        <w:pStyle w:val="PargrafodaLista"/>
        <w:numPr>
          <w:ilvl w:val="0"/>
          <w:numId w:val="52"/>
        </w:numPr>
        <w:rPr>
          <w:rFonts w:ascii="Verdana" w:hAnsi="Verdana"/>
        </w:rPr>
      </w:pPr>
      <w:r w:rsidRPr="00E22C03">
        <w:rPr>
          <w:rFonts w:ascii="Verdana" w:hAnsi="Verdana"/>
        </w:rPr>
        <w:t>Qual é o processo de metamorfose nos anfíbios?</w:t>
      </w:r>
    </w:p>
    <w:p w14:paraId="5E4CC724" w14:textId="77777777" w:rsidR="00E22C03" w:rsidRPr="00E22C03" w:rsidRDefault="00E22C03" w:rsidP="00E22C03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C7776BB" w14:textId="77777777" w:rsidR="00E22C03" w:rsidRPr="00E22C03" w:rsidRDefault="00E22C03" w:rsidP="00E22C03">
      <w:pPr>
        <w:pStyle w:val="PargrafodaLista"/>
        <w:ind w:left="1068"/>
        <w:rPr>
          <w:rFonts w:ascii="Verdana" w:hAnsi="Verdana"/>
        </w:rPr>
      </w:pPr>
    </w:p>
    <w:p w14:paraId="17FF1F67" w14:textId="31648417" w:rsidR="00E22C03" w:rsidRPr="00E22C03" w:rsidRDefault="00E22C03" w:rsidP="00E22C03">
      <w:pPr>
        <w:pStyle w:val="PargrafodaLista"/>
        <w:numPr>
          <w:ilvl w:val="0"/>
          <w:numId w:val="52"/>
        </w:numPr>
        <w:rPr>
          <w:rFonts w:ascii="Verdana" w:hAnsi="Verdana"/>
        </w:rPr>
      </w:pPr>
      <w:r w:rsidRPr="00E22C03">
        <w:rPr>
          <w:rFonts w:ascii="Verdana" w:hAnsi="Verdana"/>
        </w:rPr>
        <w:t>Qual é a característica distintiva das aves?</w:t>
      </w:r>
    </w:p>
    <w:p w14:paraId="4280A20B" w14:textId="77777777" w:rsidR="00E22C03" w:rsidRPr="00E22C03" w:rsidRDefault="00E22C03" w:rsidP="00E22C03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3C2C2F1" w14:textId="77777777" w:rsidR="00E22C03" w:rsidRPr="00E22C03" w:rsidRDefault="00E22C03" w:rsidP="00E22C03">
      <w:pPr>
        <w:pStyle w:val="PargrafodaLista"/>
        <w:ind w:left="1068"/>
        <w:rPr>
          <w:rFonts w:ascii="Verdana" w:hAnsi="Verdana"/>
        </w:rPr>
      </w:pPr>
    </w:p>
    <w:p w14:paraId="5CD20C5E" w14:textId="013164DE" w:rsidR="00E22C03" w:rsidRDefault="00E22C03" w:rsidP="00E22C03">
      <w:pPr>
        <w:pStyle w:val="PargrafodaLista"/>
        <w:numPr>
          <w:ilvl w:val="0"/>
          <w:numId w:val="52"/>
        </w:numPr>
        <w:rPr>
          <w:rFonts w:ascii="Verdana" w:hAnsi="Verdana"/>
        </w:rPr>
      </w:pPr>
      <w:r w:rsidRPr="00E22C03">
        <w:rPr>
          <w:rFonts w:ascii="Verdana" w:hAnsi="Verdana"/>
        </w:rPr>
        <w:t>O que distingue os mamíferos dos outros vertebrados?</w:t>
      </w:r>
    </w:p>
    <w:p w14:paraId="651D667B" w14:textId="77777777" w:rsidR="00E22C03" w:rsidRPr="00E22C03" w:rsidRDefault="00E22C03" w:rsidP="00E22C03">
      <w:pPr>
        <w:rPr>
          <w:rFonts w:ascii="Verdana" w:hAnsi="Verdana"/>
        </w:rPr>
      </w:pPr>
      <w:r w:rsidRPr="00E22C03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479862E" w14:textId="77777777" w:rsidR="00E22C03" w:rsidRPr="00E22C03" w:rsidRDefault="00E22C03" w:rsidP="00E22C03">
      <w:pPr>
        <w:pStyle w:val="PargrafodaLista"/>
        <w:ind w:left="1068"/>
        <w:rPr>
          <w:rFonts w:ascii="Verdana" w:hAnsi="Verdana"/>
        </w:rPr>
      </w:pPr>
    </w:p>
    <w:sectPr w:rsidR="00E22C03" w:rsidRPr="00E22C03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A87C" w14:textId="77777777" w:rsidR="00261263" w:rsidRDefault="00261263" w:rsidP="00FE55FB">
      <w:pPr>
        <w:spacing w:after="0" w:line="240" w:lineRule="auto"/>
      </w:pPr>
      <w:r>
        <w:separator/>
      </w:r>
    </w:p>
  </w:endnote>
  <w:endnote w:type="continuationSeparator" w:id="0">
    <w:p w14:paraId="34324359" w14:textId="77777777" w:rsidR="00261263" w:rsidRDefault="0026126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0D496" w14:textId="77777777" w:rsidR="00261263" w:rsidRDefault="00261263" w:rsidP="00FE55FB">
      <w:pPr>
        <w:spacing w:after="0" w:line="240" w:lineRule="auto"/>
      </w:pPr>
      <w:r>
        <w:separator/>
      </w:r>
    </w:p>
  </w:footnote>
  <w:footnote w:type="continuationSeparator" w:id="0">
    <w:p w14:paraId="139CE6D4" w14:textId="77777777" w:rsidR="00261263" w:rsidRDefault="0026126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780D8E"/>
    <w:multiLevelType w:val="hybridMultilevel"/>
    <w:tmpl w:val="00807DC8"/>
    <w:lvl w:ilvl="0" w:tplc="F5D48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8C45BE"/>
    <w:multiLevelType w:val="hybridMultilevel"/>
    <w:tmpl w:val="DD50F730"/>
    <w:lvl w:ilvl="0" w:tplc="CBC27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B96387"/>
    <w:multiLevelType w:val="hybridMultilevel"/>
    <w:tmpl w:val="83AAA684"/>
    <w:lvl w:ilvl="0" w:tplc="C928B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24C06"/>
    <w:multiLevelType w:val="hybridMultilevel"/>
    <w:tmpl w:val="2BA479CE"/>
    <w:lvl w:ilvl="0" w:tplc="F272C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1E7B1D"/>
    <w:multiLevelType w:val="hybridMultilevel"/>
    <w:tmpl w:val="84E82F1E"/>
    <w:lvl w:ilvl="0" w:tplc="0250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A25255"/>
    <w:multiLevelType w:val="hybridMultilevel"/>
    <w:tmpl w:val="17FA45F8"/>
    <w:lvl w:ilvl="0" w:tplc="6F987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0A82776"/>
    <w:multiLevelType w:val="hybridMultilevel"/>
    <w:tmpl w:val="5B9E1C0E"/>
    <w:lvl w:ilvl="0" w:tplc="F5903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20"/>
  </w:num>
  <w:num w:numId="2" w16cid:durableId="1445465039">
    <w:abstractNumId w:val="37"/>
  </w:num>
  <w:num w:numId="3" w16cid:durableId="701517824">
    <w:abstractNumId w:val="29"/>
  </w:num>
  <w:num w:numId="4" w16cid:durableId="1858039108">
    <w:abstractNumId w:val="45"/>
  </w:num>
  <w:num w:numId="5" w16cid:durableId="342634766">
    <w:abstractNumId w:val="21"/>
  </w:num>
  <w:num w:numId="6" w16cid:durableId="1389762270">
    <w:abstractNumId w:val="24"/>
  </w:num>
  <w:num w:numId="7" w16cid:durableId="739328190">
    <w:abstractNumId w:val="4"/>
  </w:num>
  <w:num w:numId="8" w16cid:durableId="587035347">
    <w:abstractNumId w:val="50"/>
  </w:num>
  <w:num w:numId="9" w16cid:durableId="1963726873">
    <w:abstractNumId w:val="41"/>
  </w:num>
  <w:num w:numId="10" w16cid:durableId="589507870">
    <w:abstractNumId w:val="32"/>
  </w:num>
  <w:num w:numId="11" w16cid:durableId="530074543">
    <w:abstractNumId w:val="16"/>
  </w:num>
  <w:num w:numId="12" w16cid:durableId="511644631">
    <w:abstractNumId w:val="25"/>
  </w:num>
  <w:num w:numId="13" w16cid:durableId="1519780583">
    <w:abstractNumId w:val="33"/>
  </w:num>
  <w:num w:numId="14" w16cid:durableId="1378359510">
    <w:abstractNumId w:val="19"/>
  </w:num>
  <w:num w:numId="15" w16cid:durableId="1307006836">
    <w:abstractNumId w:val="3"/>
  </w:num>
  <w:num w:numId="16" w16cid:durableId="205992240">
    <w:abstractNumId w:val="43"/>
  </w:num>
  <w:num w:numId="17" w16cid:durableId="1031495197">
    <w:abstractNumId w:val="49"/>
  </w:num>
  <w:num w:numId="18" w16cid:durableId="1587688159">
    <w:abstractNumId w:val="10"/>
  </w:num>
  <w:num w:numId="19" w16cid:durableId="144783362">
    <w:abstractNumId w:val="7"/>
  </w:num>
  <w:num w:numId="20" w16cid:durableId="405690169">
    <w:abstractNumId w:val="17"/>
  </w:num>
  <w:num w:numId="21" w16cid:durableId="1989430352">
    <w:abstractNumId w:val="39"/>
  </w:num>
  <w:num w:numId="22" w16cid:durableId="1653633544">
    <w:abstractNumId w:val="13"/>
  </w:num>
  <w:num w:numId="23" w16cid:durableId="1956790884">
    <w:abstractNumId w:val="46"/>
  </w:num>
  <w:num w:numId="24" w16cid:durableId="1974407865">
    <w:abstractNumId w:val="11"/>
  </w:num>
  <w:num w:numId="25" w16cid:durableId="978917817">
    <w:abstractNumId w:val="23"/>
  </w:num>
  <w:num w:numId="26" w16cid:durableId="2134277174">
    <w:abstractNumId w:val="2"/>
  </w:num>
  <w:num w:numId="27" w16cid:durableId="2112584156">
    <w:abstractNumId w:val="5"/>
  </w:num>
  <w:num w:numId="28" w16cid:durableId="1684671211">
    <w:abstractNumId w:val="40"/>
  </w:num>
  <w:num w:numId="29" w16cid:durableId="1526602693">
    <w:abstractNumId w:val="38"/>
  </w:num>
  <w:num w:numId="30" w16cid:durableId="2104455451">
    <w:abstractNumId w:val="26"/>
  </w:num>
  <w:num w:numId="31" w16cid:durableId="30963273">
    <w:abstractNumId w:val="28"/>
  </w:num>
  <w:num w:numId="32" w16cid:durableId="934173658">
    <w:abstractNumId w:val="42"/>
  </w:num>
  <w:num w:numId="33" w16cid:durableId="2139646080">
    <w:abstractNumId w:val="34"/>
  </w:num>
  <w:num w:numId="34" w16cid:durableId="1572614232">
    <w:abstractNumId w:val="1"/>
  </w:num>
  <w:num w:numId="35" w16cid:durableId="711419685">
    <w:abstractNumId w:val="48"/>
  </w:num>
  <w:num w:numId="36" w16cid:durableId="2113040197">
    <w:abstractNumId w:val="18"/>
  </w:num>
  <w:num w:numId="37" w16cid:durableId="1920094739">
    <w:abstractNumId w:val="8"/>
  </w:num>
  <w:num w:numId="38" w16cid:durableId="929431634">
    <w:abstractNumId w:val="36"/>
  </w:num>
  <w:num w:numId="39" w16cid:durableId="967513114">
    <w:abstractNumId w:val="0"/>
  </w:num>
  <w:num w:numId="40" w16cid:durableId="1361975222">
    <w:abstractNumId w:val="31"/>
  </w:num>
  <w:num w:numId="41" w16cid:durableId="2069917293">
    <w:abstractNumId w:val="51"/>
  </w:num>
  <w:num w:numId="42" w16cid:durableId="129128012">
    <w:abstractNumId w:val="14"/>
  </w:num>
  <w:num w:numId="43" w16cid:durableId="1564176254">
    <w:abstractNumId w:val="30"/>
  </w:num>
  <w:num w:numId="44" w16cid:durableId="1841651292">
    <w:abstractNumId w:val="27"/>
  </w:num>
  <w:num w:numId="45" w16cid:durableId="1895778227">
    <w:abstractNumId w:val="9"/>
  </w:num>
  <w:num w:numId="46" w16cid:durableId="893853764">
    <w:abstractNumId w:val="6"/>
  </w:num>
  <w:num w:numId="47" w16cid:durableId="1330868709">
    <w:abstractNumId w:val="44"/>
  </w:num>
  <w:num w:numId="48" w16cid:durableId="2090032607">
    <w:abstractNumId w:val="47"/>
  </w:num>
  <w:num w:numId="49" w16cid:durableId="780959094">
    <w:abstractNumId w:val="15"/>
  </w:num>
  <w:num w:numId="50" w16cid:durableId="1509441196">
    <w:abstractNumId w:val="35"/>
  </w:num>
  <w:num w:numId="51" w16cid:durableId="1541867849">
    <w:abstractNumId w:val="12"/>
  </w:num>
  <w:num w:numId="52" w16cid:durableId="19860782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20B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55E2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085B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1263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1CF9"/>
    <w:rsid w:val="00333B01"/>
    <w:rsid w:val="00336722"/>
    <w:rsid w:val="003403BD"/>
    <w:rsid w:val="003461F4"/>
    <w:rsid w:val="00347633"/>
    <w:rsid w:val="00350636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93E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B0C"/>
    <w:rsid w:val="00C05DF3"/>
    <w:rsid w:val="00C0614A"/>
    <w:rsid w:val="00C07E7C"/>
    <w:rsid w:val="00C129E6"/>
    <w:rsid w:val="00C20754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6870"/>
    <w:rsid w:val="00E107E0"/>
    <w:rsid w:val="00E21C31"/>
    <w:rsid w:val="00E2246D"/>
    <w:rsid w:val="00E22C03"/>
    <w:rsid w:val="00E26832"/>
    <w:rsid w:val="00E27963"/>
    <w:rsid w:val="00E27C36"/>
    <w:rsid w:val="00E32E90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63C1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1DE5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2AE5"/>
    <w:rsid w:val="00F5455B"/>
    <w:rsid w:val="00F55663"/>
    <w:rsid w:val="00F6001A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9</TotalTime>
  <Pages>2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2024-07-24T23:30:00Z</cp:lastPrinted>
  <dcterms:created xsi:type="dcterms:W3CDTF">2024-07-24T23:30:00Z</dcterms:created>
  <dcterms:modified xsi:type="dcterms:W3CDTF">2024-07-24T23:30:00Z</dcterms:modified>
</cp:coreProperties>
</file>