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41FA765C" w14:textId="05B8018C" w:rsidR="00DD2428" w:rsidRPr="002F7ED2" w:rsidRDefault="005F7E9F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O GOVERNO DE DEODORO DA FONSECA</w:t>
      </w:r>
    </w:p>
    <w:p w14:paraId="008D2A0D" w14:textId="2F0797E4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O governo de Deodoro da Fonseca marcou o início da República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no Brasil, após a Proclamação da República em 15 de novembro de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1889. Marechal Deodoro da Fonseca foi o primeiro presidente do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Brasil, inicialmente assumindo como chefe do governo provisório e,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posteriormente, sendo eleito pelo Congresso Constituinte como 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primeiro presidente constitucional do país em 1891. Seu governo foi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um período de transição, com muitos desafios para estabelecer 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nova ordem republicana e superar as estruturas deixadas pelo regime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monárquico.</w:t>
      </w:r>
    </w:p>
    <w:p w14:paraId="38CFBBE3" w14:textId="6A3F1C5B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Durante o governo provisório, Deodoro da Fonseca e seu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gabinete trabalharam para consolidar a República e enfrentar 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resistência dos monarquistas. Uma de suas primeiras ações foi 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convocação de uma Assembleia Constituinte para elaborar uma nova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Constituição para o Brasil, que foi promulgada em 24 de fevereiro de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1891. A nova Constituição estabeleceu o sistema presidencialista, 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separação dos poderes e garantiu maior autonomia aos estados,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marcando uma ruptura significativa com o período imperial.</w:t>
      </w:r>
    </w:p>
    <w:p w14:paraId="244BC299" w14:textId="50A65C68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Apesar dos avanços iniciais, o governo de Deodoro da Fonseca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enfrentou várias dificuldades. O país estava em uma crise econômica,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com inflação alta e desvalorização da moeda. Além disso, havia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tensões políticas entre os militares e os civis, e disputas internas no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governo. Deodoro tentou governar de forma autoritária, o que gerou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descontentamento e oposição, principalmente entre os membros do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Congresso.</w:t>
      </w:r>
    </w:p>
    <w:p w14:paraId="2709B5E0" w14:textId="50785F6F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Em meio a essas dificuldades, Deodoro da Fonseca decretou 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estado de sítio em novembro de 1891, numa tentativa de manter 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ordem e controlar a oposição. No entanto, essa medida foi impopular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e aumentou as tensões políticas. A pressão cresceu e, em 23 de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novembro de 1891, Deodoro renunciou ao cargo de presidente, sendo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substituído por seu vice, Floriano Peixoto. A renúncia de Deodoro da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Fonseca marcou o fim de seu curto e conturbado governo.</w:t>
      </w:r>
    </w:p>
    <w:p w14:paraId="255AC646" w14:textId="726E2888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O governo de Deodoro da Fonseca foi um período crucial para 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consolidação da República no Brasil. Apesar dos desafios e da curta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duração, suas ações ajudaram a estabelecer as bases da nova ordem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republicana. A transição do império para a república foi um processo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complexo, mas a liderança de Deodoro foi fundamental para iniciar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essa nova fase na história do Brasil.</w:t>
      </w:r>
    </w:p>
    <w:p w14:paraId="26754472" w14:textId="77777777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7BCF9B28" w14:textId="77777777" w:rsidR="005F7E9F" w:rsidRDefault="005F7E9F" w:rsidP="005F7E9F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5F7E9F">
        <w:rPr>
          <w:rFonts w:ascii="Verdana" w:hAnsi="Verdana" w:cs="Arial"/>
          <w:b/>
          <w:bCs/>
          <w:szCs w:val="24"/>
        </w:rPr>
        <w:t>Questões</w:t>
      </w:r>
    </w:p>
    <w:p w14:paraId="61514459" w14:textId="77777777" w:rsidR="00BA2E8E" w:rsidRPr="005F7E9F" w:rsidRDefault="00BA2E8E" w:rsidP="005F7E9F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</w:p>
    <w:p w14:paraId="2F2D1DB7" w14:textId="6F0053CC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1) Quando foi proclamada a República no Brasil e quem foi 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primeiro presidente?</w:t>
      </w:r>
    </w:p>
    <w:p w14:paraId="05ED24F4" w14:textId="22A4019C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1C32E65" w14:textId="77777777" w:rsid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050932EF" w14:textId="14440D69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2) Qual foi uma das primeiras ações de Deodoro da Fonseca como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chefe do governo provisório?</w:t>
      </w:r>
    </w:p>
    <w:p w14:paraId="2D39536F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1D900C6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</w:p>
    <w:p w14:paraId="5D7850CC" w14:textId="56A0EFDA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3) Quando foi promulgada a nova Constituição durante o governo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de Deodoro da Fonseca?</w:t>
      </w:r>
    </w:p>
    <w:p w14:paraId="0B429468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30458DA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</w:p>
    <w:p w14:paraId="08EAEE5F" w14:textId="5B376B97" w:rsidR="005F7E9F" w:rsidRP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4) Quais dificuldades econômicas o governo de Deodoro da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Fonseca enfrentou?</w:t>
      </w:r>
    </w:p>
    <w:p w14:paraId="07D7837B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B60740B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</w:p>
    <w:p w14:paraId="4CD1EF58" w14:textId="194FF628" w:rsidR="005F7E9F" w:rsidRPr="005F7E9F" w:rsidRDefault="005F7E9F" w:rsidP="005F7E9F">
      <w:pPr>
        <w:tabs>
          <w:tab w:val="left" w:pos="8613"/>
        </w:tabs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5) Por que Deodoro da Fonseca decretou o estado de sítio em</w:t>
      </w:r>
      <w:r>
        <w:rPr>
          <w:rFonts w:ascii="Verdana" w:hAnsi="Verdana" w:cs="Arial"/>
          <w:szCs w:val="24"/>
        </w:rPr>
        <w:t xml:space="preserve"> </w:t>
      </w:r>
      <w:r w:rsidRPr="005F7E9F">
        <w:rPr>
          <w:rFonts w:ascii="Verdana" w:hAnsi="Verdana" w:cs="Arial"/>
          <w:szCs w:val="24"/>
        </w:rPr>
        <w:t>novembro de 1891?</w:t>
      </w:r>
    </w:p>
    <w:p w14:paraId="71DBAE4B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9A9EE66" w14:textId="77777777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</w:p>
    <w:p w14:paraId="724FAB13" w14:textId="77777777" w:rsidR="005F7E9F" w:rsidRDefault="005F7E9F" w:rsidP="005F7E9F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F7E9F">
        <w:rPr>
          <w:rFonts w:ascii="Verdana" w:hAnsi="Verdana" w:cs="Arial"/>
          <w:szCs w:val="24"/>
        </w:rPr>
        <w:t>6) Quem substituiu Deodoro da Fonseca após sua renúncia?</w:t>
      </w:r>
    </w:p>
    <w:p w14:paraId="6FC138FE" w14:textId="351787D4" w:rsidR="005F7E9F" w:rsidRPr="005F7E9F" w:rsidRDefault="005F7E9F" w:rsidP="005F7E9F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sectPr w:rsidR="005F7E9F" w:rsidRPr="005F7E9F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8B33" w14:textId="77777777" w:rsidR="007F14AF" w:rsidRDefault="007F14AF" w:rsidP="00FE55FB">
      <w:pPr>
        <w:spacing w:after="0" w:line="240" w:lineRule="auto"/>
      </w:pPr>
      <w:r>
        <w:separator/>
      </w:r>
    </w:p>
  </w:endnote>
  <w:endnote w:type="continuationSeparator" w:id="0">
    <w:p w14:paraId="4CB7E47A" w14:textId="77777777" w:rsidR="007F14AF" w:rsidRDefault="007F14A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CCB3C" w14:textId="77777777" w:rsidR="007F14AF" w:rsidRDefault="007F14AF" w:rsidP="00FE55FB">
      <w:pPr>
        <w:spacing w:after="0" w:line="240" w:lineRule="auto"/>
      </w:pPr>
      <w:r>
        <w:separator/>
      </w:r>
    </w:p>
  </w:footnote>
  <w:footnote w:type="continuationSeparator" w:id="0">
    <w:p w14:paraId="1BF8619E" w14:textId="77777777" w:rsidR="007F14AF" w:rsidRDefault="007F14A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14AF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2024-07-22T01:03:00Z</cp:lastPrinted>
  <dcterms:created xsi:type="dcterms:W3CDTF">2024-07-22T01:04:00Z</dcterms:created>
  <dcterms:modified xsi:type="dcterms:W3CDTF">2024-07-22T01:04:00Z</dcterms:modified>
</cp:coreProperties>
</file>