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5AC453B9" w14:textId="77777777" w:rsidR="00F6001A" w:rsidRDefault="00F6001A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7256456E" w14:textId="77777777" w:rsidR="00F52AE5" w:rsidRDefault="00F52AE5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654EE681" w14:textId="1EFCBB73" w:rsidR="00E963C1" w:rsidRDefault="00331CF9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331CF9">
        <w:rPr>
          <w:rFonts w:ascii="Verdana" w:hAnsi="Verdana"/>
          <w:b/>
          <w:bCs/>
          <w:sz w:val="28"/>
          <w:szCs w:val="28"/>
        </w:rPr>
        <w:t>MÚSCULOS E OSSOS</w:t>
      </w:r>
    </w:p>
    <w:p w14:paraId="35EA3F5A" w14:textId="77777777" w:rsidR="00331CF9" w:rsidRPr="00AA40E1" w:rsidRDefault="00331CF9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4929D9C6" w14:textId="6FDCDF98" w:rsidR="00331CF9" w:rsidRPr="00331CF9" w:rsidRDefault="00331CF9" w:rsidP="00331CF9">
      <w:pPr>
        <w:ind w:firstLine="708"/>
        <w:rPr>
          <w:rFonts w:ascii="Verdana" w:hAnsi="Verdana"/>
        </w:rPr>
      </w:pPr>
      <w:r w:rsidRPr="00331CF9">
        <w:rPr>
          <w:rFonts w:ascii="Verdana" w:hAnsi="Verdana"/>
        </w:rPr>
        <w:t>O corpo humano é composto por músculos e ossos que formam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o sistema musculoesquelético, proporcionando estrutura, suporte e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movimento. Os ossos são rígidos e formam o esqueleto, que sustenta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o corpo e protege órgãos vitais como o cérebro, coração e pulmões.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Os músculos, por outro lado, são tecidos moles que se contraem e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relaxam para produzir movimento.</w:t>
      </w:r>
    </w:p>
    <w:p w14:paraId="31BBF61A" w14:textId="3FE05BB8" w:rsidR="00331CF9" w:rsidRPr="00331CF9" w:rsidRDefault="00331CF9" w:rsidP="00331CF9">
      <w:pPr>
        <w:ind w:firstLine="708"/>
        <w:rPr>
          <w:rFonts w:ascii="Verdana" w:hAnsi="Verdana"/>
        </w:rPr>
      </w:pPr>
      <w:r w:rsidRPr="00331CF9">
        <w:rPr>
          <w:rFonts w:ascii="Verdana" w:hAnsi="Verdana"/>
        </w:rPr>
        <w:t>Existem mais de 200 ossos no corpo humano, que são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conectados por articulações. Os ossos são compostos por um tecido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denso e calcificado que dá resistência e rigidez. Além de suportar o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corpo, os ossos também atuam como reservatórios de minerais,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como cálcio e fósforo, que são essenciais para várias funções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corporais. A medula óssea, encontrada no interior de alguns ossos, é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responsável pela produção de células sanguíneas.</w:t>
      </w:r>
    </w:p>
    <w:p w14:paraId="476BC344" w14:textId="363AEC54" w:rsidR="00331CF9" w:rsidRPr="00331CF9" w:rsidRDefault="00331CF9" w:rsidP="00331CF9">
      <w:pPr>
        <w:ind w:firstLine="708"/>
        <w:rPr>
          <w:rFonts w:ascii="Verdana" w:hAnsi="Verdana"/>
        </w:rPr>
      </w:pPr>
      <w:r w:rsidRPr="00331CF9">
        <w:rPr>
          <w:rFonts w:ascii="Verdana" w:hAnsi="Verdana"/>
        </w:rPr>
        <w:t>Os músculos são divididos em três tipos principais: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esqueléticos, cardíacos e lisos. Os músculos esqueléticos estão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ligados aos ossos e são responsáveis pelo movimento voluntário,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como caminhar, correr e levantar objetos. Os músculos cardíacos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formam o coração e são responsáveis por bombear sangue pelo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corpo. Já os músculos lisos estão presentes em órgãos internos,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como o estômago e os intestinos, e controlam movimentos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involuntários, como a digestão.</w:t>
      </w:r>
    </w:p>
    <w:p w14:paraId="2CD1C4D4" w14:textId="1E012D75" w:rsidR="00331CF9" w:rsidRPr="00331CF9" w:rsidRDefault="00331CF9" w:rsidP="00331CF9">
      <w:pPr>
        <w:ind w:firstLine="708"/>
        <w:rPr>
          <w:rFonts w:ascii="Verdana" w:hAnsi="Verdana"/>
        </w:rPr>
      </w:pPr>
      <w:r w:rsidRPr="00331CF9">
        <w:rPr>
          <w:rFonts w:ascii="Verdana" w:hAnsi="Verdana"/>
        </w:rPr>
        <w:t>A interação entre músculos e ossos é essencial para o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movimento. Os músculos esqueléticos são conectados aos ossos por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tendões. Quando um músculo se contrai, ele puxa o osso ao qual está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ligado, produzindo movimento. Esse processo é coordenado pelo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sistema nervoso, que envia sinais aos músculos para contrair ou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relaxar conforme necessário. As articulações permitem que os ossos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se movam de forma suave e controlada.</w:t>
      </w:r>
    </w:p>
    <w:p w14:paraId="50AFE1AF" w14:textId="4D490B81" w:rsidR="00331CF9" w:rsidRPr="00331CF9" w:rsidRDefault="00331CF9" w:rsidP="00331CF9">
      <w:pPr>
        <w:ind w:firstLine="708"/>
        <w:rPr>
          <w:rFonts w:ascii="Verdana" w:hAnsi="Verdana"/>
        </w:rPr>
      </w:pPr>
      <w:r w:rsidRPr="00331CF9">
        <w:rPr>
          <w:rFonts w:ascii="Verdana" w:hAnsi="Verdana"/>
        </w:rPr>
        <w:t>A saúde do sistema musculoesquelético é fundamental para a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mobilidade e qualidade de vida. Manter ossos e músculos fortes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requer uma combinação de exercícios regulares, alimentação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balanceada rica em cálcio e vitamina D, e hábitos saudáveis, como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evitar o tabagismo e o consumo excessivo de álcool. Lesões nos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ossos e músculos, como fraturas e distensões, podem impactar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significativamente a capacidade de movimento e exigem cuidados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médicos apropriados.</w:t>
      </w:r>
    </w:p>
    <w:p w14:paraId="72DFBA13" w14:textId="51368BAA" w:rsidR="00331CF9" w:rsidRPr="00331CF9" w:rsidRDefault="00331CF9" w:rsidP="00331CF9">
      <w:pPr>
        <w:ind w:firstLine="708"/>
        <w:rPr>
          <w:rFonts w:ascii="Verdana" w:hAnsi="Verdana"/>
        </w:rPr>
      </w:pPr>
      <w:r w:rsidRPr="00331CF9">
        <w:rPr>
          <w:rFonts w:ascii="Verdana" w:hAnsi="Verdana"/>
        </w:rPr>
        <w:t>Em resumo, os músculos e ossos trabalham juntos para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proporcionar estrutura, suporte e movimento ao corpo humano.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Manter a saúde desse sistema é essencial para uma vida ativa e</w:t>
      </w:r>
      <w:r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saudável.</w:t>
      </w:r>
    </w:p>
    <w:p w14:paraId="0BF2590D" w14:textId="77777777" w:rsidR="00331CF9" w:rsidRPr="00331CF9" w:rsidRDefault="00331CF9" w:rsidP="00331CF9">
      <w:pPr>
        <w:ind w:firstLine="708"/>
        <w:rPr>
          <w:rFonts w:ascii="Verdana" w:hAnsi="Verdana"/>
        </w:rPr>
      </w:pPr>
    </w:p>
    <w:p w14:paraId="651C1187" w14:textId="77777777" w:rsidR="00331CF9" w:rsidRDefault="00331CF9" w:rsidP="00331CF9">
      <w:pPr>
        <w:rPr>
          <w:rFonts w:ascii="Verdana" w:hAnsi="Verdana"/>
        </w:rPr>
      </w:pPr>
    </w:p>
    <w:p w14:paraId="6B4EFBCC" w14:textId="3498CDCD" w:rsidR="00331CF9" w:rsidRPr="00331CF9" w:rsidRDefault="00331CF9" w:rsidP="00331CF9">
      <w:pPr>
        <w:jc w:val="center"/>
        <w:rPr>
          <w:rFonts w:ascii="Verdana" w:hAnsi="Verdana"/>
          <w:b/>
          <w:bCs/>
        </w:rPr>
      </w:pPr>
      <w:r w:rsidRPr="00331CF9">
        <w:rPr>
          <w:rFonts w:ascii="Verdana" w:hAnsi="Verdana"/>
          <w:b/>
          <w:bCs/>
        </w:rPr>
        <w:t>Questões</w:t>
      </w:r>
    </w:p>
    <w:p w14:paraId="501EA42A" w14:textId="77777777" w:rsidR="00331CF9" w:rsidRPr="00331CF9" w:rsidRDefault="00331CF9" w:rsidP="00331CF9">
      <w:pPr>
        <w:ind w:firstLine="708"/>
        <w:rPr>
          <w:rFonts w:ascii="Verdana" w:hAnsi="Verdana"/>
        </w:rPr>
      </w:pPr>
    </w:p>
    <w:p w14:paraId="099AD539" w14:textId="13F2A6E7" w:rsidR="00331CF9" w:rsidRPr="00331CF9" w:rsidRDefault="00331CF9" w:rsidP="00331CF9">
      <w:pPr>
        <w:pStyle w:val="PargrafodaLista"/>
        <w:numPr>
          <w:ilvl w:val="0"/>
          <w:numId w:val="49"/>
        </w:numPr>
        <w:rPr>
          <w:rFonts w:ascii="Verdana" w:hAnsi="Verdana"/>
        </w:rPr>
      </w:pPr>
      <w:r w:rsidRPr="00331CF9">
        <w:rPr>
          <w:rFonts w:ascii="Verdana" w:hAnsi="Verdana"/>
        </w:rPr>
        <w:t>Qual é a função dos ossos no corpo humano?</w:t>
      </w:r>
    </w:p>
    <w:p w14:paraId="77BA131C" w14:textId="568E2381" w:rsidR="00331CF9" w:rsidRPr="00331CF9" w:rsidRDefault="00331CF9" w:rsidP="00331CF9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CB54050" w14:textId="77777777" w:rsidR="00331CF9" w:rsidRPr="00331CF9" w:rsidRDefault="00331CF9" w:rsidP="00331CF9">
      <w:pPr>
        <w:pStyle w:val="PargrafodaLista"/>
        <w:ind w:left="1068"/>
        <w:rPr>
          <w:rFonts w:ascii="Verdana" w:hAnsi="Verdana"/>
        </w:rPr>
      </w:pPr>
    </w:p>
    <w:p w14:paraId="6854A046" w14:textId="1195946B" w:rsidR="00331CF9" w:rsidRPr="00331CF9" w:rsidRDefault="00331CF9" w:rsidP="00331CF9">
      <w:pPr>
        <w:pStyle w:val="PargrafodaLista"/>
        <w:numPr>
          <w:ilvl w:val="0"/>
          <w:numId w:val="49"/>
        </w:numPr>
        <w:rPr>
          <w:rFonts w:ascii="Verdana" w:hAnsi="Verdana"/>
        </w:rPr>
      </w:pPr>
      <w:r w:rsidRPr="00331CF9">
        <w:rPr>
          <w:rFonts w:ascii="Verdana" w:hAnsi="Verdana"/>
        </w:rPr>
        <w:t>Quantos ossos existem aproximadamente no corpo humano?</w:t>
      </w:r>
    </w:p>
    <w:p w14:paraId="4200F9B5" w14:textId="77777777" w:rsidR="00331CF9" w:rsidRPr="00331CF9" w:rsidRDefault="00331CF9" w:rsidP="00331CF9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D859B83" w14:textId="77777777" w:rsidR="00331CF9" w:rsidRPr="00331CF9" w:rsidRDefault="00331CF9" w:rsidP="00331CF9">
      <w:pPr>
        <w:pStyle w:val="PargrafodaLista"/>
        <w:ind w:left="1068"/>
        <w:rPr>
          <w:rFonts w:ascii="Verdana" w:hAnsi="Verdana"/>
        </w:rPr>
      </w:pPr>
    </w:p>
    <w:p w14:paraId="54821612" w14:textId="1D958ECD" w:rsidR="00331CF9" w:rsidRPr="00331CF9" w:rsidRDefault="00331CF9" w:rsidP="00331CF9">
      <w:pPr>
        <w:pStyle w:val="PargrafodaLista"/>
        <w:numPr>
          <w:ilvl w:val="0"/>
          <w:numId w:val="49"/>
        </w:numPr>
        <w:rPr>
          <w:rFonts w:ascii="Verdana" w:hAnsi="Verdana"/>
        </w:rPr>
      </w:pPr>
      <w:r w:rsidRPr="00331CF9">
        <w:rPr>
          <w:rFonts w:ascii="Verdana" w:hAnsi="Verdana"/>
        </w:rPr>
        <w:t>Quais são os três tipos principais de músculos?</w:t>
      </w:r>
    </w:p>
    <w:p w14:paraId="3A78788F" w14:textId="77777777" w:rsidR="00331CF9" w:rsidRPr="00331CF9" w:rsidRDefault="00331CF9" w:rsidP="00331CF9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1F162095" w14:textId="77777777" w:rsidR="00331CF9" w:rsidRPr="00331CF9" w:rsidRDefault="00331CF9" w:rsidP="00331CF9">
      <w:pPr>
        <w:pStyle w:val="PargrafodaLista"/>
        <w:ind w:left="1068"/>
        <w:rPr>
          <w:rFonts w:ascii="Verdana" w:hAnsi="Verdana"/>
        </w:rPr>
      </w:pPr>
    </w:p>
    <w:p w14:paraId="563605A9" w14:textId="718403A0" w:rsidR="00331CF9" w:rsidRPr="00331CF9" w:rsidRDefault="00331CF9" w:rsidP="00331CF9">
      <w:pPr>
        <w:pStyle w:val="PargrafodaLista"/>
        <w:numPr>
          <w:ilvl w:val="0"/>
          <w:numId w:val="49"/>
        </w:numPr>
        <w:rPr>
          <w:rFonts w:ascii="Verdana" w:hAnsi="Verdana"/>
        </w:rPr>
      </w:pPr>
      <w:r w:rsidRPr="00331CF9">
        <w:rPr>
          <w:rFonts w:ascii="Verdana" w:hAnsi="Verdana"/>
        </w:rPr>
        <w:t>Como os músculos esqueléticos produzem movimento?</w:t>
      </w:r>
    </w:p>
    <w:p w14:paraId="3AB5DDB1" w14:textId="77777777" w:rsidR="00331CF9" w:rsidRPr="00331CF9" w:rsidRDefault="00331CF9" w:rsidP="00331CF9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394CB0D" w14:textId="77777777" w:rsidR="00331CF9" w:rsidRPr="00331CF9" w:rsidRDefault="00331CF9" w:rsidP="00331CF9">
      <w:pPr>
        <w:pStyle w:val="PargrafodaLista"/>
        <w:ind w:left="1068"/>
        <w:rPr>
          <w:rFonts w:ascii="Verdana" w:hAnsi="Verdana"/>
        </w:rPr>
      </w:pPr>
    </w:p>
    <w:p w14:paraId="0A62622E" w14:textId="7B5D346E" w:rsidR="00331CF9" w:rsidRPr="00331CF9" w:rsidRDefault="00331CF9" w:rsidP="00331CF9">
      <w:pPr>
        <w:pStyle w:val="PargrafodaLista"/>
        <w:numPr>
          <w:ilvl w:val="0"/>
          <w:numId w:val="49"/>
        </w:numPr>
        <w:rPr>
          <w:rFonts w:ascii="Verdana" w:hAnsi="Verdana"/>
        </w:rPr>
      </w:pPr>
      <w:r w:rsidRPr="00331CF9">
        <w:rPr>
          <w:rFonts w:ascii="Verdana" w:hAnsi="Verdana"/>
        </w:rPr>
        <w:t>O que conecta os músculos esqueléticos aos ossos?</w:t>
      </w:r>
    </w:p>
    <w:p w14:paraId="6E069DAC" w14:textId="77777777" w:rsidR="00331CF9" w:rsidRPr="00331CF9" w:rsidRDefault="00331CF9" w:rsidP="00331CF9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C4CCCC8" w14:textId="77777777" w:rsidR="00331CF9" w:rsidRPr="00331CF9" w:rsidRDefault="00331CF9" w:rsidP="00331CF9">
      <w:pPr>
        <w:pStyle w:val="PargrafodaLista"/>
        <w:ind w:left="1068"/>
        <w:rPr>
          <w:rFonts w:ascii="Verdana" w:hAnsi="Verdana"/>
        </w:rPr>
      </w:pPr>
    </w:p>
    <w:p w14:paraId="67F6BA4E" w14:textId="7F563160" w:rsidR="00331CF9" w:rsidRDefault="00331CF9" w:rsidP="00331CF9">
      <w:pPr>
        <w:pStyle w:val="PargrafodaLista"/>
        <w:numPr>
          <w:ilvl w:val="0"/>
          <w:numId w:val="49"/>
        </w:numPr>
        <w:rPr>
          <w:rFonts w:ascii="Verdana" w:hAnsi="Verdana"/>
        </w:rPr>
      </w:pPr>
      <w:r w:rsidRPr="00331CF9">
        <w:rPr>
          <w:rFonts w:ascii="Verdana" w:hAnsi="Verdana"/>
        </w:rPr>
        <w:t>O que é necessário para manter a saúde do sistema</w:t>
      </w:r>
      <w:r w:rsidRPr="00331CF9">
        <w:rPr>
          <w:rFonts w:ascii="Verdana" w:hAnsi="Verdana"/>
        </w:rPr>
        <w:t xml:space="preserve"> </w:t>
      </w:r>
      <w:r w:rsidRPr="00331CF9">
        <w:rPr>
          <w:rFonts w:ascii="Verdana" w:hAnsi="Verdana"/>
        </w:rPr>
        <w:t>musculoesquelético?</w:t>
      </w:r>
    </w:p>
    <w:p w14:paraId="50859A26" w14:textId="77777777" w:rsidR="00331CF9" w:rsidRPr="00331CF9" w:rsidRDefault="00331CF9" w:rsidP="00331CF9">
      <w:pPr>
        <w:rPr>
          <w:rFonts w:ascii="Verdana" w:hAnsi="Verdana"/>
        </w:rPr>
      </w:pPr>
      <w:r w:rsidRPr="00331CF9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1B5A4F2" w14:textId="77777777" w:rsidR="00331CF9" w:rsidRPr="00331CF9" w:rsidRDefault="00331CF9" w:rsidP="00331CF9">
      <w:pPr>
        <w:pStyle w:val="PargrafodaLista"/>
        <w:ind w:left="1068"/>
        <w:rPr>
          <w:rFonts w:ascii="Verdana" w:hAnsi="Verdana"/>
        </w:rPr>
      </w:pPr>
    </w:p>
    <w:sectPr w:rsidR="00331CF9" w:rsidRPr="00331CF9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876C0" w14:textId="77777777" w:rsidR="00627D87" w:rsidRDefault="00627D87" w:rsidP="00FE55FB">
      <w:pPr>
        <w:spacing w:after="0" w:line="240" w:lineRule="auto"/>
      </w:pPr>
      <w:r>
        <w:separator/>
      </w:r>
    </w:p>
  </w:endnote>
  <w:endnote w:type="continuationSeparator" w:id="0">
    <w:p w14:paraId="72C8FC93" w14:textId="77777777" w:rsidR="00627D87" w:rsidRDefault="00627D8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3C720" w14:textId="77777777" w:rsidR="00627D87" w:rsidRDefault="00627D87" w:rsidP="00FE55FB">
      <w:pPr>
        <w:spacing w:after="0" w:line="240" w:lineRule="auto"/>
      </w:pPr>
      <w:r>
        <w:separator/>
      </w:r>
    </w:p>
  </w:footnote>
  <w:footnote w:type="continuationSeparator" w:id="0">
    <w:p w14:paraId="305FBE26" w14:textId="77777777" w:rsidR="00627D87" w:rsidRDefault="00627D8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99F"/>
    <w:multiLevelType w:val="hybridMultilevel"/>
    <w:tmpl w:val="C3DA1C84"/>
    <w:lvl w:ilvl="0" w:tplc="C038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780D8E"/>
    <w:multiLevelType w:val="hybridMultilevel"/>
    <w:tmpl w:val="00807DC8"/>
    <w:lvl w:ilvl="0" w:tplc="F5D48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0A9C"/>
    <w:multiLevelType w:val="hybridMultilevel"/>
    <w:tmpl w:val="DE22528A"/>
    <w:lvl w:ilvl="0" w:tplc="BA2CC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55158E"/>
    <w:multiLevelType w:val="hybridMultilevel"/>
    <w:tmpl w:val="083AF75E"/>
    <w:lvl w:ilvl="0" w:tplc="9FA89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AA5"/>
    <w:multiLevelType w:val="hybridMultilevel"/>
    <w:tmpl w:val="8EB41392"/>
    <w:lvl w:ilvl="0" w:tplc="D9121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B96387"/>
    <w:multiLevelType w:val="hybridMultilevel"/>
    <w:tmpl w:val="83AAA684"/>
    <w:lvl w:ilvl="0" w:tplc="C928B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3E2B44"/>
    <w:multiLevelType w:val="hybridMultilevel"/>
    <w:tmpl w:val="40BAB2B2"/>
    <w:lvl w:ilvl="0" w:tplc="F580C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9077100"/>
    <w:multiLevelType w:val="hybridMultilevel"/>
    <w:tmpl w:val="A5042070"/>
    <w:lvl w:ilvl="0" w:tplc="51E2BD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26E4B"/>
    <w:multiLevelType w:val="hybridMultilevel"/>
    <w:tmpl w:val="BC18661A"/>
    <w:lvl w:ilvl="0" w:tplc="FA5A18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7DF69D9"/>
    <w:multiLevelType w:val="hybridMultilevel"/>
    <w:tmpl w:val="C0120616"/>
    <w:lvl w:ilvl="0" w:tplc="D1FE9E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14917E4"/>
    <w:multiLevelType w:val="hybridMultilevel"/>
    <w:tmpl w:val="D39C9222"/>
    <w:lvl w:ilvl="0" w:tplc="DEF4F2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25255"/>
    <w:multiLevelType w:val="hybridMultilevel"/>
    <w:tmpl w:val="17FA45F8"/>
    <w:lvl w:ilvl="0" w:tplc="6F987C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0A82776"/>
    <w:multiLevelType w:val="hybridMultilevel"/>
    <w:tmpl w:val="5B9E1C0E"/>
    <w:lvl w:ilvl="0" w:tplc="F59037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BD62048"/>
    <w:multiLevelType w:val="hybridMultilevel"/>
    <w:tmpl w:val="9A50A01E"/>
    <w:lvl w:ilvl="0" w:tplc="9A16B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A4E6E"/>
    <w:multiLevelType w:val="hybridMultilevel"/>
    <w:tmpl w:val="455427CC"/>
    <w:lvl w:ilvl="0" w:tplc="287EC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0582578">
    <w:abstractNumId w:val="19"/>
  </w:num>
  <w:num w:numId="2" w16cid:durableId="1445465039">
    <w:abstractNumId w:val="34"/>
  </w:num>
  <w:num w:numId="3" w16cid:durableId="701517824">
    <w:abstractNumId w:val="27"/>
  </w:num>
  <w:num w:numId="4" w16cid:durableId="1858039108">
    <w:abstractNumId w:val="42"/>
  </w:num>
  <w:num w:numId="5" w16cid:durableId="342634766">
    <w:abstractNumId w:val="20"/>
  </w:num>
  <w:num w:numId="6" w16cid:durableId="1389762270">
    <w:abstractNumId w:val="22"/>
  </w:num>
  <w:num w:numId="7" w16cid:durableId="739328190">
    <w:abstractNumId w:val="4"/>
  </w:num>
  <w:num w:numId="8" w16cid:durableId="587035347">
    <w:abstractNumId w:val="47"/>
  </w:num>
  <w:num w:numId="9" w16cid:durableId="1963726873">
    <w:abstractNumId w:val="38"/>
  </w:num>
  <w:num w:numId="10" w16cid:durableId="589507870">
    <w:abstractNumId w:val="30"/>
  </w:num>
  <w:num w:numId="11" w16cid:durableId="530074543">
    <w:abstractNumId w:val="15"/>
  </w:num>
  <w:num w:numId="12" w16cid:durableId="511644631">
    <w:abstractNumId w:val="23"/>
  </w:num>
  <w:num w:numId="13" w16cid:durableId="1519780583">
    <w:abstractNumId w:val="31"/>
  </w:num>
  <w:num w:numId="14" w16cid:durableId="1378359510">
    <w:abstractNumId w:val="18"/>
  </w:num>
  <w:num w:numId="15" w16cid:durableId="1307006836">
    <w:abstractNumId w:val="3"/>
  </w:num>
  <w:num w:numId="16" w16cid:durableId="205992240">
    <w:abstractNumId w:val="40"/>
  </w:num>
  <w:num w:numId="17" w16cid:durableId="1031495197">
    <w:abstractNumId w:val="46"/>
  </w:num>
  <w:num w:numId="18" w16cid:durableId="1587688159">
    <w:abstractNumId w:val="10"/>
  </w:num>
  <w:num w:numId="19" w16cid:durableId="144783362">
    <w:abstractNumId w:val="7"/>
  </w:num>
  <w:num w:numId="20" w16cid:durableId="405690169">
    <w:abstractNumId w:val="16"/>
  </w:num>
  <w:num w:numId="21" w16cid:durableId="1989430352">
    <w:abstractNumId w:val="36"/>
  </w:num>
  <w:num w:numId="22" w16cid:durableId="1653633544">
    <w:abstractNumId w:val="12"/>
  </w:num>
  <w:num w:numId="23" w16cid:durableId="1956790884">
    <w:abstractNumId w:val="43"/>
  </w:num>
  <w:num w:numId="24" w16cid:durableId="1974407865">
    <w:abstractNumId w:val="11"/>
  </w:num>
  <w:num w:numId="25" w16cid:durableId="978917817">
    <w:abstractNumId w:val="21"/>
  </w:num>
  <w:num w:numId="26" w16cid:durableId="2134277174">
    <w:abstractNumId w:val="2"/>
  </w:num>
  <w:num w:numId="27" w16cid:durableId="2112584156">
    <w:abstractNumId w:val="5"/>
  </w:num>
  <w:num w:numId="28" w16cid:durableId="1684671211">
    <w:abstractNumId w:val="37"/>
  </w:num>
  <w:num w:numId="29" w16cid:durableId="1526602693">
    <w:abstractNumId w:val="35"/>
  </w:num>
  <w:num w:numId="30" w16cid:durableId="2104455451">
    <w:abstractNumId w:val="24"/>
  </w:num>
  <w:num w:numId="31" w16cid:durableId="30963273">
    <w:abstractNumId w:val="26"/>
  </w:num>
  <w:num w:numId="32" w16cid:durableId="934173658">
    <w:abstractNumId w:val="39"/>
  </w:num>
  <w:num w:numId="33" w16cid:durableId="2139646080">
    <w:abstractNumId w:val="32"/>
  </w:num>
  <w:num w:numId="34" w16cid:durableId="1572614232">
    <w:abstractNumId w:val="1"/>
  </w:num>
  <w:num w:numId="35" w16cid:durableId="711419685">
    <w:abstractNumId w:val="45"/>
  </w:num>
  <w:num w:numId="36" w16cid:durableId="2113040197">
    <w:abstractNumId w:val="17"/>
  </w:num>
  <w:num w:numId="37" w16cid:durableId="1920094739">
    <w:abstractNumId w:val="8"/>
  </w:num>
  <w:num w:numId="38" w16cid:durableId="929431634">
    <w:abstractNumId w:val="33"/>
  </w:num>
  <w:num w:numId="39" w16cid:durableId="967513114">
    <w:abstractNumId w:val="0"/>
  </w:num>
  <w:num w:numId="40" w16cid:durableId="1361975222">
    <w:abstractNumId w:val="29"/>
  </w:num>
  <w:num w:numId="41" w16cid:durableId="2069917293">
    <w:abstractNumId w:val="48"/>
  </w:num>
  <w:num w:numId="42" w16cid:durableId="129128012">
    <w:abstractNumId w:val="13"/>
  </w:num>
  <w:num w:numId="43" w16cid:durableId="1564176254">
    <w:abstractNumId w:val="28"/>
  </w:num>
  <w:num w:numId="44" w16cid:durableId="1841651292">
    <w:abstractNumId w:val="25"/>
  </w:num>
  <w:num w:numId="45" w16cid:durableId="1895778227">
    <w:abstractNumId w:val="9"/>
  </w:num>
  <w:num w:numId="46" w16cid:durableId="893853764">
    <w:abstractNumId w:val="6"/>
  </w:num>
  <w:num w:numId="47" w16cid:durableId="1330868709">
    <w:abstractNumId w:val="41"/>
  </w:num>
  <w:num w:numId="48" w16cid:durableId="2090032607">
    <w:abstractNumId w:val="44"/>
  </w:num>
  <w:num w:numId="49" w16cid:durableId="7809590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085B"/>
    <w:rsid w:val="002179D0"/>
    <w:rsid w:val="00221429"/>
    <w:rsid w:val="00223FC4"/>
    <w:rsid w:val="002373FC"/>
    <w:rsid w:val="0024116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A3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1CF9"/>
    <w:rsid w:val="00333B01"/>
    <w:rsid w:val="00336722"/>
    <w:rsid w:val="003403BD"/>
    <w:rsid w:val="003461F4"/>
    <w:rsid w:val="00347633"/>
    <w:rsid w:val="00350636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9B8"/>
    <w:rsid w:val="00404A0C"/>
    <w:rsid w:val="004114ED"/>
    <w:rsid w:val="00413D5B"/>
    <w:rsid w:val="004166DF"/>
    <w:rsid w:val="00420887"/>
    <w:rsid w:val="0042466D"/>
    <w:rsid w:val="00427C8D"/>
    <w:rsid w:val="004303D8"/>
    <w:rsid w:val="004325E5"/>
    <w:rsid w:val="00435449"/>
    <w:rsid w:val="00436BF3"/>
    <w:rsid w:val="004374C7"/>
    <w:rsid w:val="00437BDA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27D87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17906"/>
    <w:rsid w:val="0082332E"/>
    <w:rsid w:val="0082334A"/>
    <w:rsid w:val="00824764"/>
    <w:rsid w:val="00826437"/>
    <w:rsid w:val="0082778A"/>
    <w:rsid w:val="0083170E"/>
    <w:rsid w:val="00832676"/>
    <w:rsid w:val="00842F41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693E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5623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9BA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2CBD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883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B0C"/>
    <w:rsid w:val="00C05DF3"/>
    <w:rsid w:val="00C0614A"/>
    <w:rsid w:val="00C07E7C"/>
    <w:rsid w:val="00C129E6"/>
    <w:rsid w:val="00C20754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2E90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63C1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1DE5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2AE5"/>
    <w:rsid w:val="00F5455B"/>
    <w:rsid w:val="00F55663"/>
    <w:rsid w:val="00F6001A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636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2024-07-24T23:07:00Z</cp:lastPrinted>
  <dcterms:created xsi:type="dcterms:W3CDTF">2024-07-24T23:08:00Z</dcterms:created>
  <dcterms:modified xsi:type="dcterms:W3CDTF">2024-07-24T23:08:00Z</dcterms:modified>
</cp:coreProperties>
</file>