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3428" w14:textId="77777777" w:rsidR="008E5FB8" w:rsidRPr="00C62CC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8DCE3E6" wp14:editId="7D1FDDBF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62CCF">
        <w:rPr>
          <w:rFonts w:ascii="Verdana" w:hAnsi="Verdana" w:cs="Arial"/>
          <w:szCs w:val="24"/>
        </w:rPr>
        <w:t>ESCOLA ____________</w:t>
      </w:r>
      <w:r w:rsidRPr="00C62CCF">
        <w:rPr>
          <w:rFonts w:ascii="Verdana" w:hAnsi="Verdana" w:cs="Arial"/>
          <w:szCs w:val="24"/>
        </w:rPr>
        <w:t>____________________</w:t>
      </w:r>
      <w:r w:rsidR="00E86F37" w:rsidRPr="00C62CCF">
        <w:rPr>
          <w:rFonts w:ascii="Verdana" w:hAnsi="Verdana" w:cs="Arial"/>
          <w:szCs w:val="24"/>
        </w:rPr>
        <w:t>_DATA:_____/_____/_____</w:t>
      </w:r>
    </w:p>
    <w:p w14:paraId="40CB957C" w14:textId="77777777" w:rsidR="00204057" w:rsidRPr="00C62C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PROF:________</w:t>
      </w:r>
      <w:r w:rsidR="00204057" w:rsidRPr="00C62CCF">
        <w:rPr>
          <w:rFonts w:ascii="Verdana" w:hAnsi="Verdana" w:cs="Arial"/>
          <w:szCs w:val="24"/>
        </w:rPr>
        <w:t>__________________________</w:t>
      </w:r>
      <w:r w:rsidRPr="00C62CCF">
        <w:rPr>
          <w:rFonts w:ascii="Verdana" w:hAnsi="Verdana" w:cs="Arial"/>
          <w:szCs w:val="24"/>
        </w:rPr>
        <w:t>_____TURMA:___________</w:t>
      </w:r>
    </w:p>
    <w:p w14:paraId="5D327D4D" w14:textId="77777777" w:rsidR="00A27109" w:rsidRPr="00C62C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NOME:_________________________________</w:t>
      </w:r>
      <w:r w:rsidR="00453DF6" w:rsidRPr="00C62CCF">
        <w:rPr>
          <w:rFonts w:ascii="Verdana" w:hAnsi="Verdana" w:cs="Arial"/>
          <w:szCs w:val="24"/>
        </w:rPr>
        <w:t>_______________________</w:t>
      </w:r>
    </w:p>
    <w:p w14:paraId="74FDE935" w14:textId="77777777" w:rsidR="00341361" w:rsidRDefault="00341361" w:rsidP="006651C4">
      <w:pPr>
        <w:jc w:val="center"/>
        <w:rPr>
          <w:rFonts w:ascii="Verdana" w:eastAsia="Times New Roman" w:hAnsi="Verdana" w:cs="Arial"/>
          <w:b/>
          <w:bCs/>
          <w:sz w:val="28"/>
          <w:szCs w:val="28"/>
          <w:lang w:eastAsia="pt-BR"/>
        </w:rPr>
      </w:pPr>
    </w:p>
    <w:p w14:paraId="4BE88838" w14:textId="77777777" w:rsidR="002A379F" w:rsidRPr="00C62CCF" w:rsidRDefault="007D2B55" w:rsidP="006651C4">
      <w:pPr>
        <w:jc w:val="center"/>
        <w:rPr>
          <w:rFonts w:ascii="Verdana" w:eastAsia="Times New Roman" w:hAnsi="Verdana"/>
          <w:b/>
          <w:sz w:val="28"/>
          <w:szCs w:val="28"/>
          <w:lang w:eastAsia="pt-BR"/>
        </w:rPr>
      </w:pPr>
      <w:r>
        <w:rPr>
          <w:rFonts w:ascii="Verdana" w:eastAsia="Times New Roman" w:hAnsi="Verdana" w:cs="Arial"/>
          <w:b/>
          <w:bCs/>
          <w:sz w:val="28"/>
          <w:szCs w:val="28"/>
          <w:lang w:eastAsia="pt-BR"/>
        </w:rPr>
        <w:t>SEMPRE ATENTOS</w:t>
      </w:r>
    </w:p>
    <w:p w14:paraId="32BEB0D3" w14:textId="77777777" w:rsidR="007D2B55" w:rsidRPr="007D2B55" w:rsidRDefault="007D2B55" w:rsidP="007D2B55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7D2B55">
        <w:rPr>
          <w:rFonts w:ascii="Verdana" w:eastAsia="Times New Roman" w:hAnsi="Verdana" w:cs="Arial"/>
          <w:szCs w:val="24"/>
          <w:lang w:eastAsia="pt-BR"/>
        </w:rPr>
        <w:t>Era uma vez, uma mãe raposa vermelha chamada Violeta, que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tinha três filhotes: dois filhotes vermelhos, Tico e Teco, e um filhote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branco chamado Neve. Violeta cuidava muito bem de seus filhotes 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ensinava a eles como sobreviver na floresta.</w:t>
      </w:r>
    </w:p>
    <w:p w14:paraId="58925861" w14:textId="77777777" w:rsidR="007D2B55" w:rsidRPr="007D2B55" w:rsidRDefault="007D2B55" w:rsidP="007D2B55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7D2B55">
        <w:rPr>
          <w:rFonts w:ascii="Verdana" w:eastAsia="Times New Roman" w:hAnsi="Verdana" w:cs="Arial"/>
          <w:szCs w:val="24"/>
          <w:lang w:eastAsia="pt-BR"/>
        </w:rPr>
        <w:t>Um dia, enquanto exploravam a floresta, Tico e Teco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encontraram a coruja Olívia, que vivia em uma árvore alta e sempre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observava tudo ao redor. Curiosos, Tico e Teco perguntaram à coruja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se ela tinha algum conselho para eles. Olívia sorriu e disse: </w:t>
      </w:r>
    </w:p>
    <w:p w14:paraId="01557741" w14:textId="77777777" w:rsidR="007D2B55" w:rsidRPr="007D2B55" w:rsidRDefault="007D2B55" w:rsidP="007D2B55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7D2B55">
        <w:rPr>
          <w:rFonts w:ascii="Verdana" w:eastAsia="Times New Roman" w:hAnsi="Verdana" w:cs="Arial"/>
          <w:szCs w:val="24"/>
          <w:lang w:eastAsia="pt-BR"/>
        </w:rPr>
        <w:t>Sempre fiquem juntos e cuidem uns dos outros. A união faz 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força.</w:t>
      </w:r>
    </w:p>
    <w:p w14:paraId="46CCAF50" w14:textId="77777777" w:rsidR="007D2B55" w:rsidRPr="007D2B55" w:rsidRDefault="007D2B55" w:rsidP="007D2B55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7D2B55">
        <w:rPr>
          <w:rFonts w:ascii="Verdana" w:eastAsia="Times New Roman" w:hAnsi="Verdana" w:cs="Arial"/>
          <w:szCs w:val="24"/>
          <w:lang w:eastAsia="pt-BR"/>
        </w:rPr>
        <w:t>Enquanto isso, Neve, o filhote branco, estava um pouco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afastado, tentando encontrar um caminho para casa. Ele se perdeu 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começou a ficar preocupado. Violeta, Tico e Teco perceberam que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Neve estava desaparecido e começaram a procurá-lo. Eles chamaram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por ele, mas não ouviam resposta.</w:t>
      </w:r>
    </w:p>
    <w:p w14:paraId="356E5A78" w14:textId="77777777" w:rsidR="007D2B55" w:rsidRPr="007D2B55" w:rsidRDefault="007D2B55" w:rsidP="007D2B55">
      <w:pPr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7D2B55">
        <w:rPr>
          <w:rFonts w:ascii="Verdana" w:eastAsia="Times New Roman" w:hAnsi="Verdana" w:cs="Arial"/>
          <w:szCs w:val="24"/>
          <w:lang w:eastAsia="pt-BR"/>
        </w:rPr>
        <w:t>Olívia, vendo a preocupação da família, decidiu ajudar. Com sua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visão aguçada, ela encontrou Neve escondido entre os arbustos. 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coruja voou até Violeta e os outros filhotes e os guiou até Neve.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Quando se reencontraram, Violeta abraçou Neve e agradeceu a Olívia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pela ajuda.</w:t>
      </w:r>
    </w:p>
    <w:p w14:paraId="65917AB1" w14:textId="77777777" w:rsidR="00341361" w:rsidRDefault="007D2B55" w:rsidP="007D2B55">
      <w:pPr>
        <w:tabs>
          <w:tab w:val="left" w:pos="8387"/>
        </w:tabs>
        <w:ind w:firstLine="708"/>
        <w:jc w:val="left"/>
        <w:rPr>
          <w:rFonts w:ascii="Verdana" w:eastAsia="Times New Roman" w:hAnsi="Verdana" w:cs="Arial"/>
          <w:szCs w:val="24"/>
          <w:lang w:eastAsia="pt-BR"/>
        </w:rPr>
      </w:pPr>
      <w:r w:rsidRPr="007D2B55">
        <w:rPr>
          <w:rFonts w:ascii="Verdana" w:eastAsia="Times New Roman" w:hAnsi="Verdana" w:cs="Arial"/>
          <w:szCs w:val="24"/>
          <w:lang w:eastAsia="pt-BR"/>
        </w:rPr>
        <w:t>A partir daquele dia, Tico, Teco e Neve sempre seguiram o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conselho de Olívia e nunca mais se afastaram um do outro. Eles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aprenderam que, juntos, podiam enfrentar qualquer desafio. Violeta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ficou feliz ao ver seus filhotes unidos e seguros, e a coruja Olívia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Pr="007D2B55">
        <w:rPr>
          <w:rFonts w:ascii="Verdana" w:eastAsia="Times New Roman" w:hAnsi="Verdana" w:cs="Arial"/>
          <w:szCs w:val="24"/>
          <w:lang w:eastAsia="pt-BR"/>
        </w:rPr>
        <w:t>continuou a observá-los com carinho.</w:t>
      </w:r>
    </w:p>
    <w:p w14:paraId="191CD4FC" w14:textId="77777777" w:rsidR="00341361" w:rsidRPr="00C62CCF" w:rsidRDefault="00341361" w:rsidP="00341361">
      <w:pPr>
        <w:jc w:val="left"/>
        <w:rPr>
          <w:rFonts w:ascii="Verdana" w:hAnsi="Verdana" w:cs="Arial"/>
          <w:szCs w:val="24"/>
        </w:rPr>
      </w:pPr>
    </w:p>
    <w:p w14:paraId="0223849E" w14:textId="77777777" w:rsidR="002A379F" w:rsidRPr="00C62CCF" w:rsidRDefault="002A379F" w:rsidP="006651C4">
      <w:pPr>
        <w:jc w:val="center"/>
        <w:rPr>
          <w:rFonts w:ascii="Verdana" w:hAnsi="Verdana" w:cs="Arial"/>
          <w:b/>
          <w:szCs w:val="24"/>
        </w:rPr>
      </w:pPr>
      <w:r w:rsidRPr="00C62CCF">
        <w:rPr>
          <w:rFonts w:ascii="Verdana" w:hAnsi="Verdana" w:cs="Arial"/>
          <w:b/>
          <w:szCs w:val="24"/>
        </w:rPr>
        <w:t>Questões</w:t>
      </w:r>
    </w:p>
    <w:p w14:paraId="27A3564D" w14:textId="77777777" w:rsidR="002A379F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Qual é o título do texto? </w:t>
      </w:r>
    </w:p>
    <w:p w14:paraId="40328498" w14:textId="77777777"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6D1583AC" w14:textId="77777777" w:rsidR="003448F8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Quantos parágrafos há no texto?</w:t>
      </w:r>
    </w:p>
    <w:p w14:paraId="6D69501F" w14:textId="77777777"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7C33B22A" w14:textId="77777777" w:rsidR="003448F8" w:rsidRPr="00C62CCF" w:rsidRDefault="003448F8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Quais são os personagens principais da história?</w:t>
      </w:r>
    </w:p>
    <w:p w14:paraId="6646EDAA" w14:textId="77777777"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4A188F10" w14:textId="77777777" w:rsidR="003448F8" w:rsidRPr="00C62CCF" w:rsidRDefault="007D2B55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D2B55">
        <w:rPr>
          <w:rFonts w:ascii="Verdana" w:hAnsi="Verdana" w:cs="Arial"/>
          <w:szCs w:val="24"/>
        </w:rPr>
        <w:lastRenderedPageBreak/>
        <w:t>O que Olívia disse aos filhotes Tico e Teco?</w:t>
      </w:r>
    </w:p>
    <w:p w14:paraId="2B353FC4" w14:textId="77777777"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34DC0BB5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78B9FFDC" w14:textId="77777777" w:rsidR="00602836" w:rsidRPr="00C62CCF" w:rsidRDefault="00602836" w:rsidP="006651C4">
      <w:pPr>
        <w:rPr>
          <w:rFonts w:ascii="Verdana" w:eastAsia="Times New Roman" w:hAnsi="Verdana" w:cs="Arial"/>
          <w:szCs w:val="24"/>
          <w:lang w:eastAsia="pt-BR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12998459" w14:textId="77777777" w:rsidR="003448F8" w:rsidRPr="00C62CCF" w:rsidRDefault="00341361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eastAsia="Times New Roman" w:hAnsi="Verdana" w:cs="Arial"/>
          <w:szCs w:val="24"/>
          <w:lang w:eastAsia="pt-BR"/>
        </w:rPr>
        <w:t xml:space="preserve">Por que </w:t>
      </w:r>
      <w:r w:rsidR="007D2B55">
        <w:rPr>
          <w:rFonts w:ascii="Verdana" w:eastAsia="Times New Roman" w:hAnsi="Verdana" w:cs="Arial"/>
          <w:szCs w:val="24"/>
          <w:lang w:eastAsia="pt-BR"/>
        </w:rPr>
        <w:t>Neve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="007D2B55">
        <w:rPr>
          <w:rFonts w:ascii="Verdana" w:eastAsia="Times New Roman" w:hAnsi="Verdana" w:cs="Arial"/>
          <w:szCs w:val="24"/>
          <w:lang w:eastAsia="pt-BR"/>
        </w:rPr>
        <w:t>estava</w:t>
      </w:r>
      <w:r>
        <w:rPr>
          <w:rFonts w:ascii="Verdana" w:eastAsia="Times New Roman" w:hAnsi="Verdana" w:cs="Arial"/>
          <w:szCs w:val="24"/>
          <w:lang w:eastAsia="pt-BR"/>
        </w:rPr>
        <w:t xml:space="preserve"> </w:t>
      </w:r>
      <w:r w:rsidR="007D2B55">
        <w:rPr>
          <w:rFonts w:ascii="Verdana" w:eastAsia="Times New Roman" w:hAnsi="Verdana" w:cs="Arial"/>
          <w:szCs w:val="24"/>
          <w:lang w:eastAsia="pt-BR"/>
        </w:rPr>
        <w:t>preocupado</w:t>
      </w:r>
      <w:r w:rsidR="003448F8" w:rsidRPr="00C62CCF">
        <w:rPr>
          <w:rFonts w:ascii="Verdana" w:eastAsia="Times New Roman" w:hAnsi="Verdana" w:cs="Arial"/>
          <w:szCs w:val="24"/>
          <w:lang w:eastAsia="pt-BR"/>
        </w:rPr>
        <w:t>?</w:t>
      </w:r>
    </w:p>
    <w:p w14:paraId="267713B0" w14:textId="77777777"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413B1A1C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13656F7A" w14:textId="77777777" w:rsidR="003448F8" w:rsidRPr="00C62CCF" w:rsidRDefault="00341361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Como </w:t>
      </w:r>
      <w:r w:rsidR="007D2B55">
        <w:rPr>
          <w:rFonts w:ascii="Verdana" w:hAnsi="Verdana" w:cs="Arial"/>
          <w:szCs w:val="24"/>
        </w:rPr>
        <w:t>Olivia</w:t>
      </w:r>
      <w:r>
        <w:rPr>
          <w:rFonts w:ascii="Verdana" w:hAnsi="Verdana" w:cs="Arial"/>
          <w:szCs w:val="24"/>
        </w:rPr>
        <w:t xml:space="preserve"> ajudou a </w:t>
      </w:r>
      <w:r w:rsidR="007D2B55">
        <w:rPr>
          <w:rFonts w:ascii="Verdana" w:hAnsi="Verdana" w:cs="Arial"/>
          <w:szCs w:val="24"/>
        </w:rPr>
        <w:t>encontrar</w:t>
      </w:r>
      <w:r>
        <w:rPr>
          <w:rFonts w:ascii="Verdana" w:hAnsi="Verdana" w:cs="Arial"/>
          <w:szCs w:val="24"/>
        </w:rPr>
        <w:t xml:space="preserve"> </w:t>
      </w:r>
      <w:r w:rsidR="007D2B55">
        <w:rPr>
          <w:rFonts w:ascii="Verdana" w:hAnsi="Verdana" w:cs="Arial"/>
          <w:szCs w:val="24"/>
        </w:rPr>
        <w:t>Neve</w:t>
      </w:r>
      <w:r w:rsidR="003448F8" w:rsidRPr="00C62CCF">
        <w:rPr>
          <w:rFonts w:ascii="Verdana" w:hAnsi="Verdana" w:cs="Arial"/>
          <w:szCs w:val="24"/>
        </w:rPr>
        <w:t>?</w:t>
      </w:r>
    </w:p>
    <w:p w14:paraId="357263DA" w14:textId="77777777"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006D7572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023F4253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4FE02E90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6667296E" w14:textId="77777777" w:rsidR="003448F8" w:rsidRPr="00C62CCF" w:rsidRDefault="00341361" w:rsidP="006651C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os </w:t>
      </w:r>
      <w:r w:rsidR="007D2B55">
        <w:rPr>
          <w:rFonts w:ascii="Verdana" w:hAnsi="Verdana" w:cs="Arial"/>
          <w:szCs w:val="24"/>
        </w:rPr>
        <w:t>filhotes</w:t>
      </w:r>
      <w:r>
        <w:rPr>
          <w:rFonts w:ascii="Verdana" w:hAnsi="Verdana" w:cs="Arial"/>
          <w:szCs w:val="24"/>
        </w:rPr>
        <w:t xml:space="preserve"> aprenderam</w:t>
      </w:r>
      <w:r w:rsidR="007D2B55">
        <w:rPr>
          <w:rFonts w:ascii="Verdana" w:hAnsi="Verdana" w:cs="Arial"/>
          <w:szCs w:val="24"/>
        </w:rPr>
        <w:t xml:space="preserve"> com o conselho de Olívia</w:t>
      </w:r>
      <w:r w:rsidR="006651C4" w:rsidRPr="00C62CCF">
        <w:rPr>
          <w:rFonts w:ascii="Verdana" w:hAnsi="Verdana" w:cs="Arial"/>
          <w:szCs w:val="24"/>
        </w:rPr>
        <w:t>?</w:t>
      </w:r>
    </w:p>
    <w:p w14:paraId="1EAD4DC2" w14:textId="77777777" w:rsidR="003448F8" w:rsidRPr="00C62CCF" w:rsidRDefault="003448F8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 xml:space="preserve">R: </w:t>
      </w:r>
      <w:r w:rsidR="00602836" w:rsidRPr="00C62CCF">
        <w:rPr>
          <w:rFonts w:ascii="Verdana" w:hAnsi="Verdana" w:cs="Arial"/>
          <w:szCs w:val="24"/>
        </w:rPr>
        <w:t>__________________________________________________________________</w:t>
      </w:r>
    </w:p>
    <w:p w14:paraId="798CDB6C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2BCAB72C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1AE1CD0E" w14:textId="77777777" w:rsidR="00602836" w:rsidRPr="00C62CCF" w:rsidRDefault="00602836" w:rsidP="006651C4">
      <w:pPr>
        <w:rPr>
          <w:rFonts w:ascii="Verdana" w:hAnsi="Verdana" w:cs="Arial"/>
          <w:szCs w:val="24"/>
        </w:rPr>
      </w:pPr>
      <w:r w:rsidRPr="00C62CCF">
        <w:rPr>
          <w:rFonts w:ascii="Verdana" w:hAnsi="Verdana" w:cs="Arial"/>
          <w:szCs w:val="24"/>
        </w:rPr>
        <w:t>____________________________________________________________________</w:t>
      </w:r>
    </w:p>
    <w:p w14:paraId="63846328" w14:textId="77777777" w:rsidR="00341361" w:rsidRPr="00C62CCF" w:rsidRDefault="00341361" w:rsidP="007D2B55">
      <w:pPr>
        <w:pStyle w:val="PargrafodaLista"/>
        <w:rPr>
          <w:rFonts w:ascii="Verdana" w:hAnsi="Verdana" w:cs="Arial"/>
          <w:szCs w:val="24"/>
        </w:rPr>
      </w:pPr>
    </w:p>
    <w:sectPr w:rsidR="00341361" w:rsidRPr="00C62CC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05339" w14:textId="77777777" w:rsidR="006F18B7" w:rsidRDefault="006F18B7" w:rsidP="00FE55FB">
      <w:pPr>
        <w:spacing w:after="0" w:line="240" w:lineRule="auto"/>
      </w:pPr>
      <w:r>
        <w:separator/>
      </w:r>
    </w:p>
  </w:endnote>
  <w:endnote w:type="continuationSeparator" w:id="0">
    <w:p w14:paraId="557E2523" w14:textId="77777777" w:rsidR="006F18B7" w:rsidRDefault="006F18B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489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6AE16" w14:textId="77777777" w:rsidR="006F18B7" w:rsidRDefault="006F18B7" w:rsidP="00FE55FB">
      <w:pPr>
        <w:spacing w:after="0" w:line="240" w:lineRule="auto"/>
      </w:pPr>
      <w:r>
        <w:separator/>
      </w:r>
    </w:p>
  </w:footnote>
  <w:footnote w:type="continuationSeparator" w:id="0">
    <w:p w14:paraId="384C0935" w14:textId="77777777" w:rsidR="006F18B7" w:rsidRDefault="006F18B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3C42"/>
    <w:multiLevelType w:val="hybridMultilevel"/>
    <w:tmpl w:val="576414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41135">
    <w:abstractNumId w:val="6"/>
  </w:num>
  <w:num w:numId="2" w16cid:durableId="426118080">
    <w:abstractNumId w:val="13"/>
  </w:num>
  <w:num w:numId="3" w16cid:durableId="966862520">
    <w:abstractNumId w:val="10"/>
  </w:num>
  <w:num w:numId="4" w16cid:durableId="757822479">
    <w:abstractNumId w:val="16"/>
  </w:num>
  <w:num w:numId="5" w16cid:durableId="2048948954">
    <w:abstractNumId w:val="7"/>
  </w:num>
  <w:num w:numId="6" w16cid:durableId="1249773361">
    <w:abstractNumId w:val="8"/>
  </w:num>
  <w:num w:numId="7" w16cid:durableId="859898062">
    <w:abstractNumId w:val="1"/>
  </w:num>
  <w:num w:numId="8" w16cid:durableId="2124759726">
    <w:abstractNumId w:val="18"/>
  </w:num>
  <w:num w:numId="9" w16cid:durableId="348331806">
    <w:abstractNumId w:val="14"/>
  </w:num>
  <w:num w:numId="10" w16cid:durableId="259918099">
    <w:abstractNumId w:val="11"/>
  </w:num>
  <w:num w:numId="11" w16cid:durableId="774327658">
    <w:abstractNumId w:val="4"/>
  </w:num>
  <w:num w:numId="12" w16cid:durableId="3437346">
    <w:abstractNumId w:val="9"/>
  </w:num>
  <w:num w:numId="13" w16cid:durableId="1566800656">
    <w:abstractNumId w:val="12"/>
  </w:num>
  <w:num w:numId="14" w16cid:durableId="1780831464">
    <w:abstractNumId w:val="5"/>
  </w:num>
  <w:num w:numId="15" w16cid:durableId="1849757592">
    <w:abstractNumId w:val="0"/>
  </w:num>
  <w:num w:numId="16" w16cid:durableId="327827933">
    <w:abstractNumId w:val="15"/>
  </w:num>
  <w:num w:numId="17" w16cid:durableId="1759599919">
    <w:abstractNumId w:val="17"/>
  </w:num>
  <w:num w:numId="18" w16cid:durableId="635913729">
    <w:abstractNumId w:val="3"/>
  </w:num>
  <w:num w:numId="19" w16cid:durableId="694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F8"/>
    <w:rsid w:val="00004C8C"/>
    <w:rsid w:val="000051D2"/>
    <w:rsid w:val="00005B81"/>
    <w:rsid w:val="00014319"/>
    <w:rsid w:val="00017A97"/>
    <w:rsid w:val="00022D77"/>
    <w:rsid w:val="00037535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2F59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379F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1361"/>
    <w:rsid w:val="003448F8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2836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51C4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18B7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2B55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4194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2CCF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099F"/>
    <w:rsid w:val="00FD38EC"/>
    <w:rsid w:val="00FE1FD1"/>
    <w:rsid w:val="00FE4062"/>
    <w:rsid w:val="00FE4D93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93DB"/>
  <w15:docId w15:val="{30459FF2-6F5D-48CD-82CE-86C05E7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C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AAC9-CDB1-4090-B72E-490F4FA4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2024-07-21T21:18:00Z</cp:lastPrinted>
  <dcterms:created xsi:type="dcterms:W3CDTF">2024-07-21T21:18:00Z</dcterms:created>
  <dcterms:modified xsi:type="dcterms:W3CDTF">2024-07-21T21:18:00Z</dcterms:modified>
</cp:coreProperties>
</file>