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FEC0" w14:textId="77777777" w:rsidR="008E5FB8" w:rsidRPr="007F4F8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400CBA5" wp14:editId="2D913782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F4F84">
        <w:rPr>
          <w:rFonts w:ascii="Verdana" w:hAnsi="Verdana" w:cs="Arial"/>
          <w:szCs w:val="24"/>
        </w:rPr>
        <w:t>ESCOLA ____________</w:t>
      </w:r>
      <w:r w:rsidRPr="007F4F84">
        <w:rPr>
          <w:rFonts w:ascii="Verdana" w:hAnsi="Verdana" w:cs="Arial"/>
          <w:szCs w:val="24"/>
        </w:rPr>
        <w:t>____________________</w:t>
      </w:r>
      <w:r w:rsidR="00E86F37" w:rsidRPr="007F4F84">
        <w:rPr>
          <w:rFonts w:ascii="Verdana" w:hAnsi="Verdana" w:cs="Arial"/>
          <w:szCs w:val="24"/>
        </w:rPr>
        <w:t>_DATA:_____/_____/_____</w:t>
      </w:r>
    </w:p>
    <w:p w14:paraId="4199DDCC" w14:textId="77777777" w:rsidR="00204057" w:rsidRPr="007F4F8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PROF:________</w:t>
      </w:r>
      <w:r w:rsidR="00204057" w:rsidRPr="007F4F84">
        <w:rPr>
          <w:rFonts w:ascii="Verdana" w:hAnsi="Verdana" w:cs="Arial"/>
          <w:szCs w:val="24"/>
        </w:rPr>
        <w:t>__________________________</w:t>
      </w:r>
      <w:r w:rsidRPr="007F4F84">
        <w:rPr>
          <w:rFonts w:ascii="Verdana" w:hAnsi="Verdana" w:cs="Arial"/>
          <w:szCs w:val="24"/>
        </w:rPr>
        <w:t>_____TURMA:___________</w:t>
      </w:r>
    </w:p>
    <w:p w14:paraId="46DEB0FA" w14:textId="77777777" w:rsidR="00A27109" w:rsidRPr="007F4F8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NOME:_________________________________</w:t>
      </w:r>
      <w:r w:rsidR="00453DF6" w:rsidRPr="007F4F84">
        <w:rPr>
          <w:rFonts w:ascii="Verdana" w:hAnsi="Verdana" w:cs="Arial"/>
          <w:szCs w:val="24"/>
        </w:rPr>
        <w:t>_______________________</w:t>
      </w:r>
    </w:p>
    <w:p w14:paraId="683846CD" w14:textId="77777777" w:rsidR="00341361" w:rsidRPr="007F4F84" w:rsidRDefault="00341361" w:rsidP="006651C4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pt-BR"/>
        </w:rPr>
      </w:pPr>
    </w:p>
    <w:p w14:paraId="52011A76" w14:textId="3A3191F9" w:rsidR="002A379F" w:rsidRPr="007F4F84" w:rsidRDefault="00AF4C8F" w:rsidP="006651C4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pt-BR"/>
        </w:rPr>
      </w:pPr>
      <w:r w:rsidRPr="007F4F84">
        <w:rPr>
          <w:rFonts w:ascii="Verdana" w:eastAsia="Times New Roman" w:hAnsi="Verdana" w:cs="Arial"/>
          <w:b/>
          <w:bCs/>
          <w:sz w:val="28"/>
          <w:szCs w:val="28"/>
          <w:lang w:eastAsia="pt-BR"/>
        </w:rPr>
        <w:t>O GATO MIMI</w:t>
      </w:r>
    </w:p>
    <w:p w14:paraId="512211EC" w14:textId="77777777" w:rsidR="007F4F84" w:rsidRPr="007F4F84" w:rsidRDefault="007F4F84" w:rsidP="006651C4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</w:p>
    <w:p w14:paraId="5AB1076C" w14:textId="77777777" w:rsidR="00AF4C8F" w:rsidRPr="007F4F84" w:rsidRDefault="00AF4C8F" w:rsidP="00AF4C8F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F4F84">
        <w:rPr>
          <w:rFonts w:ascii="Verdana" w:eastAsia="Times New Roman" w:hAnsi="Verdana" w:cs="Arial"/>
          <w:szCs w:val="24"/>
          <w:lang w:eastAsia="pt-BR"/>
        </w:rPr>
        <w:t>O GATO MIMI GOSTA DE BRINCAR NO JARDIM. </w:t>
      </w:r>
    </w:p>
    <w:p w14:paraId="5476A5AE" w14:textId="77777777" w:rsidR="00AF4C8F" w:rsidRPr="007F4F84" w:rsidRDefault="00AF4C8F" w:rsidP="00AF4C8F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F4F84">
        <w:rPr>
          <w:rFonts w:ascii="Verdana" w:eastAsia="Times New Roman" w:hAnsi="Verdana" w:cs="Arial"/>
          <w:szCs w:val="24"/>
          <w:lang w:eastAsia="pt-BR"/>
        </w:rPr>
        <w:t>ELE PULA, CORRE E PERSEGUE BORBOLETAS. </w:t>
      </w:r>
    </w:p>
    <w:p w14:paraId="66BEF02E" w14:textId="77777777" w:rsidR="00AF4C8F" w:rsidRPr="007F4F84" w:rsidRDefault="00AF4C8F" w:rsidP="00AF4C8F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F4F84">
        <w:rPr>
          <w:rFonts w:ascii="Verdana" w:eastAsia="Times New Roman" w:hAnsi="Verdana" w:cs="Arial"/>
          <w:szCs w:val="24"/>
          <w:lang w:eastAsia="pt-BR"/>
        </w:rPr>
        <w:t>À NOITE, MIMI DORME EM SUA CAMA QUENTINHA. </w:t>
      </w:r>
    </w:p>
    <w:p w14:paraId="42E0BDA8" w14:textId="46110B19" w:rsidR="00341361" w:rsidRPr="007F4F84" w:rsidRDefault="00AF4C8F" w:rsidP="00AF4C8F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F4F84">
        <w:rPr>
          <w:rFonts w:ascii="Verdana" w:eastAsia="Times New Roman" w:hAnsi="Verdana" w:cs="Arial"/>
          <w:szCs w:val="24"/>
          <w:lang w:eastAsia="pt-BR"/>
        </w:rPr>
        <w:t>ELE É UM GATO FELIZ E CURIOSO.</w:t>
      </w:r>
    </w:p>
    <w:p w14:paraId="343C8AED" w14:textId="77777777" w:rsidR="00AF4C8F" w:rsidRPr="007F4F84" w:rsidRDefault="00AF4C8F" w:rsidP="00AF4C8F">
      <w:pPr>
        <w:ind w:firstLine="708"/>
        <w:jc w:val="left"/>
        <w:rPr>
          <w:rFonts w:ascii="Verdana" w:hAnsi="Verdana" w:cs="Arial"/>
          <w:szCs w:val="24"/>
        </w:rPr>
      </w:pPr>
    </w:p>
    <w:p w14:paraId="42D8B2CB" w14:textId="77777777" w:rsidR="002A379F" w:rsidRPr="007F4F84" w:rsidRDefault="002A379F" w:rsidP="006651C4">
      <w:pPr>
        <w:jc w:val="center"/>
        <w:rPr>
          <w:rFonts w:ascii="Verdana" w:hAnsi="Verdana" w:cs="Arial"/>
          <w:b/>
          <w:szCs w:val="24"/>
        </w:rPr>
      </w:pPr>
      <w:r w:rsidRPr="007F4F84">
        <w:rPr>
          <w:rFonts w:ascii="Verdana" w:hAnsi="Verdana" w:cs="Arial"/>
          <w:b/>
          <w:szCs w:val="24"/>
        </w:rPr>
        <w:t>Questões</w:t>
      </w:r>
    </w:p>
    <w:p w14:paraId="0E4FEAA5" w14:textId="77777777" w:rsidR="00967C29" w:rsidRPr="007F4F84" w:rsidRDefault="00967C29" w:rsidP="006651C4">
      <w:pPr>
        <w:jc w:val="center"/>
        <w:rPr>
          <w:rFonts w:ascii="Verdana" w:hAnsi="Verdana" w:cs="Arial"/>
          <w:b/>
          <w:szCs w:val="24"/>
        </w:rPr>
      </w:pPr>
    </w:p>
    <w:p w14:paraId="2AE967B3" w14:textId="3CC014E5" w:rsidR="002A379F" w:rsidRPr="007F4F84" w:rsidRDefault="00AF4C8F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PINTE O TÍTULO DE AMARELO</w:t>
      </w:r>
      <w:r w:rsidR="007F4F84" w:rsidRPr="007F4F84">
        <w:rPr>
          <w:rFonts w:ascii="Verdana" w:hAnsi="Verdana" w:cs="Arial"/>
          <w:szCs w:val="24"/>
        </w:rPr>
        <w:t>:</w:t>
      </w:r>
      <w:r w:rsidR="003448F8" w:rsidRPr="007F4F84">
        <w:rPr>
          <w:rFonts w:ascii="Verdana" w:hAnsi="Verdana" w:cs="Arial"/>
          <w:szCs w:val="24"/>
        </w:rPr>
        <w:t xml:space="preserve"> </w:t>
      </w:r>
    </w:p>
    <w:p w14:paraId="0E99438C" w14:textId="77777777" w:rsidR="007F4F84" w:rsidRPr="007F4F84" w:rsidRDefault="007F4F84" w:rsidP="007F4F84">
      <w:pPr>
        <w:pStyle w:val="PargrafodaLista"/>
        <w:rPr>
          <w:rFonts w:ascii="Verdana" w:hAnsi="Verdana" w:cs="Arial"/>
          <w:szCs w:val="24"/>
        </w:rPr>
      </w:pPr>
    </w:p>
    <w:p w14:paraId="662AEBB8" w14:textId="77777777" w:rsidR="00AF4C8F" w:rsidRPr="007F4F84" w:rsidRDefault="00AF4C8F" w:rsidP="00AF4C8F">
      <w:pPr>
        <w:ind w:firstLine="708"/>
        <w:rPr>
          <w:rFonts w:ascii="Verdana" w:hAnsi="Verdana" w:cs="Arial"/>
          <w:szCs w:val="24"/>
        </w:rPr>
      </w:pPr>
    </w:p>
    <w:p w14:paraId="37DF6C26" w14:textId="5D5EBD75" w:rsidR="003448F8" w:rsidRPr="007F4F84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Q</w:t>
      </w:r>
      <w:r w:rsidR="007F4F84" w:rsidRPr="007F4F84">
        <w:rPr>
          <w:rFonts w:ascii="Verdana" w:hAnsi="Verdana" w:cs="Arial"/>
          <w:szCs w:val="24"/>
        </w:rPr>
        <w:t>UAL É O NOME DO GATO?</w:t>
      </w:r>
    </w:p>
    <w:p w14:paraId="1144BBCF" w14:textId="70B8FC1B" w:rsidR="003448F8" w:rsidRPr="007F4F84" w:rsidRDefault="003448F8" w:rsidP="00AF4C8F">
      <w:pPr>
        <w:ind w:firstLine="708"/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R:</w:t>
      </w:r>
      <w:r w:rsidR="007F4F84" w:rsidRPr="007F4F84">
        <w:rPr>
          <w:rFonts w:ascii="Verdana" w:hAnsi="Verdana" w:cs="Arial"/>
          <w:szCs w:val="24"/>
        </w:rPr>
        <w:t xml:space="preserve"> _____________________________________________________________</w:t>
      </w:r>
    </w:p>
    <w:p w14:paraId="0E69D7C4" w14:textId="77777777" w:rsidR="007F4F84" w:rsidRPr="007F4F84" w:rsidRDefault="007F4F84" w:rsidP="00AF4C8F">
      <w:pPr>
        <w:ind w:firstLine="708"/>
        <w:rPr>
          <w:rFonts w:ascii="Verdana" w:hAnsi="Verdana" w:cs="Arial"/>
          <w:szCs w:val="24"/>
        </w:rPr>
      </w:pPr>
    </w:p>
    <w:p w14:paraId="14E5AB0D" w14:textId="77777777" w:rsidR="00967C29" w:rsidRPr="007F4F84" w:rsidRDefault="00967C29" w:rsidP="006651C4">
      <w:pPr>
        <w:rPr>
          <w:rFonts w:ascii="Verdana" w:hAnsi="Verdana" w:cs="Arial"/>
          <w:szCs w:val="24"/>
        </w:rPr>
      </w:pPr>
    </w:p>
    <w:p w14:paraId="286389CA" w14:textId="1AB96938" w:rsidR="003448F8" w:rsidRPr="007F4F84" w:rsidRDefault="007F4F84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O QUE MIMI GOSTA DE FAZER</w:t>
      </w:r>
      <w:r w:rsidR="003448F8" w:rsidRPr="007F4F84">
        <w:rPr>
          <w:rFonts w:ascii="Verdana" w:hAnsi="Verdana" w:cs="Arial"/>
          <w:szCs w:val="24"/>
        </w:rPr>
        <w:t>?</w:t>
      </w:r>
    </w:p>
    <w:p w14:paraId="5C275DE8" w14:textId="238F50A3" w:rsidR="00AF4C8F" w:rsidRPr="007F4F84" w:rsidRDefault="003448F8" w:rsidP="00AF4C8F">
      <w:pPr>
        <w:ind w:firstLine="708"/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R:</w:t>
      </w:r>
      <w:r w:rsidR="007F4F84" w:rsidRPr="007F4F84">
        <w:rPr>
          <w:rFonts w:ascii="Verdana" w:hAnsi="Verdana" w:cs="Arial"/>
          <w:szCs w:val="24"/>
        </w:rPr>
        <w:t>______________________________________________________________</w:t>
      </w:r>
    </w:p>
    <w:p w14:paraId="14DC4A4D" w14:textId="77777777" w:rsidR="007F4F84" w:rsidRPr="007F4F84" w:rsidRDefault="007F4F84" w:rsidP="00AF4C8F">
      <w:pPr>
        <w:ind w:firstLine="708"/>
        <w:rPr>
          <w:rFonts w:ascii="Verdana" w:hAnsi="Verdana" w:cs="Arial"/>
          <w:szCs w:val="24"/>
        </w:rPr>
      </w:pPr>
    </w:p>
    <w:p w14:paraId="2DF6D237" w14:textId="77777777" w:rsidR="007F4F84" w:rsidRPr="007F4F84" w:rsidRDefault="007F4F84" w:rsidP="00AF4C8F">
      <w:pPr>
        <w:ind w:firstLine="708"/>
        <w:rPr>
          <w:rFonts w:ascii="Verdana" w:hAnsi="Verdana" w:cs="Arial"/>
          <w:szCs w:val="24"/>
        </w:rPr>
      </w:pPr>
    </w:p>
    <w:p w14:paraId="7BAAFEF4" w14:textId="0C827E8E" w:rsidR="003448F8" w:rsidRPr="007F4F84" w:rsidRDefault="007F4F84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>COMO O GATO SE SENTE</w:t>
      </w:r>
      <w:r w:rsidR="00341361" w:rsidRPr="007F4F84">
        <w:rPr>
          <w:rFonts w:ascii="Verdana" w:hAnsi="Verdana" w:cs="Arial"/>
          <w:szCs w:val="24"/>
        </w:rPr>
        <w:t>?</w:t>
      </w:r>
    </w:p>
    <w:p w14:paraId="3682C996" w14:textId="224A81A4" w:rsidR="003448F8" w:rsidRPr="007F4F84" w:rsidRDefault="003448F8" w:rsidP="00AF4C8F">
      <w:pPr>
        <w:ind w:firstLine="708"/>
        <w:rPr>
          <w:rFonts w:ascii="Verdana" w:hAnsi="Verdana" w:cs="Arial"/>
          <w:szCs w:val="24"/>
        </w:rPr>
      </w:pPr>
      <w:r w:rsidRPr="007F4F84">
        <w:rPr>
          <w:rFonts w:ascii="Verdana" w:hAnsi="Verdana" w:cs="Arial"/>
          <w:szCs w:val="24"/>
        </w:rPr>
        <w:t xml:space="preserve">R: </w:t>
      </w:r>
      <w:r w:rsidR="007F4F84" w:rsidRPr="007F4F84">
        <w:rPr>
          <w:rFonts w:ascii="Verdana" w:hAnsi="Verdana" w:cs="Arial"/>
          <w:szCs w:val="24"/>
        </w:rPr>
        <w:t>_____________________________________________________________</w:t>
      </w:r>
    </w:p>
    <w:sectPr w:rsidR="003448F8" w:rsidRPr="007F4F8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5015" w14:textId="77777777" w:rsidR="00DC03C7" w:rsidRDefault="00DC03C7" w:rsidP="00FE55FB">
      <w:pPr>
        <w:spacing w:after="0" w:line="240" w:lineRule="auto"/>
      </w:pPr>
      <w:r>
        <w:separator/>
      </w:r>
    </w:p>
  </w:endnote>
  <w:endnote w:type="continuationSeparator" w:id="0">
    <w:p w14:paraId="7A8F995A" w14:textId="77777777" w:rsidR="00DC03C7" w:rsidRDefault="00DC03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9EF4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B6D5" w14:textId="77777777" w:rsidR="00DC03C7" w:rsidRDefault="00DC03C7" w:rsidP="00FE55FB">
      <w:pPr>
        <w:spacing w:after="0" w:line="240" w:lineRule="auto"/>
      </w:pPr>
      <w:r>
        <w:separator/>
      </w:r>
    </w:p>
  </w:footnote>
  <w:footnote w:type="continuationSeparator" w:id="0">
    <w:p w14:paraId="2CA1930A" w14:textId="77777777" w:rsidR="00DC03C7" w:rsidRDefault="00DC03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C42"/>
    <w:multiLevelType w:val="hybridMultilevel"/>
    <w:tmpl w:val="57641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1135">
    <w:abstractNumId w:val="6"/>
  </w:num>
  <w:num w:numId="2" w16cid:durableId="426118080">
    <w:abstractNumId w:val="13"/>
  </w:num>
  <w:num w:numId="3" w16cid:durableId="966862520">
    <w:abstractNumId w:val="10"/>
  </w:num>
  <w:num w:numId="4" w16cid:durableId="757822479">
    <w:abstractNumId w:val="16"/>
  </w:num>
  <w:num w:numId="5" w16cid:durableId="2048948954">
    <w:abstractNumId w:val="7"/>
  </w:num>
  <w:num w:numId="6" w16cid:durableId="1249773361">
    <w:abstractNumId w:val="8"/>
  </w:num>
  <w:num w:numId="7" w16cid:durableId="859898062">
    <w:abstractNumId w:val="1"/>
  </w:num>
  <w:num w:numId="8" w16cid:durableId="2124759726">
    <w:abstractNumId w:val="18"/>
  </w:num>
  <w:num w:numId="9" w16cid:durableId="348331806">
    <w:abstractNumId w:val="14"/>
  </w:num>
  <w:num w:numId="10" w16cid:durableId="259918099">
    <w:abstractNumId w:val="11"/>
  </w:num>
  <w:num w:numId="11" w16cid:durableId="774327658">
    <w:abstractNumId w:val="4"/>
  </w:num>
  <w:num w:numId="12" w16cid:durableId="3437346">
    <w:abstractNumId w:val="9"/>
  </w:num>
  <w:num w:numId="13" w16cid:durableId="1566800656">
    <w:abstractNumId w:val="12"/>
  </w:num>
  <w:num w:numId="14" w16cid:durableId="1780831464">
    <w:abstractNumId w:val="5"/>
  </w:num>
  <w:num w:numId="15" w16cid:durableId="1849757592">
    <w:abstractNumId w:val="0"/>
  </w:num>
  <w:num w:numId="16" w16cid:durableId="327827933">
    <w:abstractNumId w:val="15"/>
  </w:num>
  <w:num w:numId="17" w16cid:durableId="1759599919">
    <w:abstractNumId w:val="17"/>
  </w:num>
  <w:num w:numId="18" w16cid:durableId="635913729">
    <w:abstractNumId w:val="3"/>
  </w:num>
  <w:num w:numId="19" w16cid:durableId="694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F8"/>
    <w:rsid w:val="00004C8C"/>
    <w:rsid w:val="000051D2"/>
    <w:rsid w:val="00005B81"/>
    <w:rsid w:val="00014319"/>
    <w:rsid w:val="00017A97"/>
    <w:rsid w:val="00022D77"/>
    <w:rsid w:val="00037535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F59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379F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1361"/>
    <w:rsid w:val="003448F8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2836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1C4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4F84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C29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4194"/>
    <w:rsid w:val="00AD59FC"/>
    <w:rsid w:val="00AD5F04"/>
    <w:rsid w:val="00AD75B4"/>
    <w:rsid w:val="00AD76F1"/>
    <w:rsid w:val="00AE0332"/>
    <w:rsid w:val="00AE0515"/>
    <w:rsid w:val="00AE6702"/>
    <w:rsid w:val="00AF13FE"/>
    <w:rsid w:val="00AF4C8F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2CCF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1CC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03C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099F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FB17"/>
  <w15:docId w15:val="{30459FF2-6F5D-48CD-82CE-86C05E7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C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AAC9-CDB1-4090-B72E-490F4FA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2024-07-21T21:36:00Z</cp:lastPrinted>
  <dcterms:created xsi:type="dcterms:W3CDTF">2024-07-21T21:37:00Z</dcterms:created>
  <dcterms:modified xsi:type="dcterms:W3CDTF">2024-07-21T21:37:00Z</dcterms:modified>
</cp:coreProperties>
</file>