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AFE5810" w14:textId="25276C21" w:rsidR="00350636" w:rsidRDefault="00E963C1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E963C1">
        <w:rPr>
          <w:rFonts w:ascii="Verdana" w:hAnsi="Verdana"/>
          <w:b/>
          <w:bCs/>
          <w:sz w:val="28"/>
          <w:szCs w:val="28"/>
        </w:rPr>
        <w:t>HIGIENE DA PELE</w:t>
      </w:r>
    </w:p>
    <w:p w14:paraId="654EE681" w14:textId="77777777" w:rsidR="00E963C1" w:rsidRPr="00AA40E1" w:rsidRDefault="00E963C1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E9E62EA" w14:textId="4D40BD17" w:rsidR="00E963C1" w:rsidRPr="00E963C1" w:rsidRDefault="00E963C1" w:rsidP="00E963C1">
      <w:pPr>
        <w:ind w:firstLine="708"/>
        <w:rPr>
          <w:rFonts w:ascii="Verdana" w:hAnsi="Verdana"/>
        </w:rPr>
      </w:pPr>
      <w:r w:rsidRPr="00E963C1">
        <w:rPr>
          <w:rFonts w:ascii="Verdana" w:hAnsi="Verdana"/>
        </w:rPr>
        <w:t>A higiene da pele é fundamental para a saúde e o bem-estar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geral. Manter a pele limpa ajuda a prevenir infecções, doenças de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pele e outros problemas relacionados à higiene inadequada. A pele é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o maior órgão do corpo humano e atua como uma barreira protetora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contra microrganismos, substâncias químicas e lesões físicas. Uma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boa rotina de higiene da pele inclui limpeza regular, hidratação e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proteção contra os raios solares.</w:t>
      </w:r>
    </w:p>
    <w:p w14:paraId="3F405DCD" w14:textId="10EF2A7D" w:rsidR="00E963C1" w:rsidRPr="00E963C1" w:rsidRDefault="00E963C1" w:rsidP="00E963C1">
      <w:pPr>
        <w:ind w:firstLine="708"/>
        <w:rPr>
          <w:rFonts w:ascii="Verdana" w:hAnsi="Verdana"/>
        </w:rPr>
      </w:pPr>
      <w:r w:rsidRPr="00E963C1">
        <w:rPr>
          <w:rFonts w:ascii="Verdana" w:hAnsi="Verdana"/>
        </w:rPr>
        <w:t>A limpeza regular da pele remove sujeira, óleo, células mortas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e outros resíduos que podem obstruir os poros e causar acne e outras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condições de pele. É importante usar produtos de limpeza suaves e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adequados ao tipo de pele. Lavar o rosto e o corpo com água morna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e um sabonete apropriado duas vezes ao dia é geralmente suficiente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para a maioria das pessoas. Excesso de limpeza ou uso de produtos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agressivos pode danificar a barreira protetora da pele e causar</w:t>
      </w:r>
      <w:r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irritação.</w:t>
      </w:r>
    </w:p>
    <w:p w14:paraId="0B098724" w14:textId="14036B0C" w:rsidR="00E963C1" w:rsidRPr="00E963C1" w:rsidRDefault="00E963C1" w:rsidP="00E963C1">
      <w:pPr>
        <w:ind w:firstLine="708"/>
        <w:rPr>
          <w:rFonts w:ascii="Verdana" w:hAnsi="Verdana"/>
        </w:rPr>
      </w:pPr>
      <w:r w:rsidRPr="00E963C1">
        <w:rPr>
          <w:rFonts w:ascii="Verdana" w:hAnsi="Verdana"/>
        </w:rPr>
        <w:t>A hidratação é outro aspecto essencial da higiene da pele. A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pele hidratada é mais flexível, menos propensa a rachaduras e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melhor protegida contra agentes externos. Cremes e loções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hidratantes ajudam a reter a umidade na pele, prevenindo a secura e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a descamação. É especialmente importante hidratar a pele após o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banho, quando a pele ainda está úmida, para maximizar a absorção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dos produtos hidratantes.</w:t>
      </w:r>
    </w:p>
    <w:p w14:paraId="1DF5C972" w14:textId="4341B22A" w:rsidR="00E963C1" w:rsidRPr="00E963C1" w:rsidRDefault="00E963C1" w:rsidP="00E963C1">
      <w:pPr>
        <w:ind w:firstLine="708"/>
        <w:rPr>
          <w:rFonts w:ascii="Verdana" w:hAnsi="Verdana"/>
        </w:rPr>
      </w:pPr>
      <w:r w:rsidRPr="00E963C1">
        <w:rPr>
          <w:rFonts w:ascii="Verdana" w:hAnsi="Verdana"/>
        </w:rPr>
        <w:t>A proteção solar é crucial para manter a saúde da pele a longo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prazo. A exposição excessiva aos raios ultravioleta (UV) do sol pode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causar queimaduras solares, envelhecimento precoce e aumentar o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risco de câncer de pele. O uso diário de protetor solar com um fator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de proteção solar (FPS) adequado ao tipo de pele e ao nível de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exposição é uma medida preventiva importante. Além disso, vestir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roupas de proteção, chapéus e óculos de sol pode ajudar a proteger a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pele dos danos causados pelo sol.</w:t>
      </w:r>
    </w:p>
    <w:p w14:paraId="47AA326C" w14:textId="52FE2805" w:rsidR="00E963C1" w:rsidRPr="00E963C1" w:rsidRDefault="00E963C1" w:rsidP="00E963C1">
      <w:pPr>
        <w:ind w:firstLine="708"/>
        <w:rPr>
          <w:rFonts w:ascii="Verdana" w:hAnsi="Verdana"/>
        </w:rPr>
      </w:pPr>
      <w:r w:rsidRPr="00E963C1">
        <w:rPr>
          <w:rFonts w:ascii="Verdana" w:hAnsi="Verdana"/>
        </w:rPr>
        <w:t>Uma boa higiene da pele também envolve hábitos saudáveis,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como uma dieta equilibrada, ingestão adequada de água e evitar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fumar. Uma alimentação rica em frutas, vegetais, proteínas magras e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gorduras saudáveis contribui para a saúde da pele, fornecendo os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nutrientes necessários para sua regeneração e proteção. Beber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bastante água ajuda a manter a pele hidratada de dentro para fora.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Em resumo, a higiene da pele é essencial para prevenir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infecções, manter a barreira protetora da pele e promover uma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aparência saudável. Limpeza adequada, hidratação e proteção solar</w:t>
      </w:r>
      <w:r w:rsidR="0021085B">
        <w:rPr>
          <w:rFonts w:ascii="Verdana" w:hAnsi="Verdana"/>
        </w:rPr>
        <w:t xml:space="preserve"> </w:t>
      </w:r>
      <w:r w:rsidRPr="00E963C1">
        <w:rPr>
          <w:rFonts w:ascii="Verdana" w:hAnsi="Verdana"/>
        </w:rPr>
        <w:t>são componentes-chave de uma boa rotina de cuidados com a pele.</w:t>
      </w:r>
    </w:p>
    <w:p w14:paraId="1746C5AD" w14:textId="77777777" w:rsidR="0021085B" w:rsidRDefault="0021085B" w:rsidP="0021085B">
      <w:pPr>
        <w:rPr>
          <w:rFonts w:ascii="Verdana" w:hAnsi="Verdana"/>
        </w:rPr>
      </w:pPr>
    </w:p>
    <w:p w14:paraId="36FF7683" w14:textId="77777777" w:rsidR="0021085B" w:rsidRDefault="0021085B" w:rsidP="0021085B">
      <w:pPr>
        <w:rPr>
          <w:rFonts w:ascii="Verdana" w:hAnsi="Verdana"/>
        </w:rPr>
      </w:pPr>
    </w:p>
    <w:p w14:paraId="19ACF058" w14:textId="77777777" w:rsidR="0021085B" w:rsidRDefault="0021085B" w:rsidP="0021085B">
      <w:pPr>
        <w:rPr>
          <w:rFonts w:ascii="Verdana" w:hAnsi="Verdana"/>
        </w:rPr>
      </w:pPr>
    </w:p>
    <w:p w14:paraId="3357C0C2" w14:textId="77777777" w:rsidR="0021085B" w:rsidRDefault="0021085B" w:rsidP="0021085B">
      <w:pPr>
        <w:rPr>
          <w:rFonts w:ascii="Verdana" w:hAnsi="Verdana"/>
        </w:rPr>
      </w:pPr>
    </w:p>
    <w:p w14:paraId="7B2D0C36" w14:textId="1A8D21D6" w:rsidR="00E963C1" w:rsidRPr="0021085B" w:rsidRDefault="00E963C1" w:rsidP="0021085B">
      <w:pPr>
        <w:jc w:val="center"/>
        <w:rPr>
          <w:rFonts w:ascii="Verdana" w:hAnsi="Verdana"/>
          <w:b/>
          <w:bCs/>
        </w:rPr>
      </w:pPr>
      <w:r w:rsidRPr="0021085B">
        <w:rPr>
          <w:rFonts w:ascii="Verdana" w:hAnsi="Verdana"/>
          <w:b/>
          <w:bCs/>
        </w:rPr>
        <w:t>Questões</w:t>
      </w:r>
    </w:p>
    <w:p w14:paraId="0210CD0D" w14:textId="77777777" w:rsidR="0021085B" w:rsidRPr="00E963C1" w:rsidRDefault="0021085B" w:rsidP="00E963C1">
      <w:pPr>
        <w:ind w:firstLine="708"/>
        <w:rPr>
          <w:rFonts w:ascii="Verdana" w:hAnsi="Verdana"/>
        </w:rPr>
      </w:pPr>
    </w:p>
    <w:p w14:paraId="4676AE21" w14:textId="5202F384" w:rsidR="0021085B" w:rsidRP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Por que a higiene da pele é importante?</w:t>
      </w:r>
      <w:r w:rsidR="0021085B" w:rsidRPr="0021085B">
        <w:rPr>
          <w:rFonts w:ascii="Verdana" w:hAnsi="Verdana"/>
        </w:rPr>
        <w:t xml:space="preserve"> </w:t>
      </w:r>
    </w:p>
    <w:p w14:paraId="74135212" w14:textId="3959EB90" w:rsidR="0021085B" w:rsidRPr="0021085B" w:rsidRDefault="0021085B" w:rsidP="002108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993D00B" w14:textId="77777777" w:rsidR="0021085B" w:rsidRPr="00E963C1" w:rsidRDefault="0021085B" w:rsidP="0021085B">
      <w:pPr>
        <w:pStyle w:val="PargrafodaLista"/>
        <w:ind w:left="1068"/>
        <w:rPr>
          <w:rFonts w:ascii="Verdana" w:hAnsi="Verdana"/>
        </w:rPr>
      </w:pPr>
    </w:p>
    <w:p w14:paraId="669E45ED" w14:textId="60ED700F" w:rsidR="0021085B" w:rsidRP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Qual é a importância da limpeza regular da pele?</w:t>
      </w:r>
    </w:p>
    <w:p w14:paraId="4EB128FE" w14:textId="77777777" w:rsidR="0021085B" w:rsidRPr="0021085B" w:rsidRDefault="0021085B" w:rsidP="002108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B356769" w14:textId="77777777" w:rsidR="0021085B" w:rsidRPr="00E963C1" w:rsidRDefault="0021085B" w:rsidP="0021085B">
      <w:pPr>
        <w:pStyle w:val="PargrafodaLista"/>
        <w:ind w:left="1068"/>
        <w:rPr>
          <w:rFonts w:ascii="Verdana" w:hAnsi="Verdana"/>
        </w:rPr>
      </w:pPr>
    </w:p>
    <w:p w14:paraId="072F8572" w14:textId="451F1B9D" w:rsidR="0021085B" w:rsidRP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Qual é o papel da hidratação na higiene da pele?</w:t>
      </w:r>
    </w:p>
    <w:p w14:paraId="7D7E65BF" w14:textId="77777777" w:rsidR="0021085B" w:rsidRPr="0021085B" w:rsidRDefault="0021085B" w:rsidP="002108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5587BF8" w14:textId="77777777" w:rsidR="0021085B" w:rsidRPr="00E963C1" w:rsidRDefault="0021085B" w:rsidP="0021085B">
      <w:pPr>
        <w:pStyle w:val="PargrafodaLista"/>
        <w:ind w:left="1068"/>
        <w:rPr>
          <w:rFonts w:ascii="Verdana" w:hAnsi="Verdana"/>
        </w:rPr>
      </w:pPr>
    </w:p>
    <w:p w14:paraId="7E27C36A" w14:textId="5680ADCC" w:rsidR="0021085B" w:rsidRP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Por que a proteção solar é crucial para a saúde da pele?</w:t>
      </w:r>
    </w:p>
    <w:p w14:paraId="7512498B" w14:textId="77777777" w:rsidR="0021085B" w:rsidRPr="0021085B" w:rsidRDefault="0021085B" w:rsidP="002108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5893916" w14:textId="77777777" w:rsidR="0021085B" w:rsidRPr="00E963C1" w:rsidRDefault="0021085B" w:rsidP="0021085B">
      <w:pPr>
        <w:pStyle w:val="PargrafodaLista"/>
        <w:ind w:left="1068"/>
        <w:rPr>
          <w:rFonts w:ascii="Verdana" w:hAnsi="Verdana"/>
        </w:rPr>
      </w:pPr>
    </w:p>
    <w:p w14:paraId="26A82C97" w14:textId="1CC3556E" w:rsidR="0021085B" w:rsidRP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Quais hábitos saudáveis contribuem para a saúde da pele?</w:t>
      </w:r>
    </w:p>
    <w:p w14:paraId="599C4EC2" w14:textId="77777777" w:rsidR="0021085B" w:rsidRPr="0021085B" w:rsidRDefault="0021085B" w:rsidP="002108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77450BF" w14:textId="77777777" w:rsidR="0021085B" w:rsidRPr="0021085B" w:rsidRDefault="0021085B" w:rsidP="0021085B">
      <w:pPr>
        <w:pStyle w:val="PargrafodaLista"/>
        <w:ind w:left="1068"/>
        <w:rPr>
          <w:rFonts w:ascii="Verdana" w:hAnsi="Verdana"/>
        </w:rPr>
      </w:pPr>
    </w:p>
    <w:p w14:paraId="19871D85" w14:textId="6F843953" w:rsidR="0021085B" w:rsidRDefault="00E963C1" w:rsidP="0021085B">
      <w:pPr>
        <w:pStyle w:val="PargrafodaLista"/>
        <w:numPr>
          <w:ilvl w:val="0"/>
          <w:numId w:val="48"/>
        </w:numPr>
        <w:rPr>
          <w:rFonts w:ascii="Verdana" w:hAnsi="Verdana"/>
        </w:rPr>
      </w:pPr>
      <w:r w:rsidRPr="0021085B">
        <w:rPr>
          <w:rFonts w:ascii="Verdana" w:hAnsi="Verdana"/>
        </w:rPr>
        <w:t>Quando é especialmente importante hidratar a pele?</w:t>
      </w:r>
    </w:p>
    <w:p w14:paraId="1B988063" w14:textId="77777777" w:rsidR="0021085B" w:rsidRPr="0021085B" w:rsidRDefault="0021085B" w:rsidP="0021085B">
      <w:pPr>
        <w:rPr>
          <w:rFonts w:ascii="Verdana" w:hAnsi="Verdana"/>
        </w:rPr>
      </w:pPr>
      <w:r w:rsidRPr="0021085B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7379D41" w14:textId="77777777" w:rsidR="0021085B" w:rsidRPr="0021085B" w:rsidRDefault="0021085B" w:rsidP="0021085B">
      <w:pPr>
        <w:pStyle w:val="PargrafodaLista"/>
        <w:ind w:left="1068"/>
        <w:rPr>
          <w:rFonts w:ascii="Verdana" w:hAnsi="Verdana"/>
        </w:rPr>
      </w:pPr>
    </w:p>
    <w:sectPr w:rsidR="0021085B" w:rsidRPr="0021085B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C26F" w14:textId="77777777" w:rsidR="001A7150" w:rsidRDefault="001A7150" w:rsidP="00FE55FB">
      <w:pPr>
        <w:spacing w:after="0" w:line="240" w:lineRule="auto"/>
      </w:pPr>
      <w:r>
        <w:separator/>
      </w:r>
    </w:p>
  </w:endnote>
  <w:endnote w:type="continuationSeparator" w:id="0">
    <w:p w14:paraId="6073A26E" w14:textId="77777777" w:rsidR="001A7150" w:rsidRDefault="001A71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7606" w14:textId="77777777" w:rsidR="001A7150" w:rsidRDefault="001A7150" w:rsidP="00FE55FB">
      <w:pPr>
        <w:spacing w:after="0" w:line="240" w:lineRule="auto"/>
      </w:pPr>
      <w:r>
        <w:separator/>
      </w:r>
    </w:p>
  </w:footnote>
  <w:footnote w:type="continuationSeparator" w:id="0">
    <w:p w14:paraId="2FE2C8EF" w14:textId="77777777" w:rsidR="001A7150" w:rsidRDefault="001A71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8"/>
  </w:num>
  <w:num w:numId="2" w16cid:durableId="1445465039">
    <w:abstractNumId w:val="33"/>
  </w:num>
  <w:num w:numId="3" w16cid:durableId="701517824">
    <w:abstractNumId w:val="26"/>
  </w:num>
  <w:num w:numId="4" w16cid:durableId="1858039108">
    <w:abstractNumId w:val="41"/>
  </w:num>
  <w:num w:numId="5" w16cid:durableId="342634766">
    <w:abstractNumId w:val="19"/>
  </w:num>
  <w:num w:numId="6" w16cid:durableId="1389762270">
    <w:abstractNumId w:val="21"/>
  </w:num>
  <w:num w:numId="7" w16cid:durableId="739328190">
    <w:abstractNumId w:val="4"/>
  </w:num>
  <w:num w:numId="8" w16cid:durableId="587035347">
    <w:abstractNumId w:val="46"/>
  </w:num>
  <w:num w:numId="9" w16cid:durableId="1963726873">
    <w:abstractNumId w:val="37"/>
  </w:num>
  <w:num w:numId="10" w16cid:durableId="589507870">
    <w:abstractNumId w:val="29"/>
  </w:num>
  <w:num w:numId="11" w16cid:durableId="530074543">
    <w:abstractNumId w:val="14"/>
  </w:num>
  <w:num w:numId="12" w16cid:durableId="511644631">
    <w:abstractNumId w:val="22"/>
  </w:num>
  <w:num w:numId="13" w16cid:durableId="1519780583">
    <w:abstractNumId w:val="30"/>
  </w:num>
  <w:num w:numId="14" w16cid:durableId="1378359510">
    <w:abstractNumId w:val="17"/>
  </w:num>
  <w:num w:numId="15" w16cid:durableId="1307006836">
    <w:abstractNumId w:val="3"/>
  </w:num>
  <w:num w:numId="16" w16cid:durableId="205992240">
    <w:abstractNumId w:val="39"/>
  </w:num>
  <w:num w:numId="17" w16cid:durableId="1031495197">
    <w:abstractNumId w:val="45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5"/>
  </w:num>
  <w:num w:numId="21" w16cid:durableId="1989430352">
    <w:abstractNumId w:val="35"/>
  </w:num>
  <w:num w:numId="22" w16cid:durableId="1653633544">
    <w:abstractNumId w:val="12"/>
  </w:num>
  <w:num w:numId="23" w16cid:durableId="1956790884">
    <w:abstractNumId w:val="42"/>
  </w:num>
  <w:num w:numId="24" w16cid:durableId="1974407865">
    <w:abstractNumId w:val="11"/>
  </w:num>
  <w:num w:numId="25" w16cid:durableId="978917817">
    <w:abstractNumId w:val="20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6"/>
  </w:num>
  <w:num w:numId="29" w16cid:durableId="1526602693">
    <w:abstractNumId w:val="34"/>
  </w:num>
  <w:num w:numId="30" w16cid:durableId="2104455451">
    <w:abstractNumId w:val="23"/>
  </w:num>
  <w:num w:numId="31" w16cid:durableId="30963273">
    <w:abstractNumId w:val="25"/>
  </w:num>
  <w:num w:numId="32" w16cid:durableId="934173658">
    <w:abstractNumId w:val="38"/>
  </w:num>
  <w:num w:numId="33" w16cid:durableId="2139646080">
    <w:abstractNumId w:val="31"/>
  </w:num>
  <w:num w:numId="34" w16cid:durableId="1572614232">
    <w:abstractNumId w:val="1"/>
  </w:num>
  <w:num w:numId="35" w16cid:durableId="711419685">
    <w:abstractNumId w:val="44"/>
  </w:num>
  <w:num w:numId="36" w16cid:durableId="2113040197">
    <w:abstractNumId w:val="16"/>
  </w:num>
  <w:num w:numId="37" w16cid:durableId="1920094739">
    <w:abstractNumId w:val="8"/>
  </w:num>
  <w:num w:numId="38" w16cid:durableId="929431634">
    <w:abstractNumId w:val="32"/>
  </w:num>
  <w:num w:numId="39" w16cid:durableId="967513114">
    <w:abstractNumId w:val="0"/>
  </w:num>
  <w:num w:numId="40" w16cid:durableId="1361975222">
    <w:abstractNumId w:val="28"/>
  </w:num>
  <w:num w:numId="41" w16cid:durableId="2069917293">
    <w:abstractNumId w:val="47"/>
  </w:num>
  <w:num w:numId="42" w16cid:durableId="129128012">
    <w:abstractNumId w:val="13"/>
  </w:num>
  <w:num w:numId="43" w16cid:durableId="1564176254">
    <w:abstractNumId w:val="27"/>
  </w:num>
  <w:num w:numId="44" w16cid:durableId="1841651292">
    <w:abstractNumId w:val="24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0"/>
  </w:num>
  <w:num w:numId="48" w16cid:durableId="20900326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A7150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92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2024-07-24T23:03:00Z</cp:lastPrinted>
  <dcterms:created xsi:type="dcterms:W3CDTF">2024-07-24T23:03:00Z</dcterms:created>
  <dcterms:modified xsi:type="dcterms:W3CDTF">2024-07-24T23:03:00Z</dcterms:modified>
</cp:coreProperties>
</file>