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16BF3FAC" w14:textId="77777777"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14:paraId="41FA765C" w14:textId="33698A37" w:rsidR="00DD2428" w:rsidRPr="002F7ED2" w:rsidRDefault="00A05FB3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A </w:t>
      </w:r>
      <w:r w:rsidR="001B1879">
        <w:rPr>
          <w:rFonts w:ascii="Verdana" w:eastAsia="Times New Roman" w:hAnsi="Verdana"/>
          <w:b/>
          <w:bCs/>
          <w:kern w:val="36"/>
          <w:sz w:val="28"/>
          <w:szCs w:val="28"/>
        </w:rPr>
        <w:t>PROCLAMAÇÃO DA REPÚBLICA</w:t>
      </w:r>
    </w:p>
    <w:p w14:paraId="16A0E1AF" w14:textId="04284DF6" w:rsidR="001B1879" w:rsidRP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A Proclamação da República no Brasil ocorreu em 15 de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novembro de 1889, marcando o fim do Império e o início da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República. Esse evento histórico foi resultado de uma série de fatores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sociais, econômicos e políticos que culminaram na queda do regime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monárquico liderado por Dom Pedro II. Entre os principais motivos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estavam a insatisfação de militares, a crise econômica e a crescente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influência de ideais republicanos na sociedade brasileira.</w:t>
      </w:r>
    </w:p>
    <w:p w14:paraId="3AB186F5" w14:textId="51E2E966" w:rsidR="001B1879" w:rsidRP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O movimento republicano ganhou força nas últimas décadas do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século XIX, especialmente entre os militares e setores da elite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urbana. O descontentamento militar foi um fator crucial, pois muitos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oficiais se sentiam desprestigiados pelo governo imperial. Além disso,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a crise econômica, agravada pela queda dos preços do café e pela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abolição da escravidão em 1888, aumentou a pressão por mudanças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políticas e sociais.</w:t>
      </w:r>
    </w:p>
    <w:p w14:paraId="5D092645" w14:textId="38107E10" w:rsidR="001B1879" w:rsidRP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No dia 15 de novembro de 1889, liderados pelo marechal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Deodoro da Fonseca, os militares tomaram o controle do Rio de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Janeiro, então capital do Brasil. Sem grande resistência, Dom Pedro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II foi deposto e exilado para a Europa. A partir desse momento, foi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instaurado um governo provisório, e o Brasil começou a transição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para um regime republicano, baseado em princípios democráticos e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na separação dos poderes executivo, legislativo e judiciário.</w:t>
      </w:r>
      <w:r>
        <w:rPr>
          <w:rFonts w:ascii="Verdana" w:hAnsi="Verdana" w:cs="Arial"/>
          <w:szCs w:val="24"/>
        </w:rPr>
        <w:t xml:space="preserve"> </w:t>
      </w:r>
    </w:p>
    <w:p w14:paraId="3027BEAA" w14:textId="061F2692" w:rsidR="001B1879" w:rsidRP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A proclamação da República trouxe mudanças significativas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para o Brasil. Uma nova Constituição foi promulgada em 1891,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estabelecendo o sistema presidencialista e a autonomia das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províncias, que passaram a ser chamadas de estados. A economia e a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política passaram por transformações, e novas políticas públicas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começaram a ser implementadas para modernizar o país e integrá-lo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ao cenário internacional.</w:t>
      </w:r>
    </w:p>
    <w:p w14:paraId="4E35B295" w14:textId="79CB0D62" w:rsidR="001B1879" w:rsidRP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Apesar dos avanços, a transição para a República não foi fácil e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enfrentou muitos desafios. Houve resistência de grupos monarquistas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e conflitos internos que dificultaram a consolidação do novo regime.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No entanto, a Proclamação da República foi um marco importante na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história do Brasil, abrindo caminho para o desenvolvimento de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instituições democráticas e para a participação mais ampla da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sociedade na política.</w:t>
      </w:r>
    </w:p>
    <w:p w14:paraId="074EB1B6" w14:textId="77777777" w:rsidR="001B1879" w:rsidRDefault="001B1879" w:rsidP="001B1879">
      <w:pPr>
        <w:spacing w:after="0" w:line="360" w:lineRule="auto"/>
        <w:rPr>
          <w:rFonts w:ascii="Verdana" w:hAnsi="Verdana" w:cs="Arial"/>
          <w:szCs w:val="24"/>
        </w:rPr>
      </w:pPr>
    </w:p>
    <w:p w14:paraId="4E2BAED6" w14:textId="77777777" w:rsidR="001B1879" w:rsidRDefault="001B1879" w:rsidP="001B1879">
      <w:pPr>
        <w:spacing w:after="0" w:line="360" w:lineRule="auto"/>
        <w:rPr>
          <w:rFonts w:ascii="Verdana" w:hAnsi="Verdana" w:cs="Arial"/>
          <w:szCs w:val="24"/>
        </w:rPr>
      </w:pPr>
    </w:p>
    <w:p w14:paraId="1723A249" w14:textId="77777777" w:rsidR="001B1879" w:rsidRDefault="001B1879" w:rsidP="001B1879">
      <w:pPr>
        <w:spacing w:after="0" w:line="360" w:lineRule="auto"/>
        <w:rPr>
          <w:rFonts w:ascii="Verdana" w:hAnsi="Verdana" w:cs="Arial"/>
          <w:szCs w:val="24"/>
        </w:rPr>
      </w:pPr>
    </w:p>
    <w:p w14:paraId="0D8A109E" w14:textId="7CDF21E1" w:rsidR="001B1879" w:rsidRPr="001B1879" w:rsidRDefault="001B1879" w:rsidP="001B1879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1B1879">
        <w:rPr>
          <w:rFonts w:ascii="Verdana" w:hAnsi="Verdana" w:cs="Arial"/>
          <w:b/>
          <w:bCs/>
          <w:szCs w:val="24"/>
        </w:rPr>
        <w:t>Questões</w:t>
      </w:r>
    </w:p>
    <w:p w14:paraId="04AC3C6B" w14:textId="77777777" w:rsidR="001B1879" w:rsidRP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5E967F21" w14:textId="77777777" w:rsidR="001B1879" w:rsidRP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1) Quando ocorreu a Proclamação da República no Brasil?</w:t>
      </w:r>
    </w:p>
    <w:p w14:paraId="42C646BC" w14:textId="77777777" w:rsidR="00C821E6" w:rsidRDefault="00C821E6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  <w:r w:rsidR="001B1879">
        <w:rPr>
          <w:rFonts w:ascii="Verdana" w:hAnsi="Verdana" w:cs="Arial"/>
          <w:szCs w:val="24"/>
        </w:rPr>
        <w:tab/>
      </w:r>
    </w:p>
    <w:p w14:paraId="4E97FFE9" w14:textId="0FB58BF1" w:rsidR="001B1879" w:rsidRPr="001B1879" w:rsidRDefault="001B1879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</w:t>
      </w:r>
    </w:p>
    <w:p w14:paraId="4153E466" w14:textId="71046068" w:rsid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2) Quais foram alguns dos principais fatores que levaram à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Proclamação da República?</w:t>
      </w:r>
    </w:p>
    <w:p w14:paraId="38EF77B9" w14:textId="77777777" w:rsidR="00C821E6" w:rsidRDefault="00C821E6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szCs w:val="24"/>
        </w:rPr>
        <w:tab/>
        <w:t xml:space="preserve"> </w:t>
      </w:r>
    </w:p>
    <w:p w14:paraId="1ABC42EE" w14:textId="77777777" w:rsidR="00C821E6" w:rsidRPr="001B1879" w:rsidRDefault="00C821E6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</w:p>
    <w:p w14:paraId="44F6859F" w14:textId="4070EF2A" w:rsidR="00C821E6" w:rsidRDefault="001B1879" w:rsidP="00C821E6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3) Quem liderou o movimento que resultou na Proclamação da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República?</w:t>
      </w:r>
    </w:p>
    <w:p w14:paraId="64E623A8" w14:textId="77777777" w:rsidR="00C821E6" w:rsidRDefault="00C821E6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8CFFAD6" w14:textId="43606A98" w:rsidR="00C821E6" w:rsidRPr="001B1879" w:rsidRDefault="00C821E6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 </w:t>
      </w:r>
    </w:p>
    <w:p w14:paraId="50984EBB" w14:textId="0F8088C9" w:rsidR="001B1879" w:rsidRP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4) O que aconteceu com Dom Pedro II após a Proclamação da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República?</w:t>
      </w:r>
    </w:p>
    <w:p w14:paraId="6DD6D269" w14:textId="77777777" w:rsidR="00C821E6" w:rsidRDefault="00C821E6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szCs w:val="24"/>
        </w:rPr>
        <w:tab/>
        <w:t xml:space="preserve"> </w:t>
      </w:r>
    </w:p>
    <w:p w14:paraId="5BCC75C6" w14:textId="77777777" w:rsidR="00C821E6" w:rsidRPr="001B1879" w:rsidRDefault="00C821E6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</w:p>
    <w:p w14:paraId="21EDE300" w14:textId="33DBBA45" w:rsidR="001B1879" w:rsidRP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5) Quais foram algumas das mudanças trazidas pela Proclamação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da República?</w:t>
      </w:r>
    </w:p>
    <w:p w14:paraId="6552EAD9" w14:textId="77777777" w:rsidR="00C821E6" w:rsidRDefault="00C821E6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szCs w:val="24"/>
        </w:rPr>
        <w:tab/>
        <w:t xml:space="preserve"> </w:t>
      </w:r>
    </w:p>
    <w:p w14:paraId="1EBB91C5" w14:textId="77777777" w:rsidR="00C821E6" w:rsidRPr="001B1879" w:rsidRDefault="00C821E6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</w:p>
    <w:p w14:paraId="1F701597" w14:textId="05C10B50" w:rsidR="001B1879" w:rsidRDefault="001B1879" w:rsidP="001B187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1B1879">
        <w:rPr>
          <w:rFonts w:ascii="Verdana" w:hAnsi="Verdana" w:cs="Arial"/>
          <w:szCs w:val="24"/>
        </w:rPr>
        <w:t>6) Quais desafios o novo regime republicano enfrentou após a</w:t>
      </w:r>
      <w:r>
        <w:rPr>
          <w:rFonts w:ascii="Verdana" w:hAnsi="Verdana" w:cs="Arial"/>
          <w:szCs w:val="24"/>
        </w:rPr>
        <w:t xml:space="preserve"> </w:t>
      </w:r>
      <w:r w:rsidRPr="001B1879">
        <w:rPr>
          <w:rFonts w:ascii="Verdana" w:hAnsi="Verdana" w:cs="Arial"/>
          <w:szCs w:val="24"/>
        </w:rPr>
        <w:t>Proclamação da República?</w:t>
      </w:r>
    </w:p>
    <w:p w14:paraId="5AB5E8EC" w14:textId="77777777" w:rsidR="00C821E6" w:rsidRPr="001B1879" w:rsidRDefault="00C821E6" w:rsidP="00C821E6">
      <w:pPr>
        <w:tabs>
          <w:tab w:val="right" w:pos="10466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szCs w:val="24"/>
        </w:rPr>
        <w:tab/>
        <w:t xml:space="preserve"> </w:t>
      </w:r>
    </w:p>
    <w:p w14:paraId="12296FE2" w14:textId="77777777" w:rsidR="00C821E6" w:rsidRPr="001B1879" w:rsidRDefault="00C821E6" w:rsidP="00C821E6">
      <w:pPr>
        <w:spacing w:after="0" w:line="360" w:lineRule="auto"/>
        <w:rPr>
          <w:rFonts w:ascii="Verdana" w:hAnsi="Verdana" w:cs="Arial"/>
          <w:szCs w:val="24"/>
        </w:rPr>
      </w:pPr>
    </w:p>
    <w:sectPr w:rsidR="00C821E6" w:rsidRPr="001B1879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69E94" w14:textId="77777777" w:rsidR="00265308" w:rsidRDefault="00265308" w:rsidP="00FE55FB">
      <w:pPr>
        <w:spacing w:after="0" w:line="240" w:lineRule="auto"/>
      </w:pPr>
      <w:r>
        <w:separator/>
      </w:r>
    </w:p>
  </w:endnote>
  <w:endnote w:type="continuationSeparator" w:id="0">
    <w:p w14:paraId="4323CA3A" w14:textId="77777777" w:rsidR="00265308" w:rsidRDefault="0026530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0E3D" w14:textId="77777777" w:rsidR="00265308" w:rsidRDefault="00265308" w:rsidP="00FE55FB">
      <w:pPr>
        <w:spacing w:after="0" w:line="240" w:lineRule="auto"/>
      </w:pPr>
      <w:r>
        <w:separator/>
      </w:r>
    </w:p>
  </w:footnote>
  <w:footnote w:type="continuationSeparator" w:id="0">
    <w:p w14:paraId="1A68B549" w14:textId="77777777" w:rsidR="00265308" w:rsidRDefault="0026530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5308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2024-07-22T00:00:00Z</cp:lastPrinted>
  <dcterms:created xsi:type="dcterms:W3CDTF">2024-07-22T00:01:00Z</dcterms:created>
  <dcterms:modified xsi:type="dcterms:W3CDTF">2024-07-22T00:01:00Z</dcterms:modified>
</cp:coreProperties>
</file>