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66093044" w:rsidR="00DD2428" w:rsidRPr="002F7ED2" w:rsidRDefault="00A05FB3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>A GUERRA DO PARAGUAI</w:t>
      </w:r>
    </w:p>
    <w:p w14:paraId="3DCD9664" w14:textId="52C7FAAE" w:rsidR="00A05FB3" w:rsidRP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A Guerra do Paraguai, também conhecida como Guerra da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Tríplice Aliança, foi um dos maiores conflitos militares da América do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Sul, ocorrendo entre 1864 e 1870. Envolveu o Paraguai contra uma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aliança formada pelo Brasil, Argentina e Uruguai. A guerra começou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devido a disputas territoriais e políticas na região do Rio da Prata. O</w:t>
      </w:r>
    </w:p>
    <w:p w14:paraId="14E3917E" w14:textId="349A6EBF" w:rsidR="00A05FB3" w:rsidRP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presidente paraguaio Francisco Solano López, temendo o crescimento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da influência do Brasil e da Argentina, decidiu atacar o Brasil e a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Argentina, esperando expandir o território paraguaio e aumentar seu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poder na região.</w:t>
      </w:r>
    </w:p>
    <w:p w14:paraId="75952225" w14:textId="3469704B" w:rsidR="00A05FB3" w:rsidRP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O conflito teve início quando o Paraguai invadiu o Mato Grosso,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uma província brasileira, e posteriormente atacou o território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argentino. Em resposta, Brasil, Argentina e Uruguai formaram a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Tríplice Aliança para combater o Paraguai. As batalhas foram intensas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e resultaram em grandes perdas humanas e materiais para todos os</w:t>
      </w:r>
    </w:p>
    <w:p w14:paraId="106DEC92" w14:textId="3EEFDBF8" w:rsidR="00A05FB3" w:rsidRP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envolvidos. O Brasil enviou um grande contingente de soldados,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muitos dos quais eram voluntários ou escravizados que ganharam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liberdade ao se alistar.</w:t>
      </w:r>
    </w:p>
    <w:p w14:paraId="1C663496" w14:textId="3C5EED68" w:rsidR="00A05FB3" w:rsidRP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A guerra foi marcada por diversas batalhas significativas, como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 xml:space="preserve">a Batalha de Riachuelo e a Batalha de </w:t>
      </w:r>
      <w:proofErr w:type="spellStart"/>
      <w:r w:rsidRPr="00A05FB3">
        <w:rPr>
          <w:rFonts w:ascii="Verdana" w:hAnsi="Verdana" w:cs="Arial"/>
          <w:szCs w:val="24"/>
        </w:rPr>
        <w:t>Tuyutí</w:t>
      </w:r>
      <w:proofErr w:type="spellEnd"/>
      <w:r w:rsidRPr="00A05FB3">
        <w:rPr>
          <w:rFonts w:ascii="Verdana" w:hAnsi="Verdana" w:cs="Arial"/>
          <w:szCs w:val="24"/>
        </w:rPr>
        <w:t>. Uma das mais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devastadoras foi a Batalha de Curupaiti, onde as forças aliadas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sofreram uma dura derrota. No entanto, a persistência das tropas da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Tríplice Aliança eventualmente levou ao cerco de Assunção, a capital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paraguaia, em 1869. Francisco Solano López foi morto em 1870, o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que marcou o fim oficial da guerra.</w:t>
      </w:r>
    </w:p>
    <w:p w14:paraId="3CFF595C" w14:textId="71AD3497" w:rsidR="00A05FB3" w:rsidRP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As consequências da Guerra do Paraguai foram profundas e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duradouras. O Paraguai foi devastado, com grande parte de sua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população masculina morta e sua infraestrutura destruída. O país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levou décadas para se recuperar dos impactos econômicos e sociais.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Para o Brasil, a guerra resultou em uma maior profissionalização do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exército e aumento da influência militar na política nacional. Além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disso, a guerra contribuiu para a queda da monarquia brasileira e a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proclamação da República em 1889.</w:t>
      </w:r>
    </w:p>
    <w:p w14:paraId="1AD35EA8" w14:textId="00C53B4A" w:rsidR="00A05FB3" w:rsidRPr="00A05FB3" w:rsidRDefault="00A05FB3" w:rsidP="00A05FB3">
      <w:pPr>
        <w:spacing w:before="240"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A Guerra do Paraguai é lembrada como um dos conflitos mais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trágicos da história sul-americana. Ela destacou a complexidade das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 xml:space="preserve">relações políticas e territoriais na </w:t>
      </w:r>
      <w:r w:rsidRPr="00A05FB3">
        <w:rPr>
          <w:rFonts w:ascii="Verdana" w:hAnsi="Verdana" w:cs="Arial"/>
          <w:szCs w:val="24"/>
        </w:rPr>
        <w:lastRenderedPageBreak/>
        <w:t>região e teve um impacto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duradouro nos países envolvidos. Estudar este conflito ajuda a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compreender melhor as dinâmicas históricas da América do Sul e as</w:t>
      </w:r>
    </w:p>
    <w:p w14:paraId="39E30CF4" w14:textId="77777777" w:rsidR="00A05FB3" w:rsidRP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dificuldades enfrentadas no processo de formação das nações.</w:t>
      </w:r>
    </w:p>
    <w:p w14:paraId="5674AFC6" w14:textId="77777777" w:rsidR="00A05FB3" w:rsidRP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</w:p>
    <w:p w14:paraId="5588358A" w14:textId="77777777" w:rsidR="00A05FB3" w:rsidRPr="00A05FB3" w:rsidRDefault="00A05FB3" w:rsidP="00A05FB3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A05FB3">
        <w:rPr>
          <w:rFonts w:ascii="Verdana" w:hAnsi="Verdana" w:cs="Arial"/>
          <w:b/>
          <w:bCs/>
          <w:szCs w:val="24"/>
        </w:rPr>
        <w:t>Questões</w:t>
      </w:r>
    </w:p>
    <w:p w14:paraId="657ADD93" w14:textId="77777777" w:rsidR="00A05FB3" w:rsidRP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</w:p>
    <w:p w14:paraId="35934691" w14:textId="77777777" w:rsidR="00A05FB3" w:rsidRP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1) Qual foi a principal causa da Guerra do Paraguai?</w:t>
      </w:r>
    </w:p>
    <w:p w14:paraId="333B572E" w14:textId="527D3D68" w:rsid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F0AC261" w14:textId="4ACFC71F" w:rsid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2) Quais países formaram a Tríplice Aliança?</w:t>
      </w:r>
    </w:p>
    <w:p w14:paraId="12186195" w14:textId="77777777" w:rsid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0B3BCEF" w14:textId="42EEAB3D" w:rsid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3) Quem foi o presidente paraguaio que iniciou a guerra</w:t>
      </w:r>
      <w:r>
        <w:rPr>
          <w:rFonts w:ascii="Verdana" w:hAnsi="Verdana" w:cs="Arial"/>
          <w:szCs w:val="24"/>
        </w:rPr>
        <w:t>?</w:t>
      </w:r>
    </w:p>
    <w:p w14:paraId="01FA8511" w14:textId="77777777" w:rsid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3B052A2" w14:textId="77777777" w:rsid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4) Qual foi uma das batalhas mais devastadoras da guerra?</w:t>
      </w:r>
    </w:p>
    <w:p w14:paraId="781264E2" w14:textId="77777777" w:rsid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01B1F8D" w14:textId="357B2FBC" w:rsid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5) Quais foram algumas das consequências da guerra para o</w:t>
      </w:r>
      <w:r>
        <w:rPr>
          <w:rFonts w:ascii="Verdana" w:hAnsi="Verdana" w:cs="Arial"/>
          <w:szCs w:val="24"/>
        </w:rPr>
        <w:t xml:space="preserve"> </w:t>
      </w:r>
      <w:r w:rsidRPr="00A05FB3">
        <w:rPr>
          <w:rFonts w:ascii="Verdana" w:hAnsi="Verdana" w:cs="Arial"/>
          <w:szCs w:val="24"/>
        </w:rPr>
        <w:t>Paraguai?</w:t>
      </w:r>
    </w:p>
    <w:p w14:paraId="2926BD49" w14:textId="77777777" w:rsid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4594C59" w14:textId="77777777" w:rsidR="00A05FB3" w:rsidRDefault="00A05FB3" w:rsidP="00A05FB3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6) Como a Guerra do Paraguai influenciou a política brasileira?</w:t>
      </w:r>
    </w:p>
    <w:p w14:paraId="009F42DE" w14:textId="77777777" w:rsid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3BA641B" w14:textId="77777777" w:rsidR="00A05FB3" w:rsidRPr="00A05FB3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</w:p>
    <w:p w14:paraId="4DFDA6FD" w14:textId="4B58609D" w:rsidR="003908A4" w:rsidRPr="003908A4" w:rsidRDefault="00A05FB3" w:rsidP="00A05FB3">
      <w:pPr>
        <w:spacing w:after="0" w:line="360" w:lineRule="auto"/>
        <w:rPr>
          <w:rFonts w:ascii="Verdana" w:hAnsi="Verdana" w:cs="Arial"/>
          <w:szCs w:val="24"/>
        </w:rPr>
      </w:pPr>
      <w:r w:rsidRPr="00A05FB3">
        <w:rPr>
          <w:rFonts w:ascii="Verdana" w:hAnsi="Verdana" w:cs="Arial"/>
          <w:szCs w:val="24"/>
        </w:rPr>
        <w:t>.</w:t>
      </w:r>
    </w:p>
    <w:sectPr w:rsidR="003908A4" w:rsidRPr="003908A4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92F2C" w14:textId="77777777" w:rsidR="00C40853" w:rsidRDefault="00C40853" w:rsidP="00FE55FB">
      <w:pPr>
        <w:spacing w:after="0" w:line="240" w:lineRule="auto"/>
      </w:pPr>
      <w:r>
        <w:separator/>
      </w:r>
    </w:p>
  </w:endnote>
  <w:endnote w:type="continuationSeparator" w:id="0">
    <w:p w14:paraId="30182F56" w14:textId="77777777" w:rsidR="00C40853" w:rsidRDefault="00C4085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72DB5" w14:textId="77777777" w:rsidR="00C40853" w:rsidRDefault="00C40853" w:rsidP="00FE55FB">
      <w:pPr>
        <w:spacing w:after="0" w:line="240" w:lineRule="auto"/>
      </w:pPr>
      <w:r>
        <w:separator/>
      </w:r>
    </w:p>
  </w:footnote>
  <w:footnote w:type="continuationSeparator" w:id="0">
    <w:p w14:paraId="0DD9D1B6" w14:textId="77777777" w:rsidR="00C40853" w:rsidRDefault="00C4085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0853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2024-07-21T23:45:00Z</cp:lastPrinted>
  <dcterms:created xsi:type="dcterms:W3CDTF">2024-07-21T23:45:00Z</dcterms:created>
  <dcterms:modified xsi:type="dcterms:W3CDTF">2024-07-21T23:45:00Z</dcterms:modified>
</cp:coreProperties>
</file>