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5AC453B9" w14:textId="77777777" w:rsidR="00F6001A" w:rsidRDefault="00F6001A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0E3C32E" w14:textId="26B17104" w:rsidR="00C20754" w:rsidRDefault="00350636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350636">
        <w:rPr>
          <w:rFonts w:ascii="Verdana" w:hAnsi="Verdana"/>
          <w:b/>
          <w:bCs/>
          <w:sz w:val="28"/>
          <w:szCs w:val="28"/>
        </w:rPr>
        <w:t>A FUNÇÃO DO SUOR</w:t>
      </w:r>
    </w:p>
    <w:p w14:paraId="6AFE5810" w14:textId="77777777" w:rsidR="00350636" w:rsidRPr="00AA40E1" w:rsidRDefault="00350636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64896BB" w14:textId="4C9E1133" w:rsidR="00350636" w:rsidRPr="00350636" w:rsidRDefault="00350636" w:rsidP="00350636">
      <w:pPr>
        <w:ind w:firstLine="708"/>
        <w:rPr>
          <w:rFonts w:ascii="Verdana" w:hAnsi="Verdana"/>
        </w:rPr>
      </w:pPr>
      <w:r w:rsidRPr="00350636">
        <w:rPr>
          <w:rFonts w:ascii="Verdana" w:hAnsi="Verdana"/>
        </w:rPr>
        <w:t>O suor é um líquido claro e salgado produzido pelas glândulas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sudoríparas da pele. A principal função do suor é ajudar a regular a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temperatura corporal. Quando a temperatura do corpo aumenta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devido a fatores como exercícios físicos, ambiente quente ou febre,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as glândulas sudoríparas entram em ação para liberar suor na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superfície da pele. A evaporação do suor tem um efeito de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resfriamento, ajudando a manter a temperatura corporal dentro de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uma faixa saudável.</w:t>
      </w:r>
    </w:p>
    <w:p w14:paraId="2F91CFB5" w14:textId="6642D287" w:rsidR="00350636" w:rsidRPr="00350636" w:rsidRDefault="00350636" w:rsidP="00350636">
      <w:pPr>
        <w:ind w:firstLine="708"/>
        <w:rPr>
          <w:rFonts w:ascii="Verdana" w:hAnsi="Verdana"/>
        </w:rPr>
      </w:pPr>
      <w:r w:rsidRPr="00350636">
        <w:rPr>
          <w:rFonts w:ascii="Verdana" w:hAnsi="Verdana"/>
        </w:rPr>
        <w:t>Além de regular a temperatura, o suor desempenha outras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funções importantes. Ele ajuda a eliminar toxinas e resíduos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metabólicos do corpo, embora essa função seja secundária em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comparação com os rins. O suor também possui propriedades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antimicrobianas, ajudando a proteger a pele contra infecções. Certos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compostos</w:t>
      </w:r>
      <w:r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presentes no suor podem inibir o crescimento de bactérias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e fungos, contribuindo para a saúde da pele.</w:t>
      </w:r>
    </w:p>
    <w:p w14:paraId="426F0191" w14:textId="57EDC253" w:rsidR="00350636" w:rsidRPr="00350636" w:rsidRDefault="00350636" w:rsidP="00350636">
      <w:pPr>
        <w:ind w:firstLine="708"/>
        <w:rPr>
          <w:rFonts w:ascii="Verdana" w:hAnsi="Verdana"/>
        </w:rPr>
      </w:pPr>
      <w:r w:rsidRPr="00350636">
        <w:rPr>
          <w:rFonts w:ascii="Verdana" w:hAnsi="Verdana"/>
        </w:rPr>
        <w:t>Existem dois tipos principais de glândulas sudoríparas: as</w:t>
      </w:r>
      <w:r w:rsidR="00F52AE5">
        <w:rPr>
          <w:rFonts w:ascii="Verdana" w:hAnsi="Verdana"/>
        </w:rPr>
        <w:t xml:space="preserve"> </w:t>
      </w:r>
      <w:proofErr w:type="spellStart"/>
      <w:r w:rsidRPr="00350636">
        <w:rPr>
          <w:rFonts w:ascii="Verdana" w:hAnsi="Verdana"/>
        </w:rPr>
        <w:t>écrinas</w:t>
      </w:r>
      <w:proofErr w:type="spellEnd"/>
      <w:r w:rsidRPr="00350636">
        <w:rPr>
          <w:rFonts w:ascii="Verdana" w:hAnsi="Verdana"/>
        </w:rPr>
        <w:t xml:space="preserve"> e as </w:t>
      </w:r>
      <w:proofErr w:type="spellStart"/>
      <w:r w:rsidRPr="00350636">
        <w:rPr>
          <w:rFonts w:ascii="Verdana" w:hAnsi="Verdana"/>
        </w:rPr>
        <w:t>apócrinas</w:t>
      </w:r>
      <w:proofErr w:type="spellEnd"/>
      <w:r w:rsidRPr="00350636">
        <w:rPr>
          <w:rFonts w:ascii="Verdana" w:hAnsi="Verdana"/>
        </w:rPr>
        <w:t xml:space="preserve">. As glândulas </w:t>
      </w:r>
      <w:proofErr w:type="spellStart"/>
      <w:r w:rsidRPr="00350636">
        <w:rPr>
          <w:rFonts w:ascii="Verdana" w:hAnsi="Verdana"/>
        </w:rPr>
        <w:t>écrinas</w:t>
      </w:r>
      <w:proofErr w:type="spellEnd"/>
      <w:r w:rsidRPr="00350636">
        <w:rPr>
          <w:rFonts w:ascii="Verdana" w:hAnsi="Verdana"/>
        </w:rPr>
        <w:t xml:space="preserve"> estão distribuídas por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toda a superfície do corpo e produzem um suor aquoso que é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essencialmente inodoro. Essas glândulas são responsáveis pela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 xml:space="preserve">regulação térmica. As glândulas </w:t>
      </w:r>
      <w:proofErr w:type="spellStart"/>
      <w:r w:rsidRPr="00350636">
        <w:rPr>
          <w:rFonts w:ascii="Verdana" w:hAnsi="Verdana"/>
        </w:rPr>
        <w:t>apócrinas</w:t>
      </w:r>
      <w:proofErr w:type="spellEnd"/>
      <w:r w:rsidRPr="00350636">
        <w:rPr>
          <w:rFonts w:ascii="Verdana" w:hAnsi="Verdana"/>
        </w:rPr>
        <w:t>, por outro lado, estão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localizadas em áreas específicas, como axilas e região genital. Elas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produzem um suor mais espesso, que, ao entrar em contato com as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bactérias na pele, pode gerar odor.</w:t>
      </w:r>
    </w:p>
    <w:p w14:paraId="40C7485D" w14:textId="43B8138C" w:rsidR="00350636" w:rsidRPr="00350636" w:rsidRDefault="00350636" w:rsidP="00350636">
      <w:pPr>
        <w:ind w:firstLine="708"/>
        <w:rPr>
          <w:rFonts w:ascii="Verdana" w:hAnsi="Verdana"/>
        </w:rPr>
      </w:pPr>
      <w:r w:rsidRPr="00350636">
        <w:rPr>
          <w:rFonts w:ascii="Verdana" w:hAnsi="Verdana"/>
        </w:rPr>
        <w:t>A produção de suor varia de pessoa para pessoa e pode ser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influenciada por fatores como genética, dieta, nível de atividade física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e temperatura ambiental. Algumas pessoas suam mais que outras,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uma condição conhecida como hiperidrose, que pode ser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desconfortável e requerer tratamento médico. Por outro lado, a falta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de suor, ou anidrose, pode ser perigosa, pois impede o corpo de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regular adequadamente a temperatura.</w:t>
      </w:r>
    </w:p>
    <w:p w14:paraId="51FB3D9E" w14:textId="58B2E022" w:rsidR="00350636" w:rsidRPr="00350636" w:rsidRDefault="00350636" w:rsidP="00350636">
      <w:pPr>
        <w:ind w:firstLine="708"/>
        <w:rPr>
          <w:rFonts w:ascii="Verdana" w:hAnsi="Verdana"/>
        </w:rPr>
      </w:pPr>
      <w:r w:rsidRPr="00350636">
        <w:rPr>
          <w:rFonts w:ascii="Verdana" w:hAnsi="Verdana"/>
        </w:rPr>
        <w:t>Em resumo, o suor é essencial para a regulação da temperatura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corporal e desempenha um papel na eliminação de toxinas e proteção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da pele contra infecções. A compreensão da função do suor e das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glândulas sudoríparas é importante para a manutenção da saúde e</w:t>
      </w:r>
      <w:r w:rsidR="00F52AE5">
        <w:rPr>
          <w:rFonts w:ascii="Verdana" w:hAnsi="Verdana"/>
        </w:rPr>
        <w:t xml:space="preserve"> </w:t>
      </w:r>
      <w:r w:rsidRPr="00350636">
        <w:rPr>
          <w:rFonts w:ascii="Verdana" w:hAnsi="Verdana"/>
        </w:rPr>
        <w:t>bem-estar.</w:t>
      </w:r>
    </w:p>
    <w:p w14:paraId="2E77AB85" w14:textId="77777777" w:rsidR="00350636" w:rsidRDefault="00350636" w:rsidP="00350636">
      <w:pPr>
        <w:ind w:firstLine="708"/>
        <w:rPr>
          <w:rFonts w:ascii="Verdana" w:hAnsi="Verdana"/>
        </w:rPr>
      </w:pPr>
    </w:p>
    <w:p w14:paraId="4568A6D1" w14:textId="77777777" w:rsidR="00F52AE5" w:rsidRDefault="00F52AE5" w:rsidP="00350636">
      <w:pPr>
        <w:ind w:firstLine="708"/>
        <w:rPr>
          <w:rFonts w:ascii="Verdana" w:hAnsi="Verdana"/>
        </w:rPr>
      </w:pPr>
    </w:p>
    <w:p w14:paraId="25195CD3" w14:textId="77777777" w:rsidR="00F52AE5" w:rsidRDefault="00F52AE5" w:rsidP="00350636">
      <w:pPr>
        <w:ind w:firstLine="708"/>
        <w:rPr>
          <w:rFonts w:ascii="Verdana" w:hAnsi="Verdana"/>
        </w:rPr>
      </w:pPr>
    </w:p>
    <w:p w14:paraId="0EDEAAA0" w14:textId="77777777" w:rsidR="00F52AE5" w:rsidRDefault="00F52AE5" w:rsidP="00350636">
      <w:pPr>
        <w:ind w:firstLine="708"/>
        <w:rPr>
          <w:rFonts w:ascii="Verdana" w:hAnsi="Verdana"/>
        </w:rPr>
      </w:pPr>
    </w:p>
    <w:p w14:paraId="50AAEAE8" w14:textId="77777777" w:rsidR="00F52AE5" w:rsidRPr="00350636" w:rsidRDefault="00F52AE5" w:rsidP="00350636">
      <w:pPr>
        <w:ind w:firstLine="708"/>
        <w:rPr>
          <w:rFonts w:ascii="Verdana" w:hAnsi="Verdana"/>
        </w:rPr>
      </w:pPr>
    </w:p>
    <w:p w14:paraId="3FFBCDFB" w14:textId="77777777" w:rsidR="00350636" w:rsidRDefault="00350636" w:rsidP="00F52AE5">
      <w:pPr>
        <w:jc w:val="center"/>
        <w:rPr>
          <w:rFonts w:ascii="Verdana" w:hAnsi="Verdana"/>
          <w:b/>
          <w:bCs/>
        </w:rPr>
      </w:pPr>
      <w:r w:rsidRPr="00F52AE5">
        <w:rPr>
          <w:rFonts w:ascii="Verdana" w:hAnsi="Verdana"/>
          <w:b/>
          <w:bCs/>
        </w:rPr>
        <w:t>Questões</w:t>
      </w:r>
    </w:p>
    <w:p w14:paraId="4C1681C4" w14:textId="77777777" w:rsidR="00F52AE5" w:rsidRPr="00F52AE5" w:rsidRDefault="00F52AE5" w:rsidP="00F52AE5">
      <w:pPr>
        <w:jc w:val="center"/>
        <w:rPr>
          <w:rFonts w:ascii="Verdana" w:hAnsi="Verdana"/>
          <w:b/>
          <w:bCs/>
        </w:rPr>
      </w:pPr>
    </w:p>
    <w:p w14:paraId="59D14347" w14:textId="4C0EDE72" w:rsidR="00F52AE5" w:rsidRPr="00F52AE5" w:rsidRDefault="00350636" w:rsidP="00F52AE5">
      <w:pPr>
        <w:pStyle w:val="PargrafodaLista"/>
        <w:numPr>
          <w:ilvl w:val="0"/>
          <w:numId w:val="47"/>
        </w:numPr>
        <w:rPr>
          <w:rFonts w:ascii="Verdana" w:hAnsi="Verdana"/>
        </w:rPr>
      </w:pPr>
      <w:r w:rsidRPr="00F52AE5">
        <w:rPr>
          <w:rFonts w:ascii="Verdana" w:hAnsi="Verdana"/>
        </w:rPr>
        <w:t>Qual é a principal função do suor?</w:t>
      </w:r>
      <w:r w:rsidR="00F52AE5" w:rsidRPr="00F52AE5">
        <w:rPr>
          <w:rFonts w:ascii="Verdana" w:hAnsi="Verdana"/>
        </w:rPr>
        <w:t xml:space="preserve"> </w:t>
      </w:r>
    </w:p>
    <w:p w14:paraId="433766C1" w14:textId="126103B0" w:rsidR="00F52AE5" w:rsidRPr="00F52AE5" w:rsidRDefault="00F52AE5" w:rsidP="00F52AE5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3074DB5" w14:textId="77777777" w:rsidR="00F52AE5" w:rsidRPr="00F52AE5" w:rsidRDefault="00F52AE5" w:rsidP="00F52AE5">
      <w:pPr>
        <w:pStyle w:val="PargrafodaLista"/>
        <w:ind w:left="1068"/>
        <w:rPr>
          <w:rFonts w:ascii="Verdana" w:hAnsi="Verdana"/>
        </w:rPr>
      </w:pPr>
    </w:p>
    <w:p w14:paraId="4B35C79C" w14:textId="69378343" w:rsidR="00F52AE5" w:rsidRPr="00F52AE5" w:rsidRDefault="00350636" w:rsidP="00F52AE5">
      <w:pPr>
        <w:pStyle w:val="PargrafodaLista"/>
        <w:numPr>
          <w:ilvl w:val="0"/>
          <w:numId w:val="47"/>
        </w:numPr>
        <w:rPr>
          <w:rFonts w:ascii="Verdana" w:hAnsi="Verdana"/>
        </w:rPr>
      </w:pPr>
      <w:r w:rsidRPr="00F52AE5">
        <w:rPr>
          <w:rFonts w:ascii="Verdana" w:hAnsi="Verdana"/>
        </w:rPr>
        <w:t>Como o suor ajuda a resfriar o corpo?</w:t>
      </w:r>
    </w:p>
    <w:p w14:paraId="70A81ADF" w14:textId="77777777" w:rsidR="00F52AE5" w:rsidRPr="00F52AE5" w:rsidRDefault="00F52AE5" w:rsidP="00F52AE5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23CC4D7" w14:textId="77777777" w:rsidR="00F52AE5" w:rsidRPr="00F52AE5" w:rsidRDefault="00F52AE5" w:rsidP="00F52AE5">
      <w:pPr>
        <w:pStyle w:val="PargrafodaLista"/>
        <w:ind w:left="1068"/>
        <w:rPr>
          <w:rFonts w:ascii="Verdana" w:hAnsi="Verdana"/>
        </w:rPr>
      </w:pPr>
    </w:p>
    <w:p w14:paraId="1E1CE7CD" w14:textId="55F57777" w:rsidR="00F52AE5" w:rsidRPr="00F52AE5" w:rsidRDefault="00350636" w:rsidP="00F52AE5">
      <w:pPr>
        <w:pStyle w:val="PargrafodaLista"/>
        <w:numPr>
          <w:ilvl w:val="0"/>
          <w:numId w:val="47"/>
        </w:numPr>
        <w:rPr>
          <w:rFonts w:ascii="Verdana" w:hAnsi="Verdana"/>
        </w:rPr>
      </w:pPr>
      <w:r w:rsidRPr="00F52AE5">
        <w:rPr>
          <w:rFonts w:ascii="Verdana" w:hAnsi="Verdana"/>
        </w:rPr>
        <w:t>Quais são os dois tipos principais de glândulas sudoríparas?</w:t>
      </w:r>
    </w:p>
    <w:p w14:paraId="7C1BE228" w14:textId="77777777" w:rsidR="00F52AE5" w:rsidRPr="00F52AE5" w:rsidRDefault="00F52AE5" w:rsidP="00F52AE5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35D8DB7" w14:textId="77777777" w:rsidR="00F52AE5" w:rsidRPr="00F52AE5" w:rsidRDefault="00F52AE5" w:rsidP="00F52AE5">
      <w:pPr>
        <w:pStyle w:val="PargrafodaLista"/>
        <w:ind w:left="1068"/>
        <w:rPr>
          <w:rFonts w:ascii="Verdana" w:hAnsi="Verdana"/>
        </w:rPr>
      </w:pPr>
    </w:p>
    <w:p w14:paraId="235E7862" w14:textId="7A3CFB13" w:rsidR="00F52AE5" w:rsidRPr="00F52AE5" w:rsidRDefault="00350636" w:rsidP="00F52AE5">
      <w:pPr>
        <w:pStyle w:val="PargrafodaLista"/>
        <w:numPr>
          <w:ilvl w:val="0"/>
          <w:numId w:val="47"/>
        </w:numPr>
        <w:rPr>
          <w:rFonts w:ascii="Verdana" w:hAnsi="Verdana"/>
        </w:rPr>
      </w:pPr>
      <w:r w:rsidRPr="00F52AE5">
        <w:rPr>
          <w:rFonts w:ascii="Verdana" w:hAnsi="Verdana"/>
        </w:rPr>
        <w:t xml:space="preserve">Onde estão localizadas as glândulas </w:t>
      </w:r>
      <w:proofErr w:type="spellStart"/>
      <w:r w:rsidRPr="00F52AE5">
        <w:rPr>
          <w:rFonts w:ascii="Verdana" w:hAnsi="Verdana"/>
        </w:rPr>
        <w:t>apócrinas?</w:t>
      </w:r>
      <w:proofErr w:type="spellEnd"/>
    </w:p>
    <w:p w14:paraId="54C01031" w14:textId="77777777" w:rsidR="00F52AE5" w:rsidRPr="00F52AE5" w:rsidRDefault="00F52AE5" w:rsidP="00F52AE5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5C300DD" w14:textId="77777777" w:rsidR="00F52AE5" w:rsidRPr="00F52AE5" w:rsidRDefault="00F52AE5" w:rsidP="00F52AE5">
      <w:pPr>
        <w:pStyle w:val="PargrafodaLista"/>
        <w:ind w:left="1068"/>
        <w:rPr>
          <w:rFonts w:ascii="Verdana" w:hAnsi="Verdana"/>
        </w:rPr>
      </w:pPr>
    </w:p>
    <w:p w14:paraId="67FE9874" w14:textId="2D2B8810" w:rsidR="00F52AE5" w:rsidRPr="00F52AE5" w:rsidRDefault="00350636" w:rsidP="00F52AE5">
      <w:pPr>
        <w:pStyle w:val="PargrafodaLista"/>
        <w:numPr>
          <w:ilvl w:val="0"/>
          <w:numId w:val="47"/>
        </w:numPr>
        <w:rPr>
          <w:rFonts w:ascii="Verdana" w:hAnsi="Verdana"/>
        </w:rPr>
      </w:pPr>
      <w:r w:rsidRPr="00F52AE5">
        <w:rPr>
          <w:rFonts w:ascii="Verdana" w:hAnsi="Verdana"/>
        </w:rPr>
        <w:t>O que pode influenciar a produção de suor em uma pessoa?</w:t>
      </w:r>
    </w:p>
    <w:p w14:paraId="673A04C9" w14:textId="77777777" w:rsidR="00F52AE5" w:rsidRPr="00F52AE5" w:rsidRDefault="00F52AE5" w:rsidP="00F52AE5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B4EDE7B" w14:textId="77777777" w:rsidR="00F52AE5" w:rsidRPr="00350636" w:rsidRDefault="00F52AE5" w:rsidP="00F52AE5">
      <w:pPr>
        <w:pStyle w:val="PargrafodaLista"/>
        <w:ind w:left="1068"/>
        <w:rPr>
          <w:rFonts w:ascii="Verdana" w:hAnsi="Verdana"/>
        </w:rPr>
      </w:pPr>
    </w:p>
    <w:p w14:paraId="00BDB707" w14:textId="09233135" w:rsidR="00F52AE5" w:rsidRDefault="00350636" w:rsidP="00F52AE5">
      <w:pPr>
        <w:pStyle w:val="PargrafodaLista"/>
        <w:numPr>
          <w:ilvl w:val="0"/>
          <w:numId w:val="47"/>
        </w:numPr>
        <w:rPr>
          <w:rFonts w:ascii="Verdana" w:hAnsi="Verdana"/>
        </w:rPr>
      </w:pPr>
      <w:r w:rsidRPr="00F52AE5">
        <w:rPr>
          <w:rFonts w:ascii="Verdana" w:hAnsi="Verdana"/>
        </w:rPr>
        <w:t>Qual é a condição de suar excessivamente chamada e como</w:t>
      </w:r>
      <w:r w:rsidR="00F52AE5" w:rsidRPr="00F52AE5">
        <w:rPr>
          <w:rFonts w:ascii="Verdana" w:hAnsi="Verdana"/>
        </w:rPr>
        <w:t xml:space="preserve"> </w:t>
      </w:r>
      <w:r w:rsidRPr="00F52AE5">
        <w:rPr>
          <w:rFonts w:ascii="Verdana" w:hAnsi="Verdana"/>
        </w:rPr>
        <w:t>pode ser tratada?</w:t>
      </w:r>
    </w:p>
    <w:p w14:paraId="40488C52" w14:textId="77777777" w:rsidR="00F52AE5" w:rsidRPr="00F52AE5" w:rsidRDefault="00F52AE5" w:rsidP="00F52AE5">
      <w:pPr>
        <w:rPr>
          <w:rFonts w:ascii="Verdana" w:hAnsi="Verdana"/>
        </w:rPr>
      </w:pPr>
      <w:r w:rsidRPr="00F52AE5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A7F4A0C" w14:textId="77777777" w:rsidR="00F52AE5" w:rsidRPr="00F52AE5" w:rsidRDefault="00F52AE5" w:rsidP="00F52AE5">
      <w:pPr>
        <w:pStyle w:val="PargrafodaLista"/>
        <w:ind w:left="1068"/>
        <w:rPr>
          <w:rFonts w:ascii="Verdana" w:hAnsi="Verdana"/>
        </w:rPr>
      </w:pPr>
    </w:p>
    <w:sectPr w:rsidR="00F52AE5" w:rsidRPr="00F52AE5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2AB2" w14:textId="77777777" w:rsidR="00F349A6" w:rsidRDefault="00F349A6" w:rsidP="00FE55FB">
      <w:pPr>
        <w:spacing w:after="0" w:line="240" w:lineRule="auto"/>
      </w:pPr>
      <w:r>
        <w:separator/>
      </w:r>
    </w:p>
  </w:endnote>
  <w:endnote w:type="continuationSeparator" w:id="0">
    <w:p w14:paraId="5D20341C" w14:textId="77777777" w:rsidR="00F349A6" w:rsidRDefault="00F349A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61A8" w14:textId="77777777" w:rsidR="00F349A6" w:rsidRDefault="00F349A6" w:rsidP="00FE55FB">
      <w:pPr>
        <w:spacing w:after="0" w:line="240" w:lineRule="auto"/>
      </w:pPr>
      <w:r>
        <w:separator/>
      </w:r>
    </w:p>
  </w:footnote>
  <w:footnote w:type="continuationSeparator" w:id="0">
    <w:p w14:paraId="6EAD1001" w14:textId="77777777" w:rsidR="00F349A6" w:rsidRDefault="00F349A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8"/>
  </w:num>
  <w:num w:numId="2" w16cid:durableId="1445465039">
    <w:abstractNumId w:val="33"/>
  </w:num>
  <w:num w:numId="3" w16cid:durableId="701517824">
    <w:abstractNumId w:val="26"/>
  </w:num>
  <w:num w:numId="4" w16cid:durableId="1858039108">
    <w:abstractNumId w:val="41"/>
  </w:num>
  <w:num w:numId="5" w16cid:durableId="342634766">
    <w:abstractNumId w:val="19"/>
  </w:num>
  <w:num w:numId="6" w16cid:durableId="1389762270">
    <w:abstractNumId w:val="21"/>
  </w:num>
  <w:num w:numId="7" w16cid:durableId="739328190">
    <w:abstractNumId w:val="4"/>
  </w:num>
  <w:num w:numId="8" w16cid:durableId="587035347">
    <w:abstractNumId w:val="45"/>
  </w:num>
  <w:num w:numId="9" w16cid:durableId="1963726873">
    <w:abstractNumId w:val="37"/>
  </w:num>
  <w:num w:numId="10" w16cid:durableId="589507870">
    <w:abstractNumId w:val="29"/>
  </w:num>
  <w:num w:numId="11" w16cid:durableId="530074543">
    <w:abstractNumId w:val="14"/>
  </w:num>
  <w:num w:numId="12" w16cid:durableId="511644631">
    <w:abstractNumId w:val="22"/>
  </w:num>
  <w:num w:numId="13" w16cid:durableId="1519780583">
    <w:abstractNumId w:val="30"/>
  </w:num>
  <w:num w:numId="14" w16cid:durableId="1378359510">
    <w:abstractNumId w:val="17"/>
  </w:num>
  <w:num w:numId="15" w16cid:durableId="1307006836">
    <w:abstractNumId w:val="3"/>
  </w:num>
  <w:num w:numId="16" w16cid:durableId="205992240">
    <w:abstractNumId w:val="39"/>
  </w:num>
  <w:num w:numId="17" w16cid:durableId="1031495197">
    <w:abstractNumId w:val="44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5"/>
  </w:num>
  <w:num w:numId="21" w16cid:durableId="1989430352">
    <w:abstractNumId w:val="35"/>
  </w:num>
  <w:num w:numId="22" w16cid:durableId="1653633544">
    <w:abstractNumId w:val="12"/>
  </w:num>
  <w:num w:numId="23" w16cid:durableId="1956790884">
    <w:abstractNumId w:val="42"/>
  </w:num>
  <w:num w:numId="24" w16cid:durableId="1974407865">
    <w:abstractNumId w:val="11"/>
  </w:num>
  <w:num w:numId="25" w16cid:durableId="978917817">
    <w:abstractNumId w:val="20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6"/>
  </w:num>
  <w:num w:numId="29" w16cid:durableId="1526602693">
    <w:abstractNumId w:val="34"/>
  </w:num>
  <w:num w:numId="30" w16cid:durableId="2104455451">
    <w:abstractNumId w:val="23"/>
  </w:num>
  <w:num w:numId="31" w16cid:durableId="30963273">
    <w:abstractNumId w:val="25"/>
  </w:num>
  <w:num w:numId="32" w16cid:durableId="934173658">
    <w:abstractNumId w:val="38"/>
  </w:num>
  <w:num w:numId="33" w16cid:durableId="2139646080">
    <w:abstractNumId w:val="31"/>
  </w:num>
  <w:num w:numId="34" w16cid:durableId="1572614232">
    <w:abstractNumId w:val="1"/>
  </w:num>
  <w:num w:numId="35" w16cid:durableId="711419685">
    <w:abstractNumId w:val="43"/>
  </w:num>
  <w:num w:numId="36" w16cid:durableId="2113040197">
    <w:abstractNumId w:val="16"/>
  </w:num>
  <w:num w:numId="37" w16cid:durableId="1920094739">
    <w:abstractNumId w:val="8"/>
  </w:num>
  <w:num w:numId="38" w16cid:durableId="929431634">
    <w:abstractNumId w:val="32"/>
  </w:num>
  <w:num w:numId="39" w16cid:durableId="967513114">
    <w:abstractNumId w:val="0"/>
  </w:num>
  <w:num w:numId="40" w16cid:durableId="1361975222">
    <w:abstractNumId w:val="28"/>
  </w:num>
  <w:num w:numId="41" w16cid:durableId="2069917293">
    <w:abstractNumId w:val="46"/>
  </w:num>
  <w:num w:numId="42" w16cid:durableId="129128012">
    <w:abstractNumId w:val="13"/>
  </w:num>
  <w:num w:numId="43" w16cid:durableId="1564176254">
    <w:abstractNumId w:val="27"/>
  </w:num>
  <w:num w:numId="44" w16cid:durableId="1841651292">
    <w:abstractNumId w:val="24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49A6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2024-07-24T21:25:00Z</cp:lastPrinted>
  <dcterms:created xsi:type="dcterms:W3CDTF">2024-07-24T21:25:00Z</dcterms:created>
  <dcterms:modified xsi:type="dcterms:W3CDTF">2024-07-24T21:25:00Z</dcterms:modified>
</cp:coreProperties>
</file>