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54E862CB" w14:textId="77777777" w:rsidR="002D7A3D" w:rsidRDefault="002D7A3D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2D7A3D">
        <w:rPr>
          <w:rFonts w:ascii="Verdana" w:hAnsi="Verdana"/>
          <w:b/>
          <w:bCs/>
          <w:sz w:val="28"/>
          <w:szCs w:val="28"/>
        </w:rPr>
        <w:t xml:space="preserve">REGIÃO NORTE DO BRASIL: </w:t>
      </w:r>
    </w:p>
    <w:p w14:paraId="18448AEA" w14:textId="49A187ED" w:rsidR="00955623" w:rsidRDefault="002D7A3D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2D7A3D">
        <w:rPr>
          <w:rFonts w:ascii="Verdana" w:hAnsi="Verdana"/>
          <w:b/>
          <w:bCs/>
          <w:sz w:val="28"/>
          <w:szCs w:val="28"/>
        </w:rPr>
        <w:t>SEUS ESTADOS, CAPITAIS E FRONTEIRAS</w:t>
      </w:r>
    </w:p>
    <w:p w14:paraId="4668D322" w14:textId="77777777" w:rsidR="0024116C" w:rsidRPr="00AA40E1" w:rsidRDefault="0024116C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3F962EAD" w14:textId="40A4A147" w:rsidR="002D7A3D" w:rsidRPr="002D7A3D" w:rsidRDefault="002D7A3D" w:rsidP="002D7A3D">
      <w:pPr>
        <w:ind w:firstLine="708"/>
        <w:rPr>
          <w:rFonts w:ascii="Verdana" w:hAnsi="Verdana"/>
        </w:rPr>
      </w:pPr>
      <w:r w:rsidRPr="002D7A3D">
        <w:rPr>
          <w:rFonts w:ascii="Verdana" w:hAnsi="Verdana"/>
        </w:rPr>
        <w:t>A Região Norte do Brasil é a maior em extensão territorial e é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composta por sete estados: Acre, Amapá, Amazonas, Pará, Rondônia,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Roraima e Tocantins. Esta região é conhecida por sua vasta área de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floresta tropical, a Floresta Amazônica, que cobre a maior parte do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território. A região é rica em biodiversidade e recursos naturais, mas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também enfrenta desafios significativos de desenvolvimento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sustentável e conservação ambiental.</w:t>
      </w:r>
    </w:p>
    <w:p w14:paraId="2028315B" w14:textId="380A4226" w:rsidR="002D7A3D" w:rsidRPr="002D7A3D" w:rsidRDefault="002D7A3D" w:rsidP="002D7A3D">
      <w:pPr>
        <w:ind w:firstLine="708"/>
        <w:rPr>
          <w:rFonts w:ascii="Verdana" w:hAnsi="Verdana"/>
        </w:rPr>
      </w:pPr>
      <w:r w:rsidRPr="002D7A3D">
        <w:rPr>
          <w:rFonts w:ascii="Verdana" w:hAnsi="Verdana"/>
        </w:rPr>
        <w:t>Acre, com sua capital Rio Branco, é um estado localizado no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extremo oeste da região. A economia do Acre é baseada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principalmente na extração de borracha e na exploração de madeira,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além de atividades agropecuárias. O estado faz fronteira com o Peru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e a Bolívia, o que lhe confere uma posição estratégica para o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comércio internacional.</w:t>
      </w:r>
    </w:p>
    <w:p w14:paraId="3A38BF8C" w14:textId="5FA62DC7" w:rsidR="002D7A3D" w:rsidRPr="002D7A3D" w:rsidRDefault="002D7A3D" w:rsidP="002D7A3D">
      <w:pPr>
        <w:ind w:firstLine="708"/>
        <w:rPr>
          <w:rFonts w:ascii="Verdana" w:hAnsi="Verdana"/>
        </w:rPr>
      </w:pPr>
      <w:r w:rsidRPr="002D7A3D">
        <w:rPr>
          <w:rFonts w:ascii="Verdana" w:hAnsi="Verdana"/>
        </w:rPr>
        <w:t>Amapá, cuja capital é Macapá, está situado no extremo norte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do Brasil, fazendo fronteira com a Guiana Francesa. Amapá possui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uma economia diversificada, com destaque para a mineração, a pesca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e o extrativismo vegetal. A localização próxima ao Equador influencia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o clima do estado, que é quente e úmido durante todo o ano.</w:t>
      </w:r>
    </w:p>
    <w:p w14:paraId="032CD84D" w14:textId="24F9A43F" w:rsidR="002D7A3D" w:rsidRPr="002D7A3D" w:rsidRDefault="002D7A3D" w:rsidP="002D7A3D">
      <w:pPr>
        <w:ind w:firstLine="708"/>
        <w:rPr>
          <w:rFonts w:ascii="Verdana" w:hAnsi="Verdana"/>
        </w:rPr>
      </w:pPr>
      <w:r w:rsidRPr="002D7A3D">
        <w:rPr>
          <w:rFonts w:ascii="Verdana" w:hAnsi="Verdana"/>
        </w:rPr>
        <w:t>Amazonas é o maior estado do Brasil em termos de área e tem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Manaus como capital. Manaus é um importante centro industrial e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comercial, graças à Zona Franca de Manaus, que atrai empresas de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diversos setores. O estado é conhecido por sua vasta rede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hidrográfica e pela Floresta Amazônica, que desempenha um papel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crucial na regulação do clima global.</w:t>
      </w:r>
    </w:p>
    <w:p w14:paraId="7F6BC1EB" w14:textId="509ADF43" w:rsidR="002D7A3D" w:rsidRPr="002D7A3D" w:rsidRDefault="002D7A3D" w:rsidP="002D7A3D">
      <w:pPr>
        <w:ind w:firstLine="708"/>
        <w:rPr>
          <w:rFonts w:ascii="Verdana" w:hAnsi="Verdana"/>
        </w:rPr>
      </w:pPr>
      <w:r w:rsidRPr="002D7A3D">
        <w:rPr>
          <w:rFonts w:ascii="Verdana" w:hAnsi="Verdana"/>
        </w:rPr>
        <w:t>Pará, com a capital Belém, é um dos estados mais populosos da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Região Norte. Belém é um importante porto e centro comercial,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facilitando o escoamento de produtos agrícolas e minerais. O estado é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rico em recursos naturais, como minério de ferro, bauxita e madeira,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e possui um grande potencial hidroelétrico, com a presença de várias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usinas.</w:t>
      </w:r>
    </w:p>
    <w:p w14:paraId="4016D53E" w14:textId="1095EF2C" w:rsidR="002D7A3D" w:rsidRPr="002D7A3D" w:rsidRDefault="002D7A3D" w:rsidP="002D7A3D">
      <w:pPr>
        <w:ind w:firstLine="708"/>
        <w:rPr>
          <w:rFonts w:ascii="Verdana" w:hAnsi="Verdana"/>
        </w:rPr>
      </w:pPr>
      <w:r w:rsidRPr="002D7A3D">
        <w:rPr>
          <w:rFonts w:ascii="Verdana" w:hAnsi="Verdana"/>
        </w:rPr>
        <w:t>Rondônia, cuja capital é Porto Velho, está localizado na parte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ocidental da Região Norte. A economia de Rondônia é baseada na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agropecuária, mineração e exploração de madeira. O estado faz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fronteira com a Bolívia e possui uma rica diversidade cultural e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biológica.</w:t>
      </w:r>
    </w:p>
    <w:p w14:paraId="09FFE743" w14:textId="70ACA5D9" w:rsidR="002D7A3D" w:rsidRDefault="002D7A3D" w:rsidP="002D7A3D">
      <w:pPr>
        <w:ind w:firstLine="708"/>
        <w:rPr>
          <w:rFonts w:ascii="Verdana" w:hAnsi="Verdana"/>
        </w:rPr>
      </w:pPr>
      <w:r w:rsidRPr="002D7A3D">
        <w:rPr>
          <w:rFonts w:ascii="Verdana" w:hAnsi="Verdana"/>
        </w:rPr>
        <w:t>Roraima, com a capital Boa Vista, é o estado mais setentrional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do Brasil e faz fronteira com a Venezuela e a Guiana. A economia de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Roraima é diversificada, incluindo agricultura, mineração e turismo.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Boa Vista é a única capital brasileira localizada totalmente ao norte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da linha do Equador.</w:t>
      </w:r>
      <w:r>
        <w:rPr>
          <w:rFonts w:ascii="Verdana" w:hAnsi="Verdana"/>
        </w:rPr>
        <w:t xml:space="preserve"> </w:t>
      </w:r>
    </w:p>
    <w:p w14:paraId="062864E9" w14:textId="27C13687" w:rsidR="002D7A3D" w:rsidRPr="002D7A3D" w:rsidRDefault="002D7A3D" w:rsidP="002D7A3D">
      <w:pPr>
        <w:ind w:firstLine="708"/>
        <w:rPr>
          <w:rFonts w:ascii="Verdana" w:hAnsi="Verdana"/>
        </w:rPr>
      </w:pPr>
      <w:r w:rsidRPr="002D7A3D">
        <w:rPr>
          <w:rFonts w:ascii="Verdana" w:hAnsi="Verdana"/>
        </w:rPr>
        <w:lastRenderedPageBreak/>
        <w:t>Tocantins, cuja capital é Palmas, é o estado mais novo do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Brasil, criado em 1988. Palmas é uma cidade planejada e é um centro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administrativo e comercial emergente. Tocantins possui um clima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tropical e uma economia baseada na agropecuária, principalmente na</w:t>
      </w:r>
      <w:r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produção de soja e pecuária de corte.</w:t>
      </w:r>
    </w:p>
    <w:p w14:paraId="56B3EA67" w14:textId="77777777" w:rsidR="002D7A3D" w:rsidRPr="002D7A3D" w:rsidRDefault="002D7A3D" w:rsidP="002D7A3D">
      <w:pPr>
        <w:ind w:firstLine="708"/>
        <w:rPr>
          <w:rFonts w:ascii="Verdana" w:hAnsi="Verdana"/>
        </w:rPr>
      </w:pPr>
    </w:p>
    <w:p w14:paraId="4F344E41" w14:textId="77777777" w:rsidR="002D7A3D" w:rsidRPr="002D7A3D" w:rsidRDefault="002D7A3D" w:rsidP="002D7A3D">
      <w:pPr>
        <w:jc w:val="center"/>
        <w:rPr>
          <w:rFonts w:ascii="Verdana" w:hAnsi="Verdana"/>
          <w:b/>
          <w:bCs/>
        </w:rPr>
      </w:pPr>
      <w:r w:rsidRPr="002D7A3D">
        <w:rPr>
          <w:rFonts w:ascii="Verdana" w:hAnsi="Verdana"/>
          <w:b/>
          <w:bCs/>
        </w:rPr>
        <w:t>Questões</w:t>
      </w:r>
    </w:p>
    <w:p w14:paraId="25671973" w14:textId="7F48207F" w:rsidR="002D7A3D" w:rsidRPr="002D7A3D" w:rsidRDefault="002D7A3D" w:rsidP="002D7A3D">
      <w:pPr>
        <w:pStyle w:val="PargrafodaLista"/>
        <w:numPr>
          <w:ilvl w:val="0"/>
          <w:numId w:val="41"/>
        </w:numPr>
        <w:rPr>
          <w:rFonts w:ascii="Verdana" w:hAnsi="Verdana"/>
        </w:rPr>
      </w:pPr>
      <w:r w:rsidRPr="002D7A3D">
        <w:rPr>
          <w:rFonts w:ascii="Verdana" w:hAnsi="Verdana"/>
        </w:rPr>
        <w:t>Quantos estados compõem a Região Norte do Brasil?</w:t>
      </w:r>
      <w:r w:rsidRPr="002D7A3D">
        <w:rPr>
          <w:rFonts w:ascii="Verdana" w:hAnsi="Verdana"/>
        </w:rPr>
        <w:t xml:space="preserve"> </w:t>
      </w:r>
    </w:p>
    <w:p w14:paraId="24E24080" w14:textId="4FA820EC" w:rsidR="002D7A3D" w:rsidRPr="002D7A3D" w:rsidRDefault="002D7A3D" w:rsidP="002D7A3D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494D180" w14:textId="77777777" w:rsidR="002D7A3D" w:rsidRPr="002D7A3D" w:rsidRDefault="002D7A3D" w:rsidP="002D7A3D">
      <w:pPr>
        <w:pStyle w:val="PargrafodaLista"/>
        <w:ind w:left="1068"/>
        <w:rPr>
          <w:rFonts w:ascii="Verdana" w:hAnsi="Verdana"/>
        </w:rPr>
      </w:pPr>
    </w:p>
    <w:p w14:paraId="2A81C725" w14:textId="4FC19FCC" w:rsidR="002D7A3D" w:rsidRPr="002D7A3D" w:rsidRDefault="002D7A3D" w:rsidP="002D7A3D">
      <w:pPr>
        <w:pStyle w:val="PargrafodaLista"/>
        <w:numPr>
          <w:ilvl w:val="0"/>
          <w:numId w:val="41"/>
        </w:numPr>
        <w:rPr>
          <w:rFonts w:ascii="Verdana" w:hAnsi="Verdana"/>
        </w:rPr>
      </w:pPr>
      <w:r w:rsidRPr="002D7A3D">
        <w:rPr>
          <w:rFonts w:ascii="Verdana" w:hAnsi="Verdana"/>
        </w:rPr>
        <w:t>Qual é a capital do Acre e qual a sua posição estratégica?</w:t>
      </w:r>
      <w:r w:rsidRPr="002D7A3D">
        <w:rPr>
          <w:rFonts w:ascii="Verdana" w:hAnsi="Verdana"/>
        </w:rPr>
        <w:t xml:space="preserve"> </w:t>
      </w:r>
    </w:p>
    <w:p w14:paraId="78D02575" w14:textId="77777777" w:rsidR="002D7A3D" w:rsidRPr="002D7A3D" w:rsidRDefault="002D7A3D" w:rsidP="002D7A3D">
      <w:pPr>
        <w:rPr>
          <w:rFonts w:ascii="Verdana" w:hAnsi="Verdana"/>
        </w:rPr>
      </w:pPr>
      <w:r w:rsidRPr="002D7A3D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2B37BBB" w14:textId="77777777" w:rsidR="002D7A3D" w:rsidRPr="002D7A3D" w:rsidRDefault="002D7A3D" w:rsidP="002D7A3D">
      <w:pPr>
        <w:pStyle w:val="PargrafodaLista"/>
        <w:ind w:left="1068"/>
        <w:rPr>
          <w:rFonts w:ascii="Verdana" w:hAnsi="Verdana"/>
        </w:rPr>
      </w:pPr>
    </w:p>
    <w:p w14:paraId="41FF5CA0" w14:textId="7C913E63" w:rsidR="002D7A3D" w:rsidRPr="002D7A3D" w:rsidRDefault="002D7A3D" w:rsidP="002D7A3D">
      <w:pPr>
        <w:pStyle w:val="PargrafodaLista"/>
        <w:numPr>
          <w:ilvl w:val="0"/>
          <w:numId w:val="41"/>
        </w:numPr>
        <w:rPr>
          <w:rFonts w:ascii="Verdana" w:hAnsi="Verdana"/>
        </w:rPr>
      </w:pPr>
      <w:r w:rsidRPr="002D7A3D">
        <w:rPr>
          <w:rFonts w:ascii="Verdana" w:hAnsi="Verdana"/>
        </w:rPr>
        <w:t>Qual estado da Região Norte faz fronteira com a Guiana</w:t>
      </w:r>
      <w:r w:rsidRPr="002D7A3D"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Francesa?</w:t>
      </w:r>
      <w:r w:rsidRPr="002D7A3D">
        <w:rPr>
          <w:rFonts w:ascii="Verdana" w:hAnsi="Verdana"/>
        </w:rPr>
        <w:t xml:space="preserve"> </w:t>
      </w:r>
    </w:p>
    <w:p w14:paraId="243C5931" w14:textId="3A366C91" w:rsidR="002D7A3D" w:rsidRDefault="002D7A3D" w:rsidP="002D7A3D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CAF65B1" w14:textId="77777777" w:rsidR="002D7A3D" w:rsidRPr="002D7A3D" w:rsidRDefault="002D7A3D" w:rsidP="002D7A3D">
      <w:pPr>
        <w:rPr>
          <w:rFonts w:ascii="Verdana" w:hAnsi="Verdana"/>
        </w:rPr>
      </w:pPr>
    </w:p>
    <w:p w14:paraId="10AC7B0F" w14:textId="43F9AA04" w:rsidR="002D7A3D" w:rsidRPr="002D7A3D" w:rsidRDefault="002D7A3D" w:rsidP="002D7A3D">
      <w:pPr>
        <w:pStyle w:val="PargrafodaLista"/>
        <w:numPr>
          <w:ilvl w:val="0"/>
          <w:numId w:val="41"/>
        </w:numPr>
        <w:rPr>
          <w:rFonts w:ascii="Verdana" w:hAnsi="Verdana"/>
        </w:rPr>
      </w:pPr>
      <w:r w:rsidRPr="002D7A3D">
        <w:rPr>
          <w:rFonts w:ascii="Verdana" w:hAnsi="Verdana"/>
        </w:rPr>
        <w:t>Qual é o maior estado do Brasil em termos de área e sua</w:t>
      </w:r>
      <w:r w:rsidRPr="002D7A3D"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capital?</w:t>
      </w:r>
      <w:r w:rsidRPr="002D7A3D">
        <w:rPr>
          <w:rFonts w:ascii="Verdana" w:hAnsi="Verdana"/>
        </w:rPr>
        <w:t xml:space="preserve"> </w:t>
      </w:r>
    </w:p>
    <w:p w14:paraId="5F73BFF0" w14:textId="77777777" w:rsidR="002D7A3D" w:rsidRPr="002D7A3D" w:rsidRDefault="002D7A3D" w:rsidP="002D7A3D">
      <w:pPr>
        <w:rPr>
          <w:rFonts w:ascii="Verdana" w:hAnsi="Verdana"/>
        </w:rPr>
      </w:pPr>
      <w:r w:rsidRPr="002D7A3D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C7E3292" w14:textId="77777777" w:rsidR="002D7A3D" w:rsidRPr="002D7A3D" w:rsidRDefault="002D7A3D" w:rsidP="002D7A3D">
      <w:pPr>
        <w:pStyle w:val="PargrafodaLista"/>
        <w:ind w:left="1068"/>
        <w:rPr>
          <w:rFonts w:ascii="Verdana" w:hAnsi="Verdana"/>
        </w:rPr>
      </w:pPr>
    </w:p>
    <w:p w14:paraId="3D3A808D" w14:textId="08626FD3" w:rsidR="002D7A3D" w:rsidRPr="002D7A3D" w:rsidRDefault="002D7A3D" w:rsidP="002D7A3D">
      <w:pPr>
        <w:pStyle w:val="PargrafodaLista"/>
        <w:numPr>
          <w:ilvl w:val="0"/>
          <w:numId w:val="41"/>
        </w:numPr>
        <w:rPr>
          <w:rFonts w:ascii="Verdana" w:hAnsi="Verdana"/>
        </w:rPr>
      </w:pPr>
      <w:r w:rsidRPr="002D7A3D">
        <w:rPr>
          <w:rFonts w:ascii="Verdana" w:hAnsi="Verdana"/>
        </w:rPr>
        <w:t>Qual estado da Região Norte é conhecido por seu porto e centro</w:t>
      </w:r>
      <w:r w:rsidRPr="002D7A3D">
        <w:rPr>
          <w:rFonts w:ascii="Verdana" w:hAnsi="Verdana"/>
        </w:rPr>
        <w:t xml:space="preserve"> </w:t>
      </w:r>
      <w:r w:rsidRPr="002D7A3D">
        <w:rPr>
          <w:rFonts w:ascii="Verdana" w:hAnsi="Verdana"/>
        </w:rPr>
        <w:t>comercial em Belém?</w:t>
      </w:r>
      <w:r w:rsidRPr="002D7A3D">
        <w:rPr>
          <w:rFonts w:ascii="Verdana" w:hAnsi="Verdana"/>
        </w:rPr>
        <w:t xml:space="preserve"> </w:t>
      </w:r>
    </w:p>
    <w:p w14:paraId="15EAE249" w14:textId="77777777" w:rsidR="002D7A3D" w:rsidRPr="002D7A3D" w:rsidRDefault="002D7A3D" w:rsidP="002D7A3D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7D8B16B" w14:textId="77777777" w:rsidR="002D7A3D" w:rsidRPr="002D7A3D" w:rsidRDefault="002D7A3D" w:rsidP="002D7A3D">
      <w:pPr>
        <w:pStyle w:val="PargrafodaLista"/>
        <w:ind w:left="1068"/>
        <w:rPr>
          <w:rFonts w:ascii="Verdana" w:hAnsi="Verdana"/>
        </w:rPr>
      </w:pPr>
    </w:p>
    <w:p w14:paraId="55A34416" w14:textId="7377D7E1" w:rsidR="002D7A3D" w:rsidRDefault="002D7A3D" w:rsidP="002D7A3D">
      <w:pPr>
        <w:pStyle w:val="PargrafodaLista"/>
        <w:numPr>
          <w:ilvl w:val="0"/>
          <w:numId w:val="41"/>
        </w:numPr>
        <w:rPr>
          <w:rFonts w:ascii="Verdana" w:hAnsi="Verdana"/>
        </w:rPr>
      </w:pPr>
      <w:r w:rsidRPr="002D7A3D">
        <w:rPr>
          <w:rFonts w:ascii="Verdana" w:hAnsi="Verdana"/>
        </w:rPr>
        <w:t>Qual é o estado mais setentrional do Brasil e sua capital?</w:t>
      </w:r>
      <w:r w:rsidRPr="002D7A3D">
        <w:rPr>
          <w:rFonts w:ascii="Verdana" w:hAnsi="Verdana"/>
        </w:rPr>
        <w:t xml:space="preserve"> </w:t>
      </w:r>
    </w:p>
    <w:p w14:paraId="1F0490CF" w14:textId="13969826" w:rsidR="002D7A3D" w:rsidRPr="002D7A3D" w:rsidRDefault="002D7A3D" w:rsidP="002D7A3D">
      <w:pPr>
        <w:rPr>
          <w:rFonts w:ascii="Verdana" w:hAnsi="Verdana"/>
        </w:rPr>
      </w:pPr>
      <w:r w:rsidRPr="002D7A3D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sectPr w:rsidR="002D7A3D" w:rsidRPr="002D7A3D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370E" w14:textId="77777777" w:rsidR="00226407" w:rsidRDefault="00226407" w:rsidP="00FE55FB">
      <w:pPr>
        <w:spacing w:after="0" w:line="240" w:lineRule="auto"/>
      </w:pPr>
      <w:r>
        <w:separator/>
      </w:r>
    </w:p>
  </w:endnote>
  <w:endnote w:type="continuationSeparator" w:id="0">
    <w:p w14:paraId="1FC3FBB4" w14:textId="77777777" w:rsidR="00226407" w:rsidRDefault="0022640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2CFBD" w14:textId="77777777" w:rsidR="00226407" w:rsidRDefault="00226407" w:rsidP="00FE55FB">
      <w:pPr>
        <w:spacing w:after="0" w:line="240" w:lineRule="auto"/>
      </w:pPr>
      <w:r>
        <w:separator/>
      </w:r>
    </w:p>
  </w:footnote>
  <w:footnote w:type="continuationSeparator" w:id="0">
    <w:p w14:paraId="1554AEAF" w14:textId="77777777" w:rsidR="00226407" w:rsidRDefault="0022640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15"/>
  </w:num>
  <w:num w:numId="2" w16cid:durableId="1445465039">
    <w:abstractNumId w:val="28"/>
  </w:num>
  <w:num w:numId="3" w16cid:durableId="701517824">
    <w:abstractNumId w:val="22"/>
  </w:num>
  <w:num w:numId="4" w16cid:durableId="1858039108">
    <w:abstractNumId w:val="35"/>
  </w:num>
  <w:num w:numId="5" w16cid:durableId="342634766">
    <w:abstractNumId w:val="16"/>
  </w:num>
  <w:num w:numId="6" w16cid:durableId="1389762270">
    <w:abstractNumId w:val="18"/>
  </w:num>
  <w:num w:numId="7" w16cid:durableId="739328190">
    <w:abstractNumId w:val="4"/>
  </w:num>
  <w:num w:numId="8" w16cid:durableId="587035347">
    <w:abstractNumId w:val="39"/>
  </w:num>
  <w:num w:numId="9" w16cid:durableId="1963726873">
    <w:abstractNumId w:val="32"/>
  </w:num>
  <w:num w:numId="10" w16cid:durableId="589507870">
    <w:abstractNumId w:val="24"/>
  </w:num>
  <w:num w:numId="11" w16cid:durableId="530074543">
    <w:abstractNumId w:val="11"/>
  </w:num>
  <w:num w:numId="12" w16cid:durableId="511644631">
    <w:abstractNumId w:val="19"/>
  </w:num>
  <w:num w:numId="13" w16cid:durableId="1519780583">
    <w:abstractNumId w:val="25"/>
  </w:num>
  <w:num w:numId="14" w16cid:durableId="1378359510">
    <w:abstractNumId w:val="14"/>
  </w:num>
  <w:num w:numId="15" w16cid:durableId="1307006836">
    <w:abstractNumId w:val="3"/>
  </w:num>
  <w:num w:numId="16" w16cid:durableId="205992240">
    <w:abstractNumId w:val="34"/>
  </w:num>
  <w:num w:numId="17" w16cid:durableId="1031495197">
    <w:abstractNumId w:val="38"/>
  </w:num>
  <w:num w:numId="18" w16cid:durableId="1587688159">
    <w:abstractNumId w:val="8"/>
  </w:num>
  <w:num w:numId="19" w16cid:durableId="144783362">
    <w:abstractNumId w:val="6"/>
  </w:num>
  <w:num w:numId="20" w16cid:durableId="405690169">
    <w:abstractNumId w:val="12"/>
  </w:num>
  <w:num w:numId="21" w16cid:durableId="1989430352">
    <w:abstractNumId w:val="30"/>
  </w:num>
  <w:num w:numId="22" w16cid:durableId="1653633544">
    <w:abstractNumId w:val="10"/>
  </w:num>
  <w:num w:numId="23" w16cid:durableId="1956790884">
    <w:abstractNumId w:val="36"/>
  </w:num>
  <w:num w:numId="24" w16cid:durableId="1974407865">
    <w:abstractNumId w:val="9"/>
  </w:num>
  <w:num w:numId="25" w16cid:durableId="978917817">
    <w:abstractNumId w:val="17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31"/>
  </w:num>
  <w:num w:numId="29" w16cid:durableId="1526602693">
    <w:abstractNumId w:val="29"/>
  </w:num>
  <w:num w:numId="30" w16cid:durableId="2104455451">
    <w:abstractNumId w:val="20"/>
  </w:num>
  <w:num w:numId="31" w16cid:durableId="30963273">
    <w:abstractNumId w:val="21"/>
  </w:num>
  <w:num w:numId="32" w16cid:durableId="934173658">
    <w:abstractNumId w:val="33"/>
  </w:num>
  <w:num w:numId="33" w16cid:durableId="2139646080">
    <w:abstractNumId w:val="26"/>
  </w:num>
  <w:num w:numId="34" w16cid:durableId="1572614232">
    <w:abstractNumId w:val="1"/>
  </w:num>
  <w:num w:numId="35" w16cid:durableId="711419685">
    <w:abstractNumId w:val="37"/>
  </w:num>
  <w:num w:numId="36" w16cid:durableId="2113040197">
    <w:abstractNumId w:val="13"/>
  </w:num>
  <w:num w:numId="37" w16cid:durableId="1920094739">
    <w:abstractNumId w:val="7"/>
  </w:num>
  <w:num w:numId="38" w16cid:durableId="929431634">
    <w:abstractNumId w:val="27"/>
  </w:num>
  <w:num w:numId="39" w16cid:durableId="967513114">
    <w:abstractNumId w:val="0"/>
  </w:num>
  <w:num w:numId="40" w16cid:durableId="1361975222">
    <w:abstractNumId w:val="23"/>
  </w:num>
  <w:num w:numId="41" w16cid:durableId="206991729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26407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2024-07-23T06:26:00Z</cp:lastPrinted>
  <dcterms:created xsi:type="dcterms:W3CDTF">2024-07-23T06:26:00Z</dcterms:created>
  <dcterms:modified xsi:type="dcterms:W3CDTF">2024-07-23T06:26:00Z</dcterms:modified>
</cp:coreProperties>
</file>