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EDD307D" w14:textId="77777777" w:rsidR="0047523E" w:rsidRDefault="0047523E" w:rsidP="0047523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47523E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OS MOTIVOS DE INSATISFAÇÃO DOS DIVERSOS GRUPOS </w:t>
      </w:r>
    </w:p>
    <w:p w14:paraId="0BE37E01" w14:textId="60F76B53" w:rsidR="00991D67" w:rsidRDefault="0047523E" w:rsidP="0047523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47523E">
        <w:rPr>
          <w:rFonts w:ascii="Verdana" w:eastAsia="Times New Roman" w:hAnsi="Verdana"/>
          <w:b/>
          <w:bCs/>
          <w:kern w:val="36"/>
          <w:sz w:val="28"/>
          <w:szCs w:val="28"/>
        </w:rPr>
        <w:t>SOCIAIS</w:t>
      </w: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</w:t>
      </w:r>
      <w:r w:rsidRPr="0047523E">
        <w:rPr>
          <w:rFonts w:ascii="Verdana" w:eastAsia="Times New Roman" w:hAnsi="Verdana"/>
          <w:b/>
          <w:bCs/>
          <w:kern w:val="36"/>
          <w:sz w:val="28"/>
          <w:szCs w:val="28"/>
        </w:rPr>
        <w:t>DURANTE O PERÍODO DA REPÚBLICA VELHA</w:t>
      </w:r>
    </w:p>
    <w:p w14:paraId="32B0D611" w14:textId="77777777" w:rsidR="00AA40E1" w:rsidRPr="00AA40E1" w:rsidRDefault="00AA40E1" w:rsidP="00AA40E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AF1763A" w14:textId="16F72FAB" w:rsidR="0047523E" w:rsidRPr="0047523E" w:rsidRDefault="0047523E" w:rsidP="0047523E">
      <w:pPr>
        <w:ind w:firstLine="708"/>
        <w:rPr>
          <w:rFonts w:ascii="Verdana" w:hAnsi="Verdana"/>
        </w:rPr>
      </w:pPr>
      <w:r w:rsidRPr="0047523E">
        <w:rPr>
          <w:rFonts w:ascii="Verdana" w:hAnsi="Verdana"/>
        </w:rPr>
        <w:t>Durante a República Velha (1889-1930), diversos grupos sociais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expressaram insatisfação com a forma como o país era governado. 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política do café com leite, que favorecia as elites de São Paulo 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Minas Gerais, gerava descontentamento entre outras regiões 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grupos sociais que se sentiam excluídos do processo político. Essa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concentração de poder nas mãos de poucos perpetuava 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desigualdade e a injustiça social.</w:t>
      </w:r>
    </w:p>
    <w:p w14:paraId="63A051E4" w14:textId="6B644724" w:rsidR="0047523E" w:rsidRPr="0047523E" w:rsidRDefault="0047523E" w:rsidP="0047523E">
      <w:pPr>
        <w:ind w:firstLine="708"/>
        <w:rPr>
          <w:rFonts w:ascii="Verdana" w:hAnsi="Verdana"/>
        </w:rPr>
      </w:pPr>
      <w:r w:rsidRPr="0047523E">
        <w:rPr>
          <w:rFonts w:ascii="Verdana" w:hAnsi="Verdana"/>
        </w:rPr>
        <w:t>Os trabalhadores urbanos foram um dos grupos mais insatisfeitos.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Com o crescimento das cidades e da industrialização, surgiram novas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demandas por melhores condições de trabalho e direitos trabalhistas.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No entanto, a ausência de legislação adequada e a repressão aos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movimentos sindicais geraram frustração e revoltas. Greves 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manifestações tornaram-se comuns, refletindo o descontentamento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dos trabalhadores com a exploração e as péssimas condições de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trabalho.</w:t>
      </w:r>
    </w:p>
    <w:p w14:paraId="3BD67B2F" w14:textId="31472031" w:rsidR="0047523E" w:rsidRPr="0047523E" w:rsidRDefault="0047523E" w:rsidP="0047523E">
      <w:pPr>
        <w:ind w:firstLine="708"/>
        <w:rPr>
          <w:rFonts w:ascii="Verdana" w:hAnsi="Verdana"/>
        </w:rPr>
      </w:pPr>
      <w:r w:rsidRPr="0047523E">
        <w:rPr>
          <w:rFonts w:ascii="Verdana" w:hAnsi="Verdana"/>
        </w:rPr>
        <w:t>No campo, os trabalhadores rurais também enfrentavam dificuldades.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A maioria dos agricultores eram pequenos proprietários ou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 xml:space="preserve">trabalhadores </w:t>
      </w:r>
      <w:proofErr w:type="spellStart"/>
      <w:r w:rsidRPr="0047523E">
        <w:rPr>
          <w:rFonts w:ascii="Verdana" w:hAnsi="Verdana"/>
        </w:rPr>
        <w:t>sem terra</w:t>
      </w:r>
      <w:proofErr w:type="spellEnd"/>
      <w:r w:rsidRPr="0047523E">
        <w:rPr>
          <w:rFonts w:ascii="Verdana" w:hAnsi="Verdana"/>
        </w:rPr>
        <w:t xml:space="preserve"> que viviam em condições precárias. As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políticas agrárias favoreciam os grandes latifundiários, deixando os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pequenos produtores em desvantagem. A falta de acesso a crédito,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tecnologia e infraestrutura dificultava a vida no campo, gerando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insatisfação e migração para as cidades.</w:t>
      </w:r>
    </w:p>
    <w:p w14:paraId="1AA91DD2" w14:textId="5366E578" w:rsidR="0047523E" w:rsidRPr="0047523E" w:rsidRDefault="0047523E" w:rsidP="0047523E">
      <w:pPr>
        <w:ind w:firstLine="708"/>
        <w:rPr>
          <w:rFonts w:ascii="Verdana" w:hAnsi="Verdana"/>
        </w:rPr>
      </w:pPr>
      <w:r w:rsidRPr="0047523E">
        <w:rPr>
          <w:rFonts w:ascii="Verdana" w:hAnsi="Verdana"/>
        </w:rPr>
        <w:t>As camadas médias urbanas, incluindo profissionais liberais,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comerciantes e intelectuais, também estavam descontentes. Eles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clamavam por uma maior participação política e criticavam 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corrupção e a ineficiência do governo. A falta de representatividade 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a manipulação das eleições impediam que esses grupos tivessem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uma voz ativa no governo, o que alimentava o sentimento de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injustiça e exclusão.</w:t>
      </w:r>
    </w:p>
    <w:p w14:paraId="4A00B092" w14:textId="1BF17E11" w:rsidR="0047523E" w:rsidRPr="0047523E" w:rsidRDefault="0047523E" w:rsidP="0047523E">
      <w:pPr>
        <w:ind w:firstLine="708"/>
        <w:rPr>
          <w:rFonts w:ascii="Verdana" w:hAnsi="Verdana"/>
        </w:rPr>
      </w:pPr>
      <w:r w:rsidRPr="0047523E">
        <w:rPr>
          <w:rFonts w:ascii="Verdana" w:hAnsi="Verdana"/>
        </w:rPr>
        <w:t>Por fim, a Revolução de 1930 foi um reflexo da insatisfação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generalizada. Liderada por Getúlio Vargas, a revolução contou com o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apoio de diversos grupos sociais descontentes com a República Velha.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A promessa de mudanças políticas e sociais mobilizou a população e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levou ao fim do domínio oligárquico, inaugurando um novo período na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história política do Brasil. A Revolução de 1930 mostrou 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importância de atender às demandas sociais para a manutenção da</w:t>
      </w:r>
      <w:r>
        <w:rPr>
          <w:rFonts w:ascii="Verdana" w:hAnsi="Verdana"/>
        </w:rPr>
        <w:t xml:space="preserve"> </w:t>
      </w:r>
      <w:r w:rsidRPr="0047523E">
        <w:rPr>
          <w:rFonts w:ascii="Verdana" w:hAnsi="Verdana"/>
        </w:rPr>
        <w:t>estabilidade política e social.</w:t>
      </w:r>
    </w:p>
    <w:p w14:paraId="0B46DF85" w14:textId="77777777" w:rsidR="00AA5E26" w:rsidRDefault="00AA5E26" w:rsidP="0047523E">
      <w:pPr>
        <w:rPr>
          <w:rFonts w:ascii="Verdana" w:hAnsi="Verdana"/>
        </w:rPr>
      </w:pPr>
    </w:p>
    <w:p w14:paraId="5BCC5613" w14:textId="77777777" w:rsidR="00AA5E26" w:rsidRDefault="00AA5E26" w:rsidP="0047523E">
      <w:pPr>
        <w:rPr>
          <w:rFonts w:ascii="Verdana" w:hAnsi="Verdana"/>
        </w:rPr>
      </w:pPr>
    </w:p>
    <w:p w14:paraId="5C61C444" w14:textId="77777777" w:rsidR="00AA5E26" w:rsidRDefault="00AA5E26" w:rsidP="0047523E">
      <w:pPr>
        <w:rPr>
          <w:rFonts w:ascii="Verdana" w:hAnsi="Verdana"/>
        </w:rPr>
      </w:pPr>
    </w:p>
    <w:p w14:paraId="5017304E" w14:textId="77777777" w:rsidR="00AA5E26" w:rsidRDefault="00AA5E26" w:rsidP="0047523E">
      <w:pPr>
        <w:rPr>
          <w:rFonts w:ascii="Verdana" w:hAnsi="Verdana"/>
        </w:rPr>
      </w:pPr>
    </w:p>
    <w:p w14:paraId="1782AD94" w14:textId="2DB33C25" w:rsidR="0047523E" w:rsidRPr="00AA5E26" w:rsidRDefault="0047523E" w:rsidP="00AA5E26">
      <w:pPr>
        <w:jc w:val="center"/>
        <w:rPr>
          <w:rFonts w:ascii="Verdana" w:hAnsi="Verdana"/>
          <w:b/>
          <w:bCs/>
        </w:rPr>
      </w:pPr>
      <w:r w:rsidRPr="00AA5E26">
        <w:rPr>
          <w:rFonts w:ascii="Verdana" w:hAnsi="Verdana"/>
          <w:b/>
          <w:bCs/>
        </w:rPr>
        <w:t>Questões</w:t>
      </w:r>
    </w:p>
    <w:p w14:paraId="71C81D48" w14:textId="25184C78" w:rsidR="00AA5E26" w:rsidRPr="00AA5E26" w:rsidRDefault="0047523E" w:rsidP="00AA5E26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>Qual era a principal fonte de insatisfação durante a</w:t>
      </w:r>
      <w:r w:rsidR="00AA5E26" w:rsidRPr="00AA5E26">
        <w:rPr>
          <w:rFonts w:ascii="Verdana" w:hAnsi="Verdana"/>
        </w:rPr>
        <w:t xml:space="preserve"> </w:t>
      </w:r>
      <w:r w:rsidRPr="00AA5E26">
        <w:rPr>
          <w:rFonts w:ascii="Verdana" w:hAnsi="Verdana"/>
        </w:rPr>
        <w:t>República Velha?</w:t>
      </w:r>
    </w:p>
    <w:p w14:paraId="0B20CBF1" w14:textId="07235865" w:rsidR="0047523E" w:rsidRPr="0047523E" w:rsidRDefault="00AA5E26" w:rsidP="0047523E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CA204" w14:textId="77777777" w:rsidR="00AA5E26" w:rsidRDefault="0047523E" w:rsidP="00874995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 xml:space="preserve"> Quais foram as principais demandas dos trabalhadores</w:t>
      </w:r>
      <w:r w:rsidR="00AA5E26" w:rsidRPr="00AA5E26">
        <w:rPr>
          <w:rFonts w:ascii="Verdana" w:hAnsi="Verdana"/>
        </w:rPr>
        <w:t xml:space="preserve"> </w:t>
      </w:r>
      <w:r w:rsidRPr="00AA5E26">
        <w:rPr>
          <w:rFonts w:ascii="Verdana" w:hAnsi="Verdana"/>
        </w:rPr>
        <w:t>urbanos durante a República Velha?</w:t>
      </w:r>
      <w:r w:rsidR="00AA5E26" w:rsidRPr="00AA5E26">
        <w:rPr>
          <w:rFonts w:ascii="Verdana" w:hAnsi="Verdana"/>
        </w:rPr>
        <w:t xml:space="preserve"> </w:t>
      </w:r>
    </w:p>
    <w:p w14:paraId="79F80419" w14:textId="77777777" w:rsidR="00AA5E26" w:rsidRPr="00AA5E26" w:rsidRDefault="00AA5E26" w:rsidP="00AA5E26">
      <w:pPr>
        <w:rPr>
          <w:rFonts w:ascii="Verdana" w:hAnsi="Verdana"/>
        </w:rPr>
      </w:pPr>
      <w:r w:rsidRPr="00AA5E2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A49E3" w14:textId="77777777" w:rsidR="00AA5E26" w:rsidRDefault="0047523E" w:rsidP="00877DBD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 xml:space="preserve"> Por que os trabalhadores rurais estavam insatisfeitos</w:t>
      </w:r>
      <w:r w:rsidR="00AA5E26" w:rsidRPr="00AA5E26">
        <w:rPr>
          <w:rFonts w:ascii="Verdana" w:hAnsi="Verdana"/>
        </w:rPr>
        <w:t xml:space="preserve"> </w:t>
      </w:r>
      <w:r w:rsidRPr="00AA5E26">
        <w:rPr>
          <w:rFonts w:ascii="Verdana" w:hAnsi="Verdana"/>
        </w:rPr>
        <w:t>durante a República Velha?</w:t>
      </w:r>
      <w:r w:rsidR="00AA5E26" w:rsidRPr="00AA5E26">
        <w:rPr>
          <w:rFonts w:ascii="Verdana" w:hAnsi="Verdana"/>
        </w:rPr>
        <w:t xml:space="preserve"> </w:t>
      </w:r>
    </w:p>
    <w:p w14:paraId="5E997C89" w14:textId="77777777" w:rsidR="00AA5E26" w:rsidRPr="00AA5E26" w:rsidRDefault="00AA5E26" w:rsidP="00AA5E26">
      <w:pPr>
        <w:rPr>
          <w:rFonts w:ascii="Verdana" w:hAnsi="Verdana"/>
        </w:rPr>
      </w:pPr>
      <w:r w:rsidRPr="00AA5E2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A77B7" w14:textId="3D1F9450" w:rsidR="00AA5E26" w:rsidRPr="00AA5E26" w:rsidRDefault="0047523E" w:rsidP="00AA5E26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>Qual era a principal crítica das camadas médias urbanas</w:t>
      </w:r>
      <w:r w:rsidR="00AA5E26" w:rsidRPr="00AA5E26">
        <w:rPr>
          <w:rFonts w:ascii="Verdana" w:hAnsi="Verdana"/>
        </w:rPr>
        <w:t xml:space="preserve"> </w:t>
      </w:r>
      <w:r w:rsidRPr="00AA5E26">
        <w:rPr>
          <w:rFonts w:ascii="Verdana" w:hAnsi="Verdana"/>
        </w:rPr>
        <w:t>ao governo da República Velha?</w:t>
      </w:r>
      <w:r w:rsidR="00AA5E26" w:rsidRPr="00AA5E26">
        <w:rPr>
          <w:rFonts w:ascii="Verdana" w:hAnsi="Verdana"/>
        </w:rPr>
        <w:t xml:space="preserve"> </w:t>
      </w:r>
    </w:p>
    <w:p w14:paraId="56C2E140" w14:textId="77777777" w:rsidR="00AA5E26" w:rsidRPr="00AA5E26" w:rsidRDefault="00AA5E26" w:rsidP="00AA5E26">
      <w:pPr>
        <w:rPr>
          <w:rFonts w:ascii="Verdana" w:hAnsi="Verdana"/>
        </w:rPr>
      </w:pPr>
      <w:r w:rsidRPr="00AA5E2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BE15B" w14:textId="77777777" w:rsidR="00AA5E26" w:rsidRDefault="0047523E" w:rsidP="00BC3C86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 xml:space="preserve"> O que a Revolução de 1930 representou para os diversos</w:t>
      </w:r>
      <w:r w:rsidR="00AA5E26" w:rsidRPr="00AA5E26">
        <w:rPr>
          <w:rFonts w:ascii="Verdana" w:hAnsi="Verdana"/>
        </w:rPr>
        <w:t xml:space="preserve"> </w:t>
      </w:r>
      <w:r w:rsidRPr="00AA5E26">
        <w:rPr>
          <w:rFonts w:ascii="Verdana" w:hAnsi="Verdana"/>
        </w:rPr>
        <w:t>grupos sociais insatisfeitos?</w:t>
      </w:r>
    </w:p>
    <w:p w14:paraId="01A4D7B2" w14:textId="77777777" w:rsidR="00AA5E26" w:rsidRPr="00AA5E26" w:rsidRDefault="00AA5E26" w:rsidP="00AA5E26">
      <w:pPr>
        <w:rPr>
          <w:rFonts w:ascii="Verdana" w:hAnsi="Verdana"/>
        </w:rPr>
      </w:pPr>
      <w:r w:rsidRPr="00AA5E2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39FCA" w14:textId="68FF3D46" w:rsidR="00AA5E26" w:rsidRDefault="0047523E" w:rsidP="00D70067">
      <w:pPr>
        <w:pStyle w:val="PargrafodaLista"/>
        <w:numPr>
          <w:ilvl w:val="0"/>
          <w:numId w:val="26"/>
        </w:numPr>
        <w:rPr>
          <w:rFonts w:ascii="Verdana" w:hAnsi="Verdana"/>
        </w:rPr>
      </w:pPr>
      <w:r w:rsidRPr="00AA5E26">
        <w:rPr>
          <w:rFonts w:ascii="Verdana" w:hAnsi="Verdana"/>
        </w:rPr>
        <w:t>Quem liderou a Revolução de 1930?</w:t>
      </w:r>
    </w:p>
    <w:p w14:paraId="5A4E27DC" w14:textId="77777777" w:rsidR="00AA5E26" w:rsidRPr="00AA5E26" w:rsidRDefault="00AA5E26" w:rsidP="00AA5E26">
      <w:pPr>
        <w:rPr>
          <w:rFonts w:ascii="Verdana" w:hAnsi="Verdana"/>
        </w:rPr>
      </w:pPr>
      <w:r w:rsidRPr="00AA5E2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24357" w14:textId="77777777" w:rsidR="00AA5E26" w:rsidRDefault="00AA5E26" w:rsidP="00AA5E26">
      <w:pPr>
        <w:pStyle w:val="PargrafodaLista"/>
        <w:ind w:left="1068"/>
        <w:rPr>
          <w:rFonts w:ascii="Verdana" w:hAnsi="Verdana"/>
        </w:rPr>
      </w:pPr>
    </w:p>
    <w:sectPr w:rsidR="00AA5E26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67F2" w14:textId="77777777" w:rsidR="001E0A63" w:rsidRDefault="001E0A63" w:rsidP="00FE55FB">
      <w:pPr>
        <w:spacing w:after="0" w:line="240" w:lineRule="auto"/>
      </w:pPr>
      <w:r>
        <w:separator/>
      </w:r>
    </w:p>
  </w:endnote>
  <w:endnote w:type="continuationSeparator" w:id="0">
    <w:p w14:paraId="36B72D07" w14:textId="77777777" w:rsidR="001E0A63" w:rsidRDefault="001E0A6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1A04" w14:textId="77777777" w:rsidR="001E0A63" w:rsidRDefault="001E0A63" w:rsidP="00FE55FB">
      <w:pPr>
        <w:spacing w:after="0" w:line="240" w:lineRule="auto"/>
      </w:pPr>
      <w:r>
        <w:separator/>
      </w:r>
    </w:p>
  </w:footnote>
  <w:footnote w:type="continuationSeparator" w:id="0">
    <w:p w14:paraId="421FD83B" w14:textId="77777777" w:rsidR="001E0A63" w:rsidRDefault="001E0A6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0"/>
  </w:num>
  <w:num w:numId="2" w16cid:durableId="1445465039">
    <w:abstractNumId w:val="18"/>
  </w:num>
  <w:num w:numId="3" w16cid:durableId="701517824">
    <w:abstractNumId w:val="15"/>
  </w:num>
  <w:num w:numId="4" w16cid:durableId="1858039108">
    <w:abstractNumId w:val="22"/>
  </w:num>
  <w:num w:numId="5" w16cid:durableId="342634766">
    <w:abstractNumId w:val="11"/>
  </w:num>
  <w:num w:numId="6" w16cid:durableId="1389762270">
    <w:abstractNumId w:val="13"/>
  </w:num>
  <w:num w:numId="7" w16cid:durableId="739328190">
    <w:abstractNumId w:val="2"/>
  </w:num>
  <w:num w:numId="8" w16cid:durableId="587035347">
    <w:abstractNumId w:val="25"/>
  </w:num>
  <w:num w:numId="9" w16cid:durableId="1963726873">
    <w:abstractNumId w:val="20"/>
  </w:num>
  <w:num w:numId="10" w16cid:durableId="589507870">
    <w:abstractNumId w:val="16"/>
  </w:num>
  <w:num w:numId="11" w16cid:durableId="530074543">
    <w:abstractNumId w:val="7"/>
  </w:num>
  <w:num w:numId="12" w16cid:durableId="511644631">
    <w:abstractNumId w:val="14"/>
  </w:num>
  <w:num w:numId="13" w16cid:durableId="1519780583">
    <w:abstractNumId w:val="17"/>
  </w:num>
  <w:num w:numId="14" w16cid:durableId="1378359510">
    <w:abstractNumId w:val="9"/>
  </w:num>
  <w:num w:numId="15" w16cid:durableId="1307006836">
    <w:abstractNumId w:val="1"/>
  </w:num>
  <w:num w:numId="16" w16cid:durableId="205992240">
    <w:abstractNumId w:val="21"/>
  </w:num>
  <w:num w:numId="17" w16cid:durableId="1031495197">
    <w:abstractNumId w:val="24"/>
  </w:num>
  <w:num w:numId="18" w16cid:durableId="1587688159">
    <w:abstractNumId w:val="4"/>
  </w:num>
  <w:num w:numId="19" w16cid:durableId="144783362">
    <w:abstractNumId w:val="3"/>
  </w:num>
  <w:num w:numId="20" w16cid:durableId="405690169">
    <w:abstractNumId w:val="8"/>
  </w:num>
  <w:num w:numId="21" w16cid:durableId="1989430352">
    <w:abstractNumId w:val="19"/>
  </w:num>
  <w:num w:numId="22" w16cid:durableId="1653633544">
    <w:abstractNumId w:val="6"/>
  </w:num>
  <w:num w:numId="23" w16cid:durableId="1956790884">
    <w:abstractNumId w:val="23"/>
  </w:num>
  <w:num w:numId="24" w16cid:durableId="1974407865">
    <w:abstractNumId w:val="5"/>
  </w:num>
  <w:num w:numId="25" w16cid:durableId="978917817">
    <w:abstractNumId w:val="12"/>
  </w:num>
  <w:num w:numId="26" w16cid:durableId="213427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0A63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2024-07-23T04:39:00Z</cp:lastPrinted>
  <dcterms:created xsi:type="dcterms:W3CDTF">2024-07-23T04:40:00Z</dcterms:created>
  <dcterms:modified xsi:type="dcterms:W3CDTF">2024-07-23T04:40:00Z</dcterms:modified>
</cp:coreProperties>
</file>