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1DCFC1A3" w14:textId="023FDBC5" w:rsidR="00297C05" w:rsidRDefault="00420887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420887">
        <w:rPr>
          <w:rFonts w:ascii="Verdana" w:eastAsia="Times New Roman" w:hAnsi="Verdana"/>
          <w:b/>
          <w:bCs/>
          <w:kern w:val="36"/>
          <w:sz w:val="28"/>
          <w:szCs w:val="28"/>
        </w:rPr>
        <w:t>O PAMPA GAÚCHO E AS SERRAS</w:t>
      </w:r>
    </w:p>
    <w:p w14:paraId="0D0EAFC4" w14:textId="77777777" w:rsidR="00420887" w:rsidRPr="00AA40E1" w:rsidRDefault="00420887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B16D2A9" w14:textId="460DA07E" w:rsidR="00420887" w:rsidRPr="00420887" w:rsidRDefault="00420887" w:rsidP="00420887">
      <w:pPr>
        <w:ind w:firstLine="708"/>
        <w:rPr>
          <w:rFonts w:ascii="Verdana" w:hAnsi="Verdana"/>
        </w:rPr>
      </w:pPr>
      <w:r w:rsidRPr="00420887">
        <w:rPr>
          <w:rFonts w:ascii="Verdana" w:hAnsi="Verdana"/>
        </w:rPr>
        <w:t>O Pampa gaúcho, localizado no Rio Grande do Sul, é uma das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principais paisagens naturais do Brasil, caracterizado por vastas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planícies cobertas por gramíneas e arbustos. Este bioma único é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conhecido por suas condições climáticas temperadas e solos férteis,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ideais para a pecuária. A criação de gado bovino e ovino é a principal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atividade econômica da região, com grandes estâncias e fazendas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que ocupam vastas extensões de terra. O Pampa também é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culturalmente significativo, associado às tradições dos gaúchos e suas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práticas de montaria e manejo de rebanhos.</w:t>
      </w:r>
    </w:p>
    <w:p w14:paraId="6601FF70" w14:textId="02F88431" w:rsidR="00420887" w:rsidRPr="00420887" w:rsidRDefault="00420887" w:rsidP="00420887">
      <w:pPr>
        <w:ind w:firstLine="708"/>
        <w:rPr>
          <w:rFonts w:ascii="Verdana" w:hAnsi="Verdana"/>
        </w:rPr>
      </w:pPr>
      <w:r w:rsidRPr="00420887">
        <w:rPr>
          <w:rFonts w:ascii="Verdana" w:hAnsi="Verdana"/>
        </w:rPr>
        <w:t>As serras gaúchas, por outro lado, apresentam um relevo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montanhoso e são conhecidas por suas belas paisagens e clima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ameno. As serras, como a Serra Gaúcha, abrigam importantes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cidades como Caxias do Sul e Bento Gonçalves, que são centros de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produção vinícola e agroindustrial. A topografia acidentada das serras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favorece o cultivo de uvas e outras frutas, tornando a região um polo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vitivinícola de destaque no Brasil. Além disso, a produção de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hortaliças, flores e turismo rural são atividades econômicas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importantes nas serras.</w:t>
      </w:r>
    </w:p>
    <w:p w14:paraId="12FB24CC" w14:textId="6859983D" w:rsidR="00420887" w:rsidRPr="00420887" w:rsidRDefault="00420887" w:rsidP="00420887">
      <w:pPr>
        <w:ind w:firstLine="708"/>
        <w:rPr>
          <w:rFonts w:ascii="Verdana" w:hAnsi="Verdana"/>
        </w:rPr>
      </w:pPr>
      <w:r w:rsidRPr="00420887">
        <w:rPr>
          <w:rFonts w:ascii="Verdana" w:hAnsi="Verdana"/>
        </w:rPr>
        <w:t>A ocupação da terra no Pampa e nas serras difere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significativamente. No Pampa, a terra é predominantemente ocupada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por grandes propriedades, conhecidas como estâncias, que são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usadas para a criação extensiva de gado. Essas propriedades são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caracterizadas por pastagens naturais que sustentam grandes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rebanhos. Já nas serras, a ocupação é mais diversificada, com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pequenas e médias propriedades familiares que se dedicam à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agricultura intensiva e à produção de vinhos. A presença de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imigrantes europeus, especialmente italianos, contribuiu para 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fragmentação da terra em pequenas propriedades produtivas.</w:t>
      </w:r>
    </w:p>
    <w:p w14:paraId="225EDFF1" w14:textId="44D2F6F3" w:rsidR="00420887" w:rsidRPr="00420887" w:rsidRDefault="00420887" w:rsidP="00420887">
      <w:pPr>
        <w:ind w:firstLine="708"/>
        <w:rPr>
          <w:rFonts w:ascii="Verdana" w:hAnsi="Verdana"/>
        </w:rPr>
      </w:pPr>
      <w:r w:rsidRPr="00420887">
        <w:rPr>
          <w:rFonts w:ascii="Verdana" w:hAnsi="Verdana"/>
        </w:rPr>
        <w:t>A estrutura de propriedade também varia entre essas regiões.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No Pampa, a concentração de terras é alta, com poucas famílias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possuindo vastas extensões de terra. Essa concentração fundiária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tem raízes históricas e se mantém até hoje, influenciando a dinâmica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social e econômica da região. Nas serras, a estrutura fundiária é mais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fragmentada e democrática, com muitas famílias possuindo pequenas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propriedades. Essa diversidade de propriedade favorece a agricultura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familiar e a produção diversificada, promovendo o desenvolvimento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econômico regional.</w:t>
      </w:r>
    </w:p>
    <w:p w14:paraId="6102AEBB" w14:textId="57BCDC16" w:rsidR="00420887" w:rsidRPr="00420887" w:rsidRDefault="00420887" w:rsidP="00420887">
      <w:pPr>
        <w:ind w:firstLine="708"/>
        <w:rPr>
          <w:rFonts w:ascii="Verdana" w:hAnsi="Verdana"/>
        </w:rPr>
      </w:pPr>
      <w:r w:rsidRPr="00420887">
        <w:rPr>
          <w:rFonts w:ascii="Verdana" w:hAnsi="Verdana"/>
        </w:rPr>
        <w:t>Em termos de produção, o Pampa é dominado pela pecuária,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com destaque para a produção de carne bovina e ovina de alta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qualidade. As serras, por sua vez, são conhecidas pela produção de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vinhos, sucos e frutas, além de hortaliças e flores. O turismo também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desempenha um papel importante nas serras, com visitantes atraídos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pelas vinícolas, paisagens naturais e tradições culturais. Em resumo,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 xml:space="preserve">o Pampa e as </w:t>
      </w:r>
      <w:r w:rsidRPr="00420887">
        <w:rPr>
          <w:rFonts w:ascii="Verdana" w:hAnsi="Verdana"/>
        </w:rPr>
        <w:lastRenderedPageBreak/>
        <w:t>serras gaúchas apresentam características físicas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distintas e padrões de ocupação, propriedade e produção que</w:t>
      </w:r>
      <w:r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refletem suas condições naturais e influências culturais.</w:t>
      </w:r>
    </w:p>
    <w:p w14:paraId="3EF6207D" w14:textId="77777777" w:rsidR="00420887" w:rsidRPr="00420887" w:rsidRDefault="00420887" w:rsidP="00420887">
      <w:pPr>
        <w:ind w:firstLine="708"/>
        <w:rPr>
          <w:rFonts w:ascii="Verdana" w:hAnsi="Verdana"/>
        </w:rPr>
      </w:pPr>
    </w:p>
    <w:p w14:paraId="03492C1D" w14:textId="77777777" w:rsidR="00420887" w:rsidRPr="00420887" w:rsidRDefault="00420887" w:rsidP="00420887">
      <w:pPr>
        <w:jc w:val="center"/>
        <w:rPr>
          <w:rFonts w:ascii="Verdana" w:hAnsi="Verdana"/>
          <w:b/>
          <w:bCs/>
        </w:rPr>
      </w:pPr>
      <w:r w:rsidRPr="00420887">
        <w:rPr>
          <w:rFonts w:ascii="Verdana" w:hAnsi="Verdana"/>
          <w:b/>
          <w:bCs/>
        </w:rPr>
        <w:t>Questões</w:t>
      </w:r>
    </w:p>
    <w:p w14:paraId="292DF9B4" w14:textId="77777777" w:rsidR="00420887" w:rsidRPr="00420887" w:rsidRDefault="00420887" w:rsidP="00420887">
      <w:pPr>
        <w:ind w:firstLine="708"/>
        <w:rPr>
          <w:rFonts w:ascii="Verdana" w:hAnsi="Verdana"/>
        </w:rPr>
      </w:pPr>
    </w:p>
    <w:p w14:paraId="6EF0C04B" w14:textId="250DEACB" w:rsidR="00420887" w:rsidRP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Qual é a principal atividade econômica no Pampa gaúcho?</w:t>
      </w:r>
    </w:p>
    <w:p w14:paraId="703CB964" w14:textId="7BB6BD02" w:rsidR="00420887" w:rsidRPr="00420887" w:rsidRDefault="00420887" w:rsidP="0042088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5F06BDA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p w14:paraId="0CF4B7E6" w14:textId="233FA7AE" w:rsidR="00420887" w:rsidRP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Quais cidades das serras gaúchas são centros de produção</w:t>
      </w:r>
      <w:r w:rsidRPr="00420887"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vinícola?</w:t>
      </w:r>
    </w:p>
    <w:p w14:paraId="3D189965" w14:textId="77777777" w:rsidR="00420887" w:rsidRPr="00420887" w:rsidRDefault="00420887" w:rsidP="0042088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D0CE76C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p w14:paraId="5C610525" w14:textId="110F5634" w:rsidR="00420887" w:rsidRP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Como a terra é predominantemente ocupada no Pampa?</w:t>
      </w:r>
    </w:p>
    <w:p w14:paraId="73C18025" w14:textId="77777777" w:rsidR="00420887" w:rsidRPr="00420887" w:rsidRDefault="00420887" w:rsidP="0042088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93EE505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p w14:paraId="4AB324C9" w14:textId="55970298" w:rsidR="00420887" w:rsidRP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Qual foi a contribuição dos imigrantes europeus para a</w:t>
      </w:r>
      <w:r w:rsidRPr="00420887"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ocupação das serras?</w:t>
      </w:r>
    </w:p>
    <w:p w14:paraId="615DFE14" w14:textId="77777777" w:rsidR="00420887" w:rsidRPr="00420887" w:rsidRDefault="00420887" w:rsidP="0042088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FE8BEBE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p w14:paraId="38DDB82C" w14:textId="2CEF4854" w:rsidR="00420887" w:rsidRP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Como varia a estrutura de propriedade entre o Pampa e as</w:t>
      </w:r>
      <w:r w:rsidRPr="00420887"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serras?</w:t>
      </w:r>
    </w:p>
    <w:p w14:paraId="6DE9422B" w14:textId="77777777" w:rsidR="00420887" w:rsidRPr="00420887" w:rsidRDefault="00420887" w:rsidP="0042088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6C207A8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p w14:paraId="01C1C8C7" w14:textId="02401A97" w:rsidR="00420887" w:rsidRDefault="00420887" w:rsidP="00420887">
      <w:pPr>
        <w:pStyle w:val="PargrafodaLista"/>
        <w:numPr>
          <w:ilvl w:val="0"/>
          <w:numId w:val="35"/>
        </w:numPr>
        <w:rPr>
          <w:rFonts w:ascii="Verdana" w:hAnsi="Verdana"/>
        </w:rPr>
      </w:pPr>
      <w:r w:rsidRPr="00420887">
        <w:rPr>
          <w:rFonts w:ascii="Verdana" w:hAnsi="Verdana"/>
        </w:rPr>
        <w:t>Quais são as principais atividades econômicas nas serras</w:t>
      </w:r>
      <w:r w:rsidRPr="00420887">
        <w:rPr>
          <w:rFonts w:ascii="Verdana" w:hAnsi="Verdana"/>
        </w:rPr>
        <w:t xml:space="preserve"> </w:t>
      </w:r>
      <w:r w:rsidRPr="00420887">
        <w:rPr>
          <w:rFonts w:ascii="Verdana" w:hAnsi="Verdana"/>
        </w:rPr>
        <w:t>gaúchas?</w:t>
      </w:r>
    </w:p>
    <w:p w14:paraId="0AD14DC4" w14:textId="77777777" w:rsidR="00420887" w:rsidRPr="00420887" w:rsidRDefault="00420887" w:rsidP="00420887">
      <w:pPr>
        <w:rPr>
          <w:rFonts w:ascii="Verdana" w:hAnsi="Verdana"/>
        </w:rPr>
      </w:pPr>
      <w:r w:rsidRPr="0042088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2B37D0E" w14:textId="77777777" w:rsidR="00420887" w:rsidRPr="00420887" w:rsidRDefault="00420887" w:rsidP="00420887">
      <w:pPr>
        <w:pStyle w:val="PargrafodaLista"/>
        <w:ind w:left="1068"/>
        <w:rPr>
          <w:rFonts w:ascii="Verdana" w:hAnsi="Verdana"/>
        </w:rPr>
      </w:pPr>
    </w:p>
    <w:sectPr w:rsidR="00420887" w:rsidRPr="00420887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6B3FE" w14:textId="77777777" w:rsidR="005F5547" w:rsidRDefault="005F5547" w:rsidP="00FE55FB">
      <w:pPr>
        <w:spacing w:after="0" w:line="240" w:lineRule="auto"/>
      </w:pPr>
      <w:r>
        <w:separator/>
      </w:r>
    </w:p>
  </w:endnote>
  <w:endnote w:type="continuationSeparator" w:id="0">
    <w:p w14:paraId="252A9D22" w14:textId="77777777" w:rsidR="005F5547" w:rsidRDefault="005F554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A355" w14:textId="77777777" w:rsidR="005F5547" w:rsidRDefault="005F5547" w:rsidP="00FE55FB">
      <w:pPr>
        <w:spacing w:after="0" w:line="240" w:lineRule="auto"/>
      </w:pPr>
      <w:r>
        <w:separator/>
      </w:r>
    </w:p>
  </w:footnote>
  <w:footnote w:type="continuationSeparator" w:id="0">
    <w:p w14:paraId="65D039B5" w14:textId="77777777" w:rsidR="005F5547" w:rsidRDefault="005F554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2"/>
  </w:num>
  <w:num w:numId="2" w16cid:durableId="1445465039">
    <w:abstractNumId w:val="23"/>
  </w:num>
  <w:num w:numId="3" w16cid:durableId="701517824">
    <w:abstractNumId w:val="19"/>
  </w:num>
  <w:num w:numId="4" w16cid:durableId="1858039108">
    <w:abstractNumId w:val="30"/>
  </w:num>
  <w:num w:numId="5" w16cid:durableId="342634766">
    <w:abstractNumId w:val="13"/>
  </w:num>
  <w:num w:numId="6" w16cid:durableId="1389762270">
    <w:abstractNumId w:val="15"/>
  </w:num>
  <w:num w:numId="7" w16cid:durableId="739328190">
    <w:abstractNumId w:val="3"/>
  </w:num>
  <w:num w:numId="8" w16cid:durableId="587035347">
    <w:abstractNumId w:val="34"/>
  </w:num>
  <w:num w:numId="9" w16cid:durableId="1963726873">
    <w:abstractNumId w:val="27"/>
  </w:num>
  <w:num w:numId="10" w16cid:durableId="589507870">
    <w:abstractNumId w:val="20"/>
  </w:num>
  <w:num w:numId="11" w16cid:durableId="530074543">
    <w:abstractNumId w:val="9"/>
  </w:num>
  <w:num w:numId="12" w16cid:durableId="511644631">
    <w:abstractNumId w:val="16"/>
  </w:num>
  <w:num w:numId="13" w16cid:durableId="1519780583">
    <w:abstractNumId w:val="21"/>
  </w:num>
  <w:num w:numId="14" w16cid:durableId="1378359510">
    <w:abstractNumId w:val="11"/>
  </w:num>
  <w:num w:numId="15" w16cid:durableId="1307006836">
    <w:abstractNumId w:val="2"/>
  </w:num>
  <w:num w:numId="16" w16cid:durableId="205992240">
    <w:abstractNumId w:val="29"/>
  </w:num>
  <w:num w:numId="17" w16cid:durableId="1031495197">
    <w:abstractNumId w:val="33"/>
  </w:num>
  <w:num w:numId="18" w16cid:durableId="1587688159">
    <w:abstractNumId w:val="6"/>
  </w:num>
  <w:num w:numId="19" w16cid:durableId="144783362">
    <w:abstractNumId w:val="5"/>
  </w:num>
  <w:num w:numId="20" w16cid:durableId="405690169">
    <w:abstractNumId w:val="10"/>
  </w:num>
  <w:num w:numId="21" w16cid:durableId="1989430352">
    <w:abstractNumId w:val="25"/>
  </w:num>
  <w:num w:numId="22" w16cid:durableId="1653633544">
    <w:abstractNumId w:val="8"/>
  </w:num>
  <w:num w:numId="23" w16cid:durableId="1956790884">
    <w:abstractNumId w:val="31"/>
  </w:num>
  <w:num w:numId="24" w16cid:durableId="1974407865">
    <w:abstractNumId w:val="7"/>
  </w:num>
  <w:num w:numId="25" w16cid:durableId="978917817">
    <w:abstractNumId w:val="14"/>
  </w:num>
  <w:num w:numId="26" w16cid:durableId="2134277174">
    <w:abstractNumId w:val="1"/>
  </w:num>
  <w:num w:numId="27" w16cid:durableId="2112584156">
    <w:abstractNumId w:val="4"/>
  </w:num>
  <w:num w:numId="28" w16cid:durableId="1684671211">
    <w:abstractNumId w:val="26"/>
  </w:num>
  <w:num w:numId="29" w16cid:durableId="1526602693">
    <w:abstractNumId w:val="24"/>
  </w:num>
  <w:num w:numId="30" w16cid:durableId="2104455451">
    <w:abstractNumId w:val="17"/>
  </w:num>
  <w:num w:numId="31" w16cid:durableId="30963273">
    <w:abstractNumId w:val="18"/>
  </w:num>
  <w:num w:numId="32" w16cid:durableId="934173658">
    <w:abstractNumId w:val="28"/>
  </w:num>
  <w:num w:numId="33" w16cid:durableId="2139646080">
    <w:abstractNumId w:val="22"/>
  </w:num>
  <w:num w:numId="34" w16cid:durableId="1572614232">
    <w:abstractNumId w:val="0"/>
  </w:num>
  <w:num w:numId="35" w16cid:durableId="711419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547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2024-07-23T05:45:00Z</cp:lastPrinted>
  <dcterms:created xsi:type="dcterms:W3CDTF">2024-07-23T05:46:00Z</dcterms:created>
  <dcterms:modified xsi:type="dcterms:W3CDTF">2024-07-23T05:46:00Z</dcterms:modified>
</cp:coreProperties>
</file>