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048FD04D" w14:textId="77777777" w:rsidR="000D5DC6" w:rsidRDefault="000D5DC6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08E36E7A" w14:textId="0CE203E4" w:rsidR="00817906" w:rsidRDefault="00A02CBD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A02CBD">
        <w:rPr>
          <w:rFonts w:ascii="Verdana" w:hAnsi="Verdana"/>
          <w:b/>
          <w:bCs/>
          <w:sz w:val="28"/>
          <w:szCs w:val="28"/>
        </w:rPr>
        <w:t>AS PRINCIPAIS VIAS DE TRANSPORTE NA REGIÃO NORTE</w:t>
      </w:r>
    </w:p>
    <w:p w14:paraId="6E3805CB" w14:textId="77777777" w:rsidR="00A02CBD" w:rsidRPr="00AA40E1" w:rsidRDefault="00A02CBD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75D1AE67" w14:textId="0C479AF6" w:rsidR="00A02CBD" w:rsidRPr="00A02CBD" w:rsidRDefault="00A02CBD" w:rsidP="00A02CBD">
      <w:pPr>
        <w:ind w:firstLine="708"/>
        <w:rPr>
          <w:rFonts w:ascii="Verdana" w:hAnsi="Verdana"/>
        </w:rPr>
      </w:pPr>
      <w:r w:rsidRPr="00A02CBD">
        <w:rPr>
          <w:rFonts w:ascii="Verdana" w:hAnsi="Verdana"/>
        </w:rPr>
        <w:t>A Região Norte do Brasil, devido à sua vasta extensão territorial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e à presença da Floresta Amazônica, possui uma infraestrutura de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transporte única e desafiadora. As principais vias de transporte na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região incluem hidrovias, rodovias, aeroportos e, em menor escala,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ferrovias. Cada uma dessas vias desempenha um papel crucial na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conexão das cidades e comunidades e no escoamento de produtos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para o restante do país e para o mercado internacional.</w:t>
      </w:r>
    </w:p>
    <w:p w14:paraId="4519A26A" w14:textId="17140D6B" w:rsidR="00A02CBD" w:rsidRPr="00A02CBD" w:rsidRDefault="00A02CBD" w:rsidP="00A02CBD">
      <w:pPr>
        <w:ind w:firstLine="708"/>
        <w:rPr>
          <w:rFonts w:ascii="Verdana" w:hAnsi="Verdana"/>
        </w:rPr>
      </w:pPr>
      <w:r w:rsidRPr="00A02CBD">
        <w:rPr>
          <w:rFonts w:ascii="Verdana" w:hAnsi="Verdana"/>
        </w:rPr>
        <w:t>As hidrovias são a principal forma de transporte na Região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Norte, aproveitando a extensa rede de rios que atravessa a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Amazônia. Rios como o Amazonas, o Tapajós, o Madeira e o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 xml:space="preserve">Tocantins são verdadeiras </w:t>
      </w:r>
      <w:r>
        <w:rPr>
          <w:rFonts w:ascii="Verdana" w:hAnsi="Verdana"/>
        </w:rPr>
        <w:t>“</w:t>
      </w:r>
      <w:r w:rsidRPr="00A02CBD">
        <w:rPr>
          <w:rFonts w:ascii="Verdana" w:hAnsi="Verdana"/>
        </w:rPr>
        <w:t>estradas de água</w:t>
      </w:r>
      <w:r>
        <w:rPr>
          <w:rFonts w:ascii="Verdana" w:hAnsi="Verdana"/>
        </w:rPr>
        <w:t>”</w:t>
      </w:r>
      <w:r w:rsidRPr="00A02CBD">
        <w:rPr>
          <w:rFonts w:ascii="Verdana" w:hAnsi="Verdana"/>
        </w:rPr>
        <w:t>, fundamentais para o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transporte de pessoas e mercadorias. As hidrovias são especialmente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importantes para o escoamento de produtos agrícolas, minerais e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madeireiros, além de serem vitais para o abastecimento de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comunidades isoladas que dependem dos rios para receber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suprimentos e serviços.</w:t>
      </w:r>
    </w:p>
    <w:p w14:paraId="49225079" w14:textId="145F2D1F" w:rsidR="00A02CBD" w:rsidRPr="00A02CBD" w:rsidRDefault="00A02CBD" w:rsidP="00A02CBD">
      <w:pPr>
        <w:ind w:firstLine="708"/>
        <w:rPr>
          <w:rFonts w:ascii="Verdana" w:hAnsi="Verdana"/>
        </w:rPr>
      </w:pPr>
      <w:r w:rsidRPr="00A02CBD">
        <w:rPr>
          <w:rFonts w:ascii="Verdana" w:hAnsi="Verdana"/>
        </w:rPr>
        <w:t>Embora as rodovias na Região Norte sejam menos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desenvolvidas do que em outras partes do Brasil, elas desempenham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um papel essencial na integração regional. A BR-319, que liga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Manaus a Porto Velho, e a BR-174, que conecta Manaus a Boa Vista e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à fronteira com a Venezuela, são exemplos de rodovias importantes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na região. A construção e manutenção de rodovias na Amazônia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enfrentam desafios como o terreno difícil, as chuvas intensas e a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necessidade de preservar o meio ambiente.</w:t>
      </w:r>
    </w:p>
    <w:p w14:paraId="0BF475BA" w14:textId="1C2CF93A" w:rsidR="00A02CBD" w:rsidRPr="00A02CBD" w:rsidRDefault="00A02CBD" w:rsidP="00A02CBD">
      <w:pPr>
        <w:ind w:firstLine="708"/>
        <w:rPr>
          <w:rFonts w:ascii="Verdana" w:hAnsi="Verdana"/>
        </w:rPr>
      </w:pPr>
      <w:r w:rsidRPr="00A02CBD">
        <w:rPr>
          <w:rFonts w:ascii="Verdana" w:hAnsi="Verdana"/>
        </w:rPr>
        <w:t>Os aeroportos são outra via crucial de transporte na Região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Norte, facilitando a conexão com outras regiões do Brasil e com o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exterior. Aeroportos como o Eduardo Gomes, em Manaus, e o Val-de-</w:t>
      </w:r>
      <w:proofErr w:type="spellStart"/>
      <w:r w:rsidRPr="00A02CBD">
        <w:rPr>
          <w:rFonts w:ascii="Verdana" w:hAnsi="Verdana"/>
        </w:rPr>
        <w:t>Cans</w:t>
      </w:r>
      <w:proofErr w:type="spellEnd"/>
      <w:r w:rsidRPr="00A02CBD">
        <w:rPr>
          <w:rFonts w:ascii="Verdana" w:hAnsi="Verdana"/>
        </w:rPr>
        <w:t>, em Belém, são hubs importantes para o transporte aéreo de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passageiros e carga. Devido às vastas distâncias e às dificuldades de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acesso por terra, o transporte aéreo é essencial para a mobilidade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das pessoas e para o comércio na região.</w:t>
      </w:r>
    </w:p>
    <w:p w14:paraId="2DA3AA41" w14:textId="2380F89C" w:rsidR="00A02CBD" w:rsidRPr="00A02CBD" w:rsidRDefault="00A02CBD" w:rsidP="00A02CBD">
      <w:pPr>
        <w:ind w:firstLine="708"/>
        <w:rPr>
          <w:rFonts w:ascii="Verdana" w:hAnsi="Verdana"/>
        </w:rPr>
      </w:pPr>
      <w:r w:rsidRPr="00A02CBD">
        <w:rPr>
          <w:rFonts w:ascii="Verdana" w:hAnsi="Verdana"/>
        </w:rPr>
        <w:t>As ferrovias têm uma presença mais limitada na Região Norte,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mas projetos como a Ferrovia Norte-Sul, que visa conectar o Norte ao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Centro-Oeste e ao Sudeste do Brasil, estão em desenvolvimento.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Essa ferrovia tem o potencial de melhorar significativamente o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escoamento de grãos e minerais, reduzindo custos e aumentando a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eficiência do transporte. A integração ferroviária é vista como uma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solução promissora para complementar as outras vias de transporte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na região.</w:t>
      </w:r>
    </w:p>
    <w:p w14:paraId="7A3A9820" w14:textId="76F20D1D" w:rsidR="00A02CBD" w:rsidRPr="00A02CBD" w:rsidRDefault="00A02CBD" w:rsidP="00A02CBD">
      <w:pPr>
        <w:ind w:firstLine="708"/>
        <w:rPr>
          <w:rFonts w:ascii="Verdana" w:hAnsi="Verdana"/>
        </w:rPr>
      </w:pPr>
      <w:r w:rsidRPr="00A02CBD">
        <w:rPr>
          <w:rFonts w:ascii="Verdana" w:hAnsi="Verdana"/>
        </w:rPr>
        <w:t>Em resumo, as principais vias de transporte na Região Norte do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Brasil incluem hidrovias, rodovias, aeroportos e, em menor escala,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ferrovias. Cada uma dessas vias enfrenta desafios específicos, mas é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essencial para a conectividade regional e para o desenvolvimento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econômico e social da região. O investimento contínuo em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lastRenderedPageBreak/>
        <w:t>infraestrutura de transporte é crucial para melhorar a mobilidade e a</w:t>
      </w:r>
      <w:r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integração da Região Norte com o restante do Brasil e com o mundo.</w:t>
      </w:r>
    </w:p>
    <w:p w14:paraId="34EAF358" w14:textId="77777777" w:rsidR="00A02CBD" w:rsidRPr="00A02CBD" w:rsidRDefault="00A02CBD" w:rsidP="00A02CBD">
      <w:pPr>
        <w:ind w:firstLine="708"/>
        <w:rPr>
          <w:rFonts w:ascii="Verdana" w:hAnsi="Verdana"/>
        </w:rPr>
      </w:pPr>
    </w:p>
    <w:p w14:paraId="34864A37" w14:textId="77777777" w:rsidR="00A02CBD" w:rsidRPr="00A02CBD" w:rsidRDefault="00A02CBD" w:rsidP="00A02CBD">
      <w:pPr>
        <w:jc w:val="center"/>
        <w:rPr>
          <w:rFonts w:ascii="Verdana" w:hAnsi="Verdana"/>
          <w:b/>
          <w:bCs/>
        </w:rPr>
      </w:pPr>
      <w:r w:rsidRPr="00A02CBD">
        <w:rPr>
          <w:rFonts w:ascii="Verdana" w:hAnsi="Verdana"/>
          <w:b/>
          <w:bCs/>
        </w:rPr>
        <w:t>Questões</w:t>
      </w:r>
    </w:p>
    <w:p w14:paraId="1ED9F241" w14:textId="77777777" w:rsidR="00A02CBD" w:rsidRPr="00A02CBD" w:rsidRDefault="00A02CBD" w:rsidP="00A02CBD">
      <w:pPr>
        <w:ind w:firstLine="708"/>
        <w:rPr>
          <w:rFonts w:ascii="Verdana" w:hAnsi="Verdana"/>
        </w:rPr>
      </w:pPr>
    </w:p>
    <w:p w14:paraId="21D89ABF" w14:textId="0DB5532D" w:rsidR="00A02CBD" w:rsidRPr="00A02CBD" w:rsidRDefault="00A02CBD" w:rsidP="00A02CBD">
      <w:pPr>
        <w:pStyle w:val="PargrafodaLista"/>
        <w:numPr>
          <w:ilvl w:val="0"/>
          <w:numId w:val="43"/>
        </w:numPr>
        <w:rPr>
          <w:rFonts w:ascii="Verdana" w:hAnsi="Verdana"/>
        </w:rPr>
      </w:pPr>
      <w:r w:rsidRPr="00A02CBD">
        <w:rPr>
          <w:rFonts w:ascii="Verdana" w:hAnsi="Verdana"/>
        </w:rPr>
        <w:t>Qual é a principal forma de transporte na Região Norte do</w:t>
      </w:r>
      <w:r w:rsidRPr="00A02CBD"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Brasil?</w:t>
      </w:r>
    </w:p>
    <w:p w14:paraId="0EF8AADE" w14:textId="1B724008" w:rsidR="00A02CBD" w:rsidRPr="00A02CBD" w:rsidRDefault="00A02CBD" w:rsidP="00A02CBD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DACC8C1" w14:textId="77777777" w:rsidR="00A02CBD" w:rsidRPr="00A02CBD" w:rsidRDefault="00A02CBD" w:rsidP="00A02CBD">
      <w:pPr>
        <w:pStyle w:val="PargrafodaLista"/>
        <w:ind w:left="1068"/>
        <w:rPr>
          <w:rFonts w:ascii="Verdana" w:hAnsi="Verdana"/>
        </w:rPr>
      </w:pPr>
    </w:p>
    <w:p w14:paraId="5EB9373E" w14:textId="02893A91" w:rsidR="00A02CBD" w:rsidRPr="00A02CBD" w:rsidRDefault="00A02CBD" w:rsidP="00A02CBD">
      <w:pPr>
        <w:pStyle w:val="PargrafodaLista"/>
        <w:numPr>
          <w:ilvl w:val="0"/>
          <w:numId w:val="43"/>
        </w:numPr>
        <w:rPr>
          <w:rFonts w:ascii="Verdana" w:hAnsi="Verdana"/>
        </w:rPr>
      </w:pPr>
      <w:r w:rsidRPr="00A02CBD">
        <w:rPr>
          <w:rFonts w:ascii="Verdana" w:hAnsi="Verdana"/>
        </w:rPr>
        <w:t>Quais são alguns dos rios mais importantes para o transporte</w:t>
      </w:r>
      <w:r w:rsidRPr="00A02CBD"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na Região Norte?</w:t>
      </w:r>
    </w:p>
    <w:p w14:paraId="227F0390" w14:textId="77777777" w:rsidR="00A02CBD" w:rsidRPr="00A02CBD" w:rsidRDefault="00A02CBD" w:rsidP="00A02CBD">
      <w:pPr>
        <w:rPr>
          <w:rFonts w:ascii="Verdana" w:hAnsi="Verdana"/>
        </w:rPr>
      </w:pPr>
      <w:r w:rsidRPr="00A02CBD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169B10A4" w14:textId="77777777" w:rsidR="00A02CBD" w:rsidRPr="00A02CBD" w:rsidRDefault="00A02CBD" w:rsidP="00A02CBD">
      <w:pPr>
        <w:pStyle w:val="PargrafodaLista"/>
        <w:ind w:left="1068"/>
        <w:rPr>
          <w:rFonts w:ascii="Verdana" w:hAnsi="Verdana"/>
        </w:rPr>
      </w:pPr>
    </w:p>
    <w:p w14:paraId="6032F621" w14:textId="1E192FF9" w:rsidR="00A02CBD" w:rsidRPr="00A02CBD" w:rsidRDefault="00A02CBD" w:rsidP="00A02CBD">
      <w:pPr>
        <w:pStyle w:val="PargrafodaLista"/>
        <w:numPr>
          <w:ilvl w:val="0"/>
          <w:numId w:val="43"/>
        </w:numPr>
        <w:rPr>
          <w:rFonts w:ascii="Verdana" w:hAnsi="Verdana"/>
        </w:rPr>
      </w:pPr>
      <w:r w:rsidRPr="00A02CBD">
        <w:rPr>
          <w:rFonts w:ascii="Verdana" w:hAnsi="Verdana"/>
        </w:rPr>
        <w:t>Quais são as rodovias mais importantes na Região Norte?</w:t>
      </w:r>
    </w:p>
    <w:p w14:paraId="1EF1727E" w14:textId="77777777" w:rsidR="00A02CBD" w:rsidRPr="00A02CBD" w:rsidRDefault="00A02CBD" w:rsidP="00A02CBD">
      <w:pPr>
        <w:rPr>
          <w:rFonts w:ascii="Verdana" w:hAnsi="Verdana"/>
        </w:rPr>
      </w:pPr>
      <w:r w:rsidRPr="00A02CBD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EFA747C" w14:textId="77777777" w:rsidR="00A02CBD" w:rsidRDefault="00A02CBD" w:rsidP="00A02CBD">
      <w:pPr>
        <w:pStyle w:val="PargrafodaLista"/>
        <w:ind w:left="1068"/>
        <w:rPr>
          <w:rFonts w:ascii="Verdana" w:hAnsi="Verdana"/>
        </w:rPr>
      </w:pPr>
    </w:p>
    <w:p w14:paraId="5213EE34" w14:textId="61A623A5" w:rsidR="00A02CBD" w:rsidRPr="00A02CBD" w:rsidRDefault="00A02CBD" w:rsidP="00A02CBD">
      <w:pPr>
        <w:pStyle w:val="PargrafodaLista"/>
        <w:numPr>
          <w:ilvl w:val="0"/>
          <w:numId w:val="43"/>
        </w:numPr>
        <w:rPr>
          <w:rFonts w:ascii="Verdana" w:hAnsi="Verdana"/>
        </w:rPr>
      </w:pPr>
      <w:r w:rsidRPr="00A02CBD">
        <w:rPr>
          <w:rFonts w:ascii="Verdana" w:hAnsi="Verdana"/>
        </w:rPr>
        <w:t>Por que os aeroportos são cruciais para a Região Norte?</w:t>
      </w:r>
    </w:p>
    <w:p w14:paraId="0F844716" w14:textId="77777777" w:rsidR="00A02CBD" w:rsidRPr="00A02CBD" w:rsidRDefault="00A02CBD" w:rsidP="00A02CBD">
      <w:pPr>
        <w:rPr>
          <w:rFonts w:ascii="Verdana" w:hAnsi="Verdana"/>
        </w:rPr>
      </w:pPr>
      <w:r w:rsidRPr="00A02CBD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D45BF68" w14:textId="77777777" w:rsidR="00A02CBD" w:rsidRPr="00A02CBD" w:rsidRDefault="00A02CBD" w:rsidP="00A02CBD">
      <w:pPr>
        <w:pStyle w:val="PargrafodaLista"/>
        <w:ind w:left="1068"/>
        <w:rPr>
          <w:rFonts w:ascii="Verdana" w:hAnsi="Verdana"/>
        </w:rPr>
      </w:pPr>
    </w:p>
    <w:p w14:paraId="7F9C2AAD" w14:textId="251E1C9F" w:rsidR="00A02CBD" w:rsidRPr="00A02CBD" w:rsidRDefault="00A02CBD" w:rsidP="00A02CBD">
      <w:pPr>
        <w:pStyle w:val="PargrafodaLista"/>
        <w:numPr>
          <w:ilvl w:val="0"/>
          <w:numId w:val="43"/>
        </w:numPr>
        <w:rPr>
          <w:rFonts w:ascii="Verdana" w:hAnsi="Verdana"/>
        </w:rPr>
      </w:pPr>
      <w:r w:rsidRPr="00A02CBD">
        <w:rPr>
          <w:rFonts w:ascii="Verdana" w:hAnsi="Verdana"/>
        </w:rPr>
        <w:t>Qual é o papel das ferrovias na Região Norte?</w:t>
      </w:r>
    </w:p>
    <w:p w14:paraId="197E472C" w14:textId="77777777" w:rsidR="00A02CBD" w:rsidRPr="00A02CBD" w:rsidRDefault="00A02CBD" w:rsidP="00A02CBD">
      <w:pPr>
        <w:rPr>
          <w:rFonts w:ascii="Verdana" w:hAnsi="Verdana"/>
        </w:rPr>
      </w:pPr>
      <w:r w:rsidRPr="00A02CBD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550446FE" w14:textId="77777777" w:rsidR="00A02CBD" w:rsidRPr="00A02CBD" w:rsidRDefault="00A02CBD" w:rsidP="00A02CBD">
      <w:pPr>
        <w:pStyle w:val="PargrafodaLista"/>
        <w:ind w:left="1068"/>
        <w:rPr>
          <w:rFonts w:ascii="Verdana" w:hAnsi="Verdana"/>
        </w:rPr>
      </w:pPr>
    </w:p>
    <w:p w14:paraId="38C5AD68" w14:textId="129A42C7" w:rsidR="00A02CBD" w:rsidRDefault="00A02CBD" w:rsidP="00A02CBD">
      <w:pPr>
        <w:pStyle w:val="PargrafodaLista"/>
        <w:numPr>
          <w:ilvl w:val="0"/>
          <w:numId w:val="43"/>
        </w:numPr>
        <w:rPr>
          <w:rFonts w:ascii="Verdana" w:hAnsi="Verdana"/>
        </w:rPr>
      </w:pPr>
      <w:r w:rsidRPr="00A02CBD">
        <w:rPr>
          <w:rFonts w:ascii="Verdana" w:hAnsi="Verdana"/>
        </w:rPr>
        <w:t>Por que o investimento em infraestrutura de transporte é</w:t>
      </w:r>
      <w:r w:rsidRPr="00A02CBD">
        <w:rPr>
          <w:rFonts w:ascii="Verdana" w:hAnsi="Verdana"/>
        </w:rPr>
        <w:t xml:space="preserve"> </w:t>
      </w:r>
      <w:r w:rsidRPr="00A02CBD">
        <w:rPr>
          <w:rFonts w:ascii="Verdana" w:hAnsi="Verdana"/>
        </w:rPr>
        <w:t>crucial para a Região Norte?</w:t>
      </w:r>
    </w:p>
    <w:p w14:paraId="6BE805DA" w14:textId="6B32B329" w:rsidR="00A02CBD" w:rsidRPr="00A02CBD" w:rsidRDefault="00A02CBD" w:rsidP="00A02CBD">
      <w:pPr>
        <w:rPr>
          <w:rFonts w:ascii="Verdana" w:hAnsi="Verdana"/>
        </w:rPr>
      </w:pPr>
      <w:r w:rsidRPr="00A02CBD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sectPr w:rsidR="00A02CBD" w:rsidRPr="00A02CBD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F5F40" w14:textId="77777777" w:rsidR="00E40301" w:rsidRDefault="00E40301" w:rsidP="00FE55FB">
      <w:pPr>
        <w:spacing w:after="0" w:line="240" w:lineRule="auto"/>
      </w:pPr>
      <w:r>
        <w:separator/>
      </w:r>
    </w:p>
  </w:endnote>
  <w:endnote w:type="continuationSeparator" w:id="0">
    <w:p w14:paraId="69C1825A" w14:textId="77777777" w:rsidR="00E40301" w:rsidRDefault="00E4030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F2037" w14:textId="77777777" w:rsidR="00E40301" w:rsidRDefault="00E40301" w:rsidP="00FE55FB">
      <w:pPr>
        <w:spacing w:after="0" w:line="240" w:lineRule="auto"/>
      </w:pPr>
      <w:r>
        <w:separator/>
      </w:r>
    </w:p>
  </w:footnote>
  <w:footnote w:type="continuationSeparator" w:id="0">
    <w:p w14:paraId="4A025EAA" w14:textId="77777777" w:rsidR="00E40301" w:rsidRDefault="00E4030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99F"/>
    <w:multiLevelType w:val="hybridMultilevel"/>
    <w:tmpl w:val="C3DA1C84"/>
    <w:lvl w:ilvl="0" w:tplc="C038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A7688"/>
    <w:multiLevelType w:val="hybridMultilevel"/>
    <w:tmpl w:val="644AF792"/>
    <w:lvl w:ilvl="0" w:tplc="D4B6F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D0A9C"/>
    <w:multiLevelType w:val="hybridMultilevel"/>
    <w:tmpl w:val="DE22528A"/>
    <w:lvl w:ilvl="0" w:tplc="BA2CC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71AA5"/>
    <w:multiLevelType w:val="hybridMultilevel"/>
    <w:tmpl w:val="8EB41392"/>
    <w:lvl w:ilvl="0" w:tplc="D9121B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E3E2B44"/>
    <w:multiLevelType w:val="hybridMultilevel"/>
    <w:tmpl w:val="40BAB2B2"/>
    <w:lvl w:ilvl="0" w:tplc="F580C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26E4B"/>
    <w:multiLevelType w:val="hybridMultilevel"/>
    <w:tmpl w:val="BC18661A"/>
    <w:lvl w:ilvl="0" w:tplc="FA5A18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7DF69D9"/>
    <w:multiLevelType w:val="hybridMultilevel"/>
    <w:tmpl w:val="C0120616"/>
    <w:lvl w:ilvl="0" w:tplc="D1FE9E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E2FA9"/>
    <w:multiLevelType w:val="hybridMultilevel"/>
    <w:tmpl w:val="FADC7610"/>
    <w:lvl w:ilvl="0" w:tplc="79AEA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4917E4"/>
    <w:multiLevelType w:val="hybridMultilevel"/>
    <w:tmpl w:val="D39C9222"/>
    <w:lvl w:ilvl="0" w:tplc="DEF4F2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D62048"/>
    <w:multiLevelType w:val="hybridMultilevel"/>
    <w:tmpl w:val="9A50A01E"/>
    <w:lvl w:ilvl="0" w:tplc="9A16B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A4E6E"/>
    <w:multiLevelType w:val="hybridMultilevel"/>
    <w:tmpl w:val="455427CC"/>
    <w:lvl w:ilvl="0" w:tplc="287EC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0582578">
    <w:abstractNumId w:val="16"/>
  </w:num>
  <w:num w:numId="2" w16cid:durableId="1445465039">
    <w:abstractNumId w:val="30"/>
  </w:num>
  <w:num w:numId="3" w16cid:durableId="701517824">
    <w:abstractNumId w:val="23"/>
  </w:num>
  <w:num w:numId="4" w16cid:durableId="1858039108">
    <w:abstractNumId w:val="37"/>
  </w:num>
  <w:num w:numId="5" w16cid:durableId="342634766">
    <w:abstractNumId w:val="17"/>
  </w:num>
  <w:num w:numId="6" w16cid:durableId="1389762270">
    <w:abstractNumId w:val="19"/>
  </w:num>
  <w:num w:numId="7" w16cid:durableId="739328190">
    <w:abstractNumId w:val="4"/>
  </w:num>
  <w:num w:numId="8" w16cid:durableId="587035347">
    <w:abstractNumId w:val="41"/>
  </w:num>
  <w:num w:numId="9" w16cid:durableId="1963726873">
    <w:abstractNumId w:val="34"/>
  </w:num>
  <w:num w:numId="10" w16cid:durableId="589507870">
    <w:abstractNumId w:val="26"/>
  </w:num>
  <w:num w:numId="11" w16cid:durableId="530074543">
    <w:abstractNumId w:val="12"/>
  </w:num>
  <w:num w:numId="12" w16cid:durableId="511644631">
    <w:abstractNumId w:val="20"/>
  </w:num>
  <w:num w:numId="13" w16cid:durableId="1519780583">
    <w:abstractNumId w:val="27"/>
  </w:num>
  <w:num w:numId="14" w16cid:durableId="1378359510">
    <w:abstractNumId w:val="15"/>
  </w:num>
  <w:num w:numId="15" w16cid:durableId="1307006836">
    <w:abstractNumId w:val="3"/>
  </w:num>
  <w:num w:numId="16" w16cid:durableId="205992240">
    <w:abstractNumId w:val="36"/>
  </w:num>
  <w:num w:numId="17" w16cid:durableId="1031495197">
    <w:abstractNumId w:val="40"/>
  </w:num>
  <w:num w:numId="18" w16cid:durableId="1587688159">
    <w:abstractNumId w:val="8"/>
  </w:num>
  <w:num w:numId="19" w16cid:durableId="144783362">
    <w:abstractNumId w:val="6"/>
  </w:num>
  <w:num w:numId="20" w16cid:durableId="405690169">
    <w:abstractNumId w:val="13"/>
  </w:num>
  <w:num w:numId="21" w16cid:durableId="1989430352">
    <w:abstractNumId w:val="32"/>
  </w:num>
  <w:num w:numId="22" w16cid:durableId="1653633544">
    <w:abstractNumId w:val="10"/>
  </w:num>
  <w:num w:numId="23" w16cid:durableId="1956790884">
    <w:abstractNumId w:val="38"/>
  </w:num>
  <w:num w:numId="24" w16cid:durableId="1974407865">
    <w:abstractNumId w:val="9"/>
  </w:num>
  <w:num w:numId="25" w16cid:durableId="978917817">
    <w:abstractNumId w:val="18"/>
  </w:num>
  <w:num w:numId="26" w16cid:durableId="2134277174">
    <w:abstractNumId w:val="2"/>
  </w:num>
  <w:num w:numId="27" w16cid:durableId="2112584156">
    <w:abstractNumId w:val="5"/>
  </w:num>
  <w:num w:numId="28" w16cid:durableId="1684671211">
    <w:abstractNumId w:val="33"/>
  </w:num>
  <w:num w:numId="29" w16cid:durableId="1526602693">
    <w:abstractNumId w:val="31"/>
  </w:num>
  <w:num w:numId="30" w16cid:durableId="2104455451">
    <w:abstractNumId w:val="21"/>
  </w:num>
  <w:num w:numId="31" w16cid:durableId="30963273">
    <w:abstractNumId w:val="22"/>
  </w:num>
  <w:num w:numId="32" w16cid:durableId="934173658">
    <w:abstractNumId w:val="35"/>
  </w:num>
  <w:num w:numId="33" w16cid:durableId="2139646080">
    <w:abstractNumId w:val="28"/>
  </w:num>
  <w:num w:numId="34" w16cid:durableId="1572614232">
    <w:abstractNumId w:val="1"/>
  </w:num>
  <w:num w:numId="35" w16cid:durableId="711419685">
    <w:abstractNumId w:val="39"/>
  </w:num>
  <w:num w:numId="36" w16cid:durableId="2113040197">
    <w:abstractNumId w:val="14"/>
  </w:num>
  <w:num w:numId="37" w16cid:durableId="1920094739">
    <w:abstractNumId w:val="7"/>
  </w:num>
  <w:num w:numId="38" w16cid:durableId="929431634">
    <w:abstractNumId w:val="29"/>
  </w:num>
  <w:num w:numId="39" w16cid:durableId="967513114">
    <w:abstractNumId w:val="0"/>
  </w:num>
  <w:num w:numId="40" w16cid:durableId="1361975222">
    <w:abstractNumId w:val="25"/>
  </w:num>
  <w:num w:numId="41" w16cid:durableId="2069917293">
    <w:abstractNumId w:val="42"/>
  </w:num>
  <w:num w:numId="42" w16cid:durableId="129128012">
    <w:abstractNumId w:val="11"/>
  </w:num>
  <w:num w:numId="43" w16cid:durableId="15641762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116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97C0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A3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29B8"/>
    <w:rsid w:val="00404A0C"/>
    <w:rsid w:val="004114ED"/>
    <w:rsid w:val="00413D5B"/>
    <w:rsid w:val="004166DF"/>
    <w:rsid w:val="00420887"/>
    <w:rsid w:val="0042466D"/>
    <w:rsid w:val="00427C8D"/>
    <w:rsid w:val="004303D8"/>
    <w:rsid w:val="004325E5"/>
    <w:rsid w:val="00435449"/>
    <w:rsid w:val="00436BF3"/>
    <w:rsid w:val="004374C7"/>
    <w:rsid w:val="00437BDA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17906"/>
    <w:rsid w:val="0082332E"/>
    <w:rsid w:val="0082334A"/>
    <w:rsid w:val="00824764"/>
    <w:rsid w:val="00826437"/>
    <w:rsid w:val="0082778A"/>
    <w:rsid w:val="0083170E"/>
    <w:rsid w:val="00832676"/>
    <w:rsid w:val="00842F41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5623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2CBD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883"/>
    <w:rsid w:val="00A8653A"/>
    <w:rsid w:val="00A8707D"/>
    <w:rsid w:val="00A928A2"/>
    <w:rsid w:val="00AA2C7B"/>
    <w:rsid w:val="00AA40E1"/>
    <w:rsid w:val="00AA5E26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301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455B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5081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728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2024-07-23T06:39:00Z</cp:lastPrinted>
  <dcterms:created xsi:type="dcterms:W3CDTF">2024-07-23T06:39:00Z</dcterms:created>
  <dcterms:modified xsi:type="dcterms:W3CDTF">2024-07-23T06:39:00Z</dcterms:modified>
</cp:coreProperties>
</file>