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6C2F94E8" w14:textId="47EA8854" w:rsidR="009F64D9" w:rsidRDefault="00297C05" w:rsidP="009F64D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297C05">
        <w:rPr>
          <w:rFonts w:ascii="Verdana" w:eastAsia="Times New Roman" w:hAnsi="Verdana"/>
          <w:b/>
          <w:bCs/>
          <w:kern w:val="36"/>
          <w:sz w:val="28"/>
          <w:szCs w:val="28"/>
        </w:rPr>
        <w:t>AS ORIGENS DA INDÚSTRIA NA REGIÃO SUL</w:t>
      </w:r>
    </w:p>
    <w:p w14:paraId="1DCFC1A3" w14:textId="77777777" w:rsidR="00297C05" w:rsidRPr="00AA40E1" w:rsidRDefault="00297C05" w:rsidP="009F64D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73AE4456" w14:textId="0124F2B8" w:rsidR="00297C05" w:rsidRPr="00297C05" w:rsidRDefault="00297C05" w:rsidP="00297C05">
      <w:pPr>
        <w:ind w:firstLine="708"/>
        <w:rPr>
          <w:rFonts w:ascii="Verdana" w:hAnsi="Verdana"/>
        </w:rPr>
      </w:pPr>
      <w:r w:rsidRPr="00297C05">
        <w:rPr>
          <w:rFonts w:ascii="Verdana" w:hAnsi="Verdana"/>
        </w:rPr>
        <w:t>As origens da indústria na Região Sul do Brasil estão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intimamente ligadas à imigração europeia e à transformação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econômica promovida por esses imigrantes. A chegada de alemães,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italianos e outros grupos europeus a partir do século XIX trouxe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conhecimentos técnicos e uma forte ética de trabalho, que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impulsionaram o desenvolvimento industrial nas áreas onde se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estabeleceram. Essas comunidades não só contribuíram para a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agricultura, mas também iniciaram atividades industriais que deram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origem a importantes centros de produção.</w:t>
      </w:r>
    </w:p>
    <w:p w14:paraId="0F1D7FFE" w14:textId="67255501" w:rsidR="00297C05" w:rsidRPr="00297C05" w:rsidRDefault="00297C05" w:rsidP="00297C05">
      <w:pPr>
        <w:ind w:firstLine="708"/>
        <w:rPr>
          <w:rFonts w:ascii="Verdana" w:hAnsi="Verdana"/>
        </w:rPr>
      </w:pPr>
      <w:r w:rsidRPr="00297C05">
        <w:rPr>
          <w:rFonts w:ascii="Verdana" w:hAnsi="Verdana"/>
        </w:rPr>
        <w:t>No Rio Grande do Sul, as primeiras indústrias surgiram em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torno das colônias alemãs e italianas. Os imigrantes alemães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estabeleceram pequenas fábricas de calçados, móveis e cervejarias,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que se beneficiaram das habilidades artesanais trazidas da Europa.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Cidades como Novo Hamburgo e São Leopoldo se tornaram centros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industriais, conhecidas pela qualidade de seus produtos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manufaturados. A indústria têxtil também se desenvolveu na região,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com a produção de tecidos e roupas.</w:t>
      </w:r>
    </w:p>
    <w:p w14:paraId="76A55459" w14:textId="4E114AFE" w:rsidR="00297C05" w:rsidRPr="00297C05" w:rsidRDefault="00297C05" w:rsidP="00297C05">
      <w:pPr>
        <w:ind w:firstLine="708"/>
        <w:rPr>
          <w:rFonts w:ascii="Verdana" w:hAnsi="Verdana"/>
        </w:rPr>
      </w:pPr>
      <w:r w:rsidRPr="00297C05">
        <w:rPr>
          <w:rFonts w:ascii="Verdana" w:hAnsi="Verdana"/>
        </w:rPr>
        <w:t>Os italianos, especialmente na Serra Gaúcha, contribuíram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significativamente para a indústria vinícola e de alimentos. A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produção de vinho, iniciada pelos imigrantes italianos, levou ao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desenvolvimento de vinícolas que ainda hoje são importantes para a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economia local. Além disso, os italianos fundaram fábricas de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conservas e massas, que aproveitaram a fartura de matérias-primas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agrícolas disponíveis na região. Cidades como Caxias do Sul e Bento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Gonçalves são exemplos de centros industriais formados a partir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dessas atividades.</w:t>
      </w:r>
    </w:p>
    <w:p w14:paraId="64B7ED46" w14:textId="7334F883" w:rsidR="00297C05" w:rsidRPr="00297C05" w:rsidRDefault="00297C05" w:rsidP="00297C05">
      <w:pPr>
        <w:ind w:firstLine="708"/>
        <w:rPr>
          <w:rFonts w:ascii="Verdana" w:hAnsi="Verdana"/>
        </w:rPr>
      </w:pPr>
      <w:r w:rsidRPr="00297C05">
        <w:rPr>
          <w:rFonts w:ascii="Verdana" w:hAnsi="Verdana"/>
        </w:rPr>
        <w:t>Santa Catarina também viu um desenvolvimento industrial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significativo impulsionado pelos imigrantes. A cidade de Blumenau,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fundada por alemães, tornou-se um polo têxtil, com a criação de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diversas fábricas de tecidos. Joinville, outra cidade com forte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influência alemã, se destacou na fabricação de móveis e na indústria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metalúrgica. A combinação de recursos naturais, como madeira e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metais, com a mão de obra qualificada dos imigrantes, foi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fundamental para o crescimento dessas indústrias.</w:t>
      </w:r>
    </w:p>
    <w:p w14:paraId="409855EC" w14:textId="69DAC627" w:rsidR="00297C05" w:rsidRPr="00297C05" w:rsidRDefault="00297C05" w:rsidP="00297C05">
      <w:pPr>
        <w:ind w:firstLine="708"/>
        <w:rPr>
          <w:rFonts w:ascii="Verdana" w:hAnsi="Verdana"/>
        </w:rPr>
      </w:pPr>
      <w:r w:rsidRPr="00297C05">
        <w:rPr>
          <w:rFonts w:ascii="Verdana" w:hAnsi="Verdana"/>
        </w:rPr>
        <w:t>O Paraná seguiu um caminho semelhante, com a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industrialização sendo impulsionada por imigrantes europeus e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japoneses. Curitiba, a capital, desenvolveu um setor industrial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diversificado, incluindo alimentos, móveis e materiais de construção.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A infraestrutura de transporte, como a construção de ferrovias e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rodovias, facilitou a integração econômica da região com o resto do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país, promovendo o crescimento industrial.</w:t>
      </w:r>
    </w:p>
    <w:p w14:paraId="39B20DF0" w14:textId="44AC7933" w:rsidR="00297C05" w:rsidRPr="00297C05" w:rsidRDefault="00297C05" w:rsidP="00297C05">
      <w:pPr>
        <w:ind w:firstLine="708"/>
        <w:rPr>
          <w:rFonts w:ascii="Verdana" w:hAnsi="Verdana"/>
        </w:rPr>
      </w:pPr>
      <w:r w:rsidRPr="00297C05">
        <w:rPr>
          <w:rFonts w:ascii="Verdana" w:hAnsi="Verdana"/>
        </w:rPr>
        <w:t>Em resumo, as origens da indústria na Região Sul do Brasil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estão profundamente enraizadas na imigração europeia. As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 xml:space="preserve">habilidades técnicas e a ética de trabalho dos </w:t>
      </w:r>
      <w:r w:rsidRPr="00297C05">
        <w:rPr>
          <w:rFonts w:ascii="Verdana" w:hAnsi="Verdana"/>
        </w:rPr>
        <w:lastRenderedPageBreak/>
        <w:t>imigrantes alemães,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italianos e outros grupos foram fundamentais para o desenvolvimento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das primeiras indústrias, que se expandiram e diversificaram ao longo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do tempo. Essas atividades industriais foram essenciais para a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modernização econômica da região e continuam a desempenhar um</w:t>
      </w:r>
      <w:r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papel crucial na economia brasileira.</w:t>
      </w:r>
    </w:p>
    <w:p w14:paraId="7ECD7232" w14:textId="77777777" w:rsidR="00297C05" w:rsidRPr="00297C05" w:rsidRDefault="00297C05" w:rsidP="00297C05">
      <w:pPr>
        <w:ind w:firstLine="708"/>
        <w:rPr>
          <w:rFonts w:ascii="Verdana" w:hAnsi="Verdana"/>
        </w:rPr>
      </w:pPr>
    </w:p>
    <w:p w14:paraId="2AA2E958" w14:textId="77777777" w:rsidR="00297C05" w:rsidRPr="00297C05" w:rsidRDefault="00297C05" w:rsidP="00297C05">
      <w:pPr>
        <w:jc w:val="center"/>
        <w:rPr>
          <w:rFonts w:ascii="Verdana" w:hAnsi="Verdana"/>
          <w:b/>
          <w:bCs/>
        </w:rPr>
      </w:pPr>
      <w:r w:rsidRPr="00297C05">
        <w:rPr>
          <w:rFonts w:ascii="Verdana" w:hAnsi="Verdana"/>
          <w:b/>
          <w:bCs/>
        </w:rPr>
        <w:t>Questões</w:t>
      </w:r>
    </w:p>
    <w:p w14:paraId="46DE8E24" w14:textId="77777777" w:rsidR="00297C05" w:rsidRPr="00297C05" w:rsidRDefault="00297C05" w:rsidP="00297C05">
      <w:pPr>
        <w:ind w:firstLine="708"/>
        <w:rPr>
          <w:rFonts w:ascii="Verdana" w:hAnsi="Verdana"/>
        </w:rPr>
      </w:pPr>
    </w:p>
    <w:p w14:paraId="05132F13" w14:textId="4C01AA8B" w:rsidR="00297C05" w:rsidRPr="00297C05" w:rsidRDefault="00297C05" w:rsidP="00297C05">
      <w:pPr>
        <w:pStyle w:val="PargrafodaLista"/>
        <w:numPr>
          <w:ilvl w:val="0"/>
          <w:numId w:val="34"/>
        </w:numPr>
        <w:rPr>
          <w:rFonts w:ascii="Verdana" w:hAnsi="Verdana"/>
        </w:rPr>
      </w:pPr>
      <w:r w:rsidRPr="00297C05">
        <w:rPr>
          <w:rFonts w:ascii="Verdana" w:hAnsi="Verdana"/>
        </w:rPr>
        <w:t>Como a imigração europeia influenciou a indústria na Região</w:t>
      </w:r>
      <w:r w:rsidRPr="00297C05"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Sul?</w:t>
      </w:r>
      <w:r w:rsidRPr="00297C05">
        <w:rPr>
          <w:rFonts w:ascii="Verdana" w:hAnsi="Verdana"/>
        </w:rPr>
        <w:t xml:space="preserve"> </w:t>
      </w:r>
    </w:p>
    <w:p w14:paraId="148EDA90" w14:textId="2CCAF2B2" w:rsidR="00297C05" w:rsidRPr="00297C05" w:rsidRDefault="00297C05" w:rsidP="00297C05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E6ACA9A" w14:textId="71EB61D7" w:rsidR="00297C05" w:rsidRPr="00297C05" w:rsidRDefault="00297C05" w:rsidP="00297C05">
      <w:pPr>
        <w:pStyle w:val="PargrafodaLista"/>
        <w:numPr>
          <w:ilvl w:val="0"/>
          <w:numId w:val="34"/>
        </w:numPr>
        <w:rPr>
          <w:rFonts w:ascii="Verdana" w:hAnsi="Verdana"/>
        </w:rPr>
      </w:pPr>
      <w:r w:rsidRPr="00297C05">
        <w:rPr>
          <w:rFonts w:ascii="Verdana" w:hAnsi="Verdana"/>
        </w:rPr>
        <w:t>Quais indústrias os alemães estabeleceram no Rio Grande do</w:t>
      </w:r>
      <w:r w:rsidRPr="00297C05"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Sul?</w:t>
      </w:r>
      <w:r w:rsidRPr="00297C05">
        <w:rPr>
          <w:rFonts w:ascii="Verdana" w:hAnsi="Verdana"/>
        </w:rPr>
        <w:t xml:space="preserve"> </w:t>
      </w:r>
    </w:p>
    <w:p w14:paraId="2EB22C0A" w14:textId="77777777" w:rsidR="00297C05" w:rsidRPr="00297C05" w:rsidRDefault="00297C05" w:rsidP="00297C05">
      <w:pPr>
        <w:rPr>
          <w:rFonts w:ascii="Verdana" w:hAnsi="Verdana"/>
        </w:rPr>
      </w:pPr>
      <w:r w:rsidRPr="00297C05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E461A62" w14:textId="726EEF13" w:rsidR="00297C05" w:rsidRPr="00297C05" w:rsidRDefault="00297C05" w:rsidP="00297C05">
      <w:pPr>
        <w:pStyle w:val="PargrafodaLista"/>
        <w:numPr>
          <w:ilvl w:val="0"/>
          <w:numId w:val="34"/>
        </w:numPr>
        <w:rPr>
          <w:rFonts w:ascii="Verdana" w:hAnsi="Verdana"/>
        </w:rPr>
      </w:pPr>
      <w:r w:rsidRPr="00297C05">
        <w:rPr>
          <w:rFonts w:ascii="Verdana" w:hAnsi="Verdana"/>
        </w:rPr>
        <w:t>Qual foi a contribuição dos italianos para a indústria na Serra</w:t>
      </w:r>
      <w:r w:rsidRPr="00297C05"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Gaúcha?</w:t>
      </w:r>
    </w:p>
    <w:p w14:paraId="5D08E7A3" w14:textId="77777777" w:rsidR="00297C05" w:rsidRPr="00297C05" w:rsidRDefault="00297C05" w:rsidP="00297C05">
      <w:pPr>
        <w:rPr>
          <w:rFonts w:ascii="Verdana" w:hAnsi="Verdana"/>
        </w:rPr>
      </w:pPr>
      <w:r w:rsidRPr="00297C05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6E43BA9" w14:textId="1CD185FC" w:rsidR="00297C05" w:rsidRPr="00297C05" w:rsidRDefault="00297C05" w:rsidP="00297C05">
      <w:pPr>
        <w:pStyle w:val="PargrafodaLista"/>
        <w:numPr>
          <w:ilvl w:val="0"/>
          <w:numId w:val="34"/>
        </w:numPr>
        <w:rPr>
          <w:rFonts w:ascii="Verdana" w:hAnsi="Verdana"/>
        </w:rPr>
      </w:pPr>
      <w:r w:rsidRPr="00297C05">
        <w:rPr>
          <w:rFonts w:ascii="Verdana" w:hAnsi="Verdana"/>
        </w:rPr>
        <w:t>Quais cidades de Santa Catarina se destacaram no</w:t>
      </w:r>
      <w:r w:rsidRPr="00297C05"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desenvolvimento industrial?</w:t>
      </w:r>
    </w:p>
    <w:p w14:paraId="4BFB5336" w14:textId="77777777" w:rsidR="00297C05" w:rsidRPr="00297C05" w:rsidRDefault="00297C05" w:rsidP="00297C05">
      <w:pPr>
        <w:rPr>
          <w:rFonts w:ascii="Verdana" w:hAnsi="Verdana"/>
        </w:rPr>
      </w:pPr>
      <w:r w:rsidRPr="00297C05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8F37351" w14:textId="2E9BDAE5" w:rsidR="00297C05" w:rsidRPr="00297C05" w:rsidRDefault="00297C05" w:rsidP="00297C05">
      <w:pPr>
        <w:pStyle w:val="PargrafodaLista"/>
        <w:numPr>
          <w:ilvl w:val="0"/>
          <w:numId w:val="34"/>
        </w:numPr>
        <w:rPr>
          <w:rFonts w:ascii="Verdana" w:hAnsi="Verdana"/>
        </w:rPr>
      </w:pPr>
      <w:r w:rsidRPr="00297C05">
        <w:rPr>
          <w:rFonts w:ascii="Verdana" w:hAnsi="Verdana"/>
        </w:rPr>
        <w:t>Quais setores industriais se desenvolveram em Curitiba,</w:t>
      </w:r>
      <w:r w:rsidRPr="00297C05"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Paraná?</w:t>
      </w:r>
      <w:r w:rsidRPr="00297C05">
        <w:rPr>
          <w:rFonts w:ascii="Verdana" w:hAnsi="Verdana"/>
        </w:rPr>
        <w:t xml:space="preserve"> </w:t>
      </w:r>
    </w:p>
    <w:p w14:paraId="64CBD7A7" w14:textId="77777777" w:rsidR="00297C05" w:rsidRPr="00297C05" w:rsidRDefault="00297C05" w:rsidP="00297C05">
      <w:pPr>
        <w:rPr>
          <w:rFonts w:ascii="Verdana" w:hAnsi="Verdana"/>
        </w:rPr>
      </w:pPr>
      <w:r w:rsidRPr="00297C05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9F8DE55" w14:textId="2B760EDD" w:rsidR="00297C05" w:rsidRDefault="00297C05" w:rsidP="00297C05">
      <w:pPr>
        <w:pStyle w:val="PargrafodaLista"/>
        <w:numPr>
          <w:ilvl w:val="0"/>
          <w:numId w:val="34"/>
        </w:numPr>
        <w:rPr>
          <w:rFonts w:ascii="Verdana" w:hAnsi="Verdana"/>
        </w:rPr>
      </w:pPr>
      <w:r w:rsidRPr="00297C05">
        <w:rPr>
          <w:rFonts w:ascii="Verdana" w:hAnsi="Verdana"/>
        </w:rPr>
        <w:t>O que facilitou a integração econômica da Região Sul com o</w:t>
      </w:r>
      <w:r w:rsidRPr="00297C05">
        <w:rPr>
          <w:rFonts w:ascii="Verdana" w:hAnsi="Verdana"/>
        </w:rPr>
        <w:t xml:space="preserve"> </w:t>
      </w:r>
      <w:r w:rsidRPr="00297C05">
        <w:rPr>
          <w:rFonts w:ascii="Verdana" w:hAnsi="Verdana"/>
        </w:rPr>
        <w:t>resto do país?</w:t>
      </w:r>
      <w:r w:rsidRPr="00297C05">
        <w:rPr>
          <w:rFonts w:ascii="Verdana" w:hAnsi="Verdana"/>
        </w:rPr>
        <w:t xml:space="preserve"> </w:t>
      </w:r>
    </w:p>
    <w:p w14:paraId="592649ED" w14:textId="77777777" w:rsidR="00297C05" w:rsidRPr="00297C05" w:rsidRDefault="00297C05" w:rsidP="00297C05">
      <w:pPr>
        <w:rPr>
          <w:rFonts w:ascii="Verdana" w:hAnsi="Verdana"/>
        </w:rPr>
      </w:pPr>
      <w:r w:rsidRPr="00297C05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B5800B7" w14:textId="77777777" w:rsidR="00297C05" w:rsidRPr="00297C05" w:rsidRDefault="00297C05" w:rsidP="00297C05">
      <w:pPr>
        <w:rPr>
          <w:rFonts w:ascii="Verdana" w:hAnsi="Verdana"/>
        </w:rPr>
      </w:pPr>
    </w:p>
    <w:sectPr w:rsidR="00297C05" w:rsidRPr="00297C05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A9A25" w14:textId="77777777" w:rsidR="009C0391" w:rsidRDefault="009C0391" w:rsidP="00FE55FB">
      <w:pPr>
        <w:spacing w:after="0" w:line="240" w:lineRule="auto"/>
      </w:pPr>
      <w:r>
        <w:separator/>
      </w:r>
    </w:p>
  </w:endnote>
  <w:endnote w:type="continuationSeparator" w:id="0">
    <w:p w14:paraId="45912E8D" w14:textId="77777777" w:rsidR="009C0391" w:rsidRDefault="009C039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BA0F8" w14:textId="77777777" w:rsidR="009C0391" w:rsidRDefault="009C0391" w:rsidP="00FE55FB">
      <w:pPr>
        <w:spacing w:after="0" w:line="240" w:lineRule="auto"/>
      </w:pPr>
      <w:r>
        <w:separator/>
      </w:r>
    </w:p>
  </w:footnote>
  <w:footnote w:type="continuationSeparator" w:id="0">
    <w:p w14:paraId="033DB383" w14:textId="77777777" w:rsidR="009C0391" w:rsidRDefault="009C039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12"/>
  </w:num>
  <w:num w:numId="2" w16cid:durableId="1445465039">
    <w:abstractNumId w:val="23"/>
  </w:num>
  <w:num w:numId="3" w16cid:durableId="701517824">
    <w:abstractNumId w:val="19"/>
  </w:num>
  <w:num w:numId="4" w16cid:durableId="1858039108">
    <w:abstractNumId w:val="30"/>
  </w:num>
  <w:num w:numId="5" w16cid:durableId="342634766">
    <w:abstractNumId w:val="13"/>
  </w:num>
  <w:num w:numId="6" w16cid:durableId="1389762270">
    <w:abstractNumId w:val="15"/>
  </w:num>
  <w:num w:numId="7" w16cid:durableId="739328190">
    <w:abstractNumId w:val="3"/>
  </w:num>
  <w:num w:numId="8" w16cid:durableId="587035347">
    <w:abstractNumId w:val="33"/>
  </w:num>
  <w:num w:numId="9" w16cid:durableId="1963726873">
    <w:abstractNumId w:val="27"/>
  </w:num>
  <w:num w:numId="10" w16cid:durableId="589507870">
    <w:abstractNumId w:val="20"/>
  </w:num>
  <w:num w:numId="11" w16cid:durableId="530074543">
    <w:abstractNumId w:val="9"/>
  </w:num>
  <w:num w:numId="12" w16cid:durableId="511644631">
    <w:abstractNumId w:val="16"/>
  </w:num>
  <w:num w:numId="13" w16cid:durableId="1519780583">
    <w:abstractNumId w:val="21"/>
  </w:num>
  <w:num w:numId="14" w16cid:durableId="1378359510">
    <w:abstractNumId w:val="11"/>
  </w:num>
  <w:num w:numId="15" w16cid:durableId="1307006836">
    <w:abstractNumId w:val="2"/>
  </w:num>
  <w:num w:numId="16" w16cid:durableId="205992240">
    <w:abstractNumId w:val="29"/>
  </w:num>
  <w:num w:numId="17" w16cid:durableId="1031495197">
    <w:abstractNumId w:val="32"/>
  </w:num>
  <w:num w:numId="18" w16cid:durableId="1587688159">
    <w:abstractNumId w:val="6"/>
  </w:num>
  <w:num w:numId="19" w16cid:durableId="144783362">
    <w:abstractNumId w:val="5"/>
  </w:num>
  <w:num w:numId="20" w16cid:durableId="405690169">
    <w:abstractNumId w:val="10"/>
  </w:num>
  <w:num w:numId="21" w16cid:durableId="1989430352">
    <w:abstractNumId w:val="25"/>
  </w:num>
  <w:num w:numId="22" w16cid:durableId="1653633544">
    <w:abstractNumId w:val="8"/>
  </w:num>
  <w:num w:numId="23" w16cid:durableId="1956790884">
    <w:abstractNumId w:val="31"/>
  </w:num>
  <w:num w:numId="24" w16cid:durableId="1974407865">
    <w:abstractNumId w:val="7"/>
  </w:num>
  <w:num w:numId="25" w16cid:durableId="978917817">
    <w:abstractNumId w:val="14"/>
  </w:num>
  <w:num w:numId="26" w16cid:durableId="2134277174">
    <w:abstractNumId w:val="1"/>
  </w:num>
  <w:num w:numId="27" w16cid:durableId="2112584156">
    <w:abstractNumId w:val="4"/>
  </w:num>
  <w:num w:numId="28" w16cid:durableId="1684671211">
    <w:abstractNumId w:val="26"/>
  </w:num>
  <w:num w:numId="29" w16cid:durableId="1526602693">
    <w:abstractNumId w:val="24"/>
  </w:num>
  <w:num w:numId="30" w16cid:durableId="2104455451">
    <w:abstractNumId w:val="17"/>
  </w:num>
  <w:num w:numId="31" w16cid:durableId="30963273">
    <w:abstractNumId w:val="18"/>
  </w:num>
  <w:num w:numId="32" w16cid:durableId="934173658">
    <w:abstractNumId w:val="28"/>
  </w:num>
  <w:num w:numId="33" w16cid:durableId="2139646080">
    <w:abstractNumId w:val="22"/>
  </w:num>
  <w:num w:numId="34" w16cid:durableId="157261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5449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0391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2024-07-23T05:38:00Z</cp:lastPrinted>
  <dcterms:created xsi:type="dcterms:W3CDTF">2024-07-23T05:38:00Z</dcterms:created>
  <dcterms:modified xsi:type="dcterms:W3CDTF">2024-07-23T05:38:00Z</dcterms:modified>
</cp:coreProperties>
</file>