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0D1C1A7A" w14:textId="77777777" w:rsidR="00955623" w:rsidRDefault="00955623" w:rsidP="004029B8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955623">
        <w:rPr>
          <w:rFonts w:ascii="Verdana" w:hAnsi="Verdana"/>
          <w:b/>
          <w:bCs/>
          <w:sz w:val="28"/>
          <w:szCs w:val="28"/>
        </w:rPr>
        <w:t xml:space="preserve">AS MUDANÇAS NA DISTRIBUIÇÃO DA </w:t>
      </w:r>
    </w:p>
    <w:p w14:paraId="0321755F" w14:textId="66C7768E" w:rsidR="004029B8" w:rsidRDefault="00955623" w:rsidP="004029B8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955623">
        <w:rPr>
          <w:rFonts w:ascii="Verdana" w:hAnsi="Verdana"/>
          <w:b/>
          <w:bCs/>
          <w:sz w:val="28"/>
          <w:szCs w:val="28"/>
        </w:rPr>
        <w:t>POPULAÇÃO BRASILEIRA</w:t>
      </w:r>
    </w:p>
    <w:p w14:paraId="18448AEA" w14:textId="77777777" w:rsidR="00955623" w:rsidRPr="00AA40E1" w:rsidRDefault="00955623" w:rsidP="004029B8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2D98DBCD" w14:textId="7576E673" w:rsidR="00955623" w:rsidRPr="00955623" w:rsidRDefault="00955623" w:rsidP="00955623">
      <w:pPr>
        <w:ind w:firstLine="708"/>
        <w:rPr>
          <w:rFonts w:ascii="Verdana" w:hAnsi="Verdana"/>
        </w:rPr>
      </w:pPr>
      <w:r w:rsidRPr="00955623">
        <w:rPr>
          <w:rFonts w:ascii="Verdana" w:hAnsi="Verdana"/>
        </w:rPr>
        <w:t>A distribuição da população brasileira tem passado por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mudanças significativas ao longo das últimas décadas. Essas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mudanças são influenciadas por fatores econômicos, sociais e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ambientais, e têm impactos importantes sobre o desenvolvimento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regional e urbano do país. No início do século XX, a maioria da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população brasileira vivia em áreas rurais, mas a rápida urbanização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transformou drasticamente esse cenário.</w:t>
      </w:r>
    </w:p>
    <w:p w14:paraId="6ACF07EC" w14:textId="59A92BF8" w:rsidR="00955623" w:rsidRPr="00955623" w:rsidRDefault="00955623" w:rsidP="00955623">
      <w:pPr>
        <w:ind w:firstLine="708"/>
        <w:rPr>
          <w:rFonts w:ascii="Verdana" w:hAnsi="Verdana"/>
        </w:rPr>
      </w:pPr>
      <w:r w:rsidRPr="00955623">
        <w:rPr>
          <w:rFonts w:ascii="Verdana" w:hAnsi="Verdana"/>
        </w:rPr>
        <w:t>A industrialização e o crescimento econômico, especialmente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nas regiões Sudeste e Sul, atraíram milhões de pessoas para as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cidades. Esse movimento migratório em direção aos centros urbanos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resultou em um crescimento explosivo das cidades, como São Paulo,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Rio de Janeiro e Belo Horizonte. A urbanização trouxe oportunidades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de emprego e melhores condições de vida, mas também gerou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desafios como a formação de favelas, a desigualdade social e a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sobrecarga dos serviços públicos.</w:t>
      </w:r>
    </w:p>
    <w:p w14:paraId="7A1481DA" w14:textId="4985C240" w:rsidR="00955623" w:rsidRPr="00955623" w:rsidRDefault="00955623" w:rsidP="00955623">
      <w:pPr>
        <w:ind w:firstLine="708"/>
        <w:rPr>
          <w:rFonts w:ascii="Verdana" w:hAnsi="Verdana"/>
        </w:rPr>
      </w:pPr>
      <w:r w:rsidRPr="00955623">
        <w:rPr>
          <w:rFonts w:ascii="Verdana" w:hAnsi="Verdana"/>
        </w:rPr>
        <w:t>A partir da década de 1970, houve um movimento migratório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significativo para as regiões Centro-Oeste e Norte, impulsionado pela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expansão agrícola e por políticas governamentais de desenvolvimento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regional. A construção de Brasília, inaugurada em 1960, simbolizou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esse esforço de interiorização e incentivou a migração para o Centro-Oeste. A expansão da fronteira agrícola levou ao crescimento de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cidades como Cuiabá e Goiânia, que se tornaram importantes centros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econômicos.</w:t>
      </w:r>
    </w:p>
    <w:p w14:paraId="43F45E0D" w14:textId="15087346" w:rsidR="00955623" w:rsidRPr="00955623" w:rsidRDefault="00955623" w:rsidP="00955623">
      <w:pPr>
        <w:ind w:firstLine="708"/>
        <w:rPr>
          <w:rFonts w:ascii="Verdana" w:hAnsi="Verdana"/>
        </w:rPr>
      </w:pPr>
      <w:r w:rsidRPr="00955623">
        <w:rPr>
          <w:rFonts w:ascii="Verdana" w:hAnsi="Verdana"/>
        </w:rPr>
        <w:t>A Região Norte, com suas vastas áreas de floresta amazônica,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também experimentou crescimento populacional devido a projetos de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desenvolvimento e à exploração de recursos naturais. Cidades como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Manaus e Belém cresceram como centros comerciais e industriais,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impulsionadas pela Zona Franca de Manaus e pela extração de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recursos naturais. No entanto, a migração para a Amazônia trouxe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desafios ambientais e sociais, incluindo o desmatamento e conflitos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de terra.</w:t>
      </w:r>
    </w:p>
    <w:p w14:paraId="0850C1FC" w14:textId="6069FE97" w:rsidR="00955623" w:rsidRPr="00955623" w:rsidRDefault="00955623" w:rsidP="00955623">
      <w:pPr>
        <w:ind w:firstLine="708"/>
        <w:rPr>
          <w:rFonts w:ascii="Verdana" w:hAnsi="Verdana"/>
        </w:rPr>
      </w:pPr>
      <w:r w:rsidRPr="00955623">
        <w:rPr>
          <w:rFonts w:ascii="Verdana" w:hAnsi="Verdana"/>
        </w:rPr>
        <w:t>Atualmente, a distribuição da população brasileira continua a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evoluir. As grandes metrópoles enfrentam problemas de superlotação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e altos custos de vida, levando algumas pessoas a buscar melhor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qualidade de vida em cidades médias e pequenas. O crescimento da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economia digital e a possibilidade de trabalho remoto também têm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influenciado a escolha de residência, permitindo maior flexibilidade na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localização geográfica. Essas mudanças refletem a dinâmica de um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país em constante transformação, buscando equilibrar</w:t>
      </w:r>
      <w:r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desenvolvimento econômico com qualidade de vida.</w:t>
      </w:r>
    </w:p>
    <w:p w14:paraId="1D2E98E5" w14:textId="77777777" w:rsidR="00955623" w:rsidRPr="00955623" w:rsidRDefault="00955623" w:rsidP="00955623">
      <w:pPr>
        <w:ind w:firstLine="708"/>
        <w:rPr>
          <w:rFonts w:ascii="Verdana" w:hAnsi="Verdana"/>
        </w:rPr>
      </w:pPr>
    </w:p>
    <w:p w14:paraId="08D87BBA" w14:textId="77777777" w:rsidR="00955623" w:rsidRDefault="00955623" w:rsidP="00955623">
      <w:pPr>
        <w:jc w:val="center"/>
        <w:rPr>
          <w:rFonts w:ascii="Verdana" w:hAnsi="Verdana"/>
          <w:b/>
          <w:bCs/>
        </w:rPr>
      </w:pPr>
    </w:p>
    <w:p w14:paraId="1FAC5373" w14:textId="398D9D4E" w:rsidR="00955623" w:rsidRPr="00955623" w:rsidRDefault="00955623" w:rsidP="00955623">
      <w:pPr>
        <w:jc w:val="center"/>
        <w:rPr>
          <w:rFonts w:ascii="Verdana" w:hAnsi="Verdana"/>
          <w:b/>
          <w:bCs/>
        </w:rPr>
      </w:pPr>
      <w:r w:rsidRPr="00955623">
        <w:rPr>
          <w:rFonts w:ascii="Verdana" w:hAnsi="Verdana"/>
          <w:b/>
          <w:bCs/>
        </w:rPr>
        <w:t>Questões</w:t>
      </w:r>
    </w:p>
    <w:p w14:paraId="310A167B" w14:textId="77777777" w:rsidR="00955623" w:rsidRPr="00955623" w:rsidRDefault="00955623" w:rsidP="00955623">
      <w:pPr>
        <w:ind w:firstLine="708"/>
        <w:rPr>
          <w:rFonts w:ascii="Verdana" w:hAnsi="Verdana"/>
        </w:rPr>
      </w:pPr>
    </w:p>
    <w:p w14:paraId="6E74B62A" w14:textId="0E7D5502" w:rsidR="00955623" w:rsidRPr="00955623" w:rsidRDefault="00955623" w:rsidP="00955623">
      <w:pPr>
        <w:pStyle w:val="PargrafodaLista"/>
        <w:numPr>
          <w:ilvl w:val="0"/>
          <w:numId w:val="38"/>
        </w:numPr>
        <w:rPr>
          <w:rFonts w:ascii="Verdana" w:hAnsi="Verdana"/>
        </w:rPr>
      </w:pPr>
      <w:r w:rsidRPr="00955623">
        <w:rPr>
          <w:rFonts w:ascii="Verdana" w:hAnsi="Verdana"/>
        </w:rPr>
        <w:t>Como era a distribuição da população brasileira no início do</w:t>
      </w:r>
      <w:r w:rsidRPr="00955623"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século XX?</w:t>
      </w:r>
    </w:p>
    <w:p w14:paraId="618B8BE1" w14:textId="55075805" w:rsidR="00955623" w:rsidRPr="00955623" w:rsidRDefault="00955623" w:rsidP="00955623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6CF54" w14:textId="740CA4C7" w:rsidR="00955623" w:rsidRPr="00955623" w:rsidRDefault="00955623" w:rsidP="00955623">
      <w:pPr>
        <w:pStyle w:val="PargrafodaLista"/>
        <w:numPr>
          <w:ilvl w:val="0"/>
          <w:numId w:val="38"/>
        </w:numPr>
        <w:rPr>
          <w:rFonts w:ascii="Verdana" w:hAnsi="Verdana"/>
        </w:rPr>
      </w:pPr>
      <w:r w:rsidRPr="00955623">
        <w:rPr>
          <w:rFonts w:ascii="Verdana" w:hAnsi="Verdana"/>
        </w:rPr>
        <w:t>Quais fatores atraíram milhões de pessoas para as cidades nas</w:t>
      </w:r>
      <w:r w:rsidRPr="00955623"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regiões Sudeste e Sul?</w:t>
      </w:r>
      <w:r w:rsidRPr="00955623">
        <w:rPr>
          <w:rFonts w:ascii="Verdana" w:hAnsi="Verdana"/>
        </w:rPr>
        <w:t xml:space="preserve"> </w:t>
      </w:r>
    </w:p>
    <w:p w14:paraId="56656F69" w14:textId="77777777" w:rsidR="00955623" w:rsidRPr="00955623" w:rsidRDefault="00955623" w:rsidP="00955623">
      <w:pPr>
        <w:rPr>
          <w:rFonts w:ascii="Verdana" w:hAnsi="Verdana"/>
        </w:rPr>
      </w:pPr>
      <w:r w:rsidRPr="0095562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BF71DD" w14:textId="2B800893" w:rsidR="00955623" w:rsidRPr="00955623" w:rsidRDefault="00955623" w:rsidP="00955623">
      <w:pPr>
        <w:pStyle w:val="PargrafodaLista"/>
        <w:numPr>
          <w:ilvl w:val="0"/>
          <w:numId w:val="38"/>
        </w:numPr>
        <w:rPr>
          <w:rFonts w:ascii="Verdana" w:hAnsi="Verdana"/>
        </w:rPr>
      </w:pPr>
      <w:r w:rsidRPr="00955623">
        <w:rPr>
          <w:rFonts w:ascii="Verdana" w:hAnsi="Verdana"/>
        </w:rPr>
        <w:t>Quais desafios surgiram com a urbanização rápida nas grandes</w:t>
      </w:r>
      <w:r w:rsidRPr="00955623"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cidades brasileiras?</w:t>
      </w:r>
    </w:p>
    <w:p w14:paraId="4645CD77" w14:textId="77777777" w:rsidR="00955623" w:rsidRPr="00955623" w:rsidRDefault="00955623" w:rsidP="00955623">
      <w:pPr>
        <w:rPr>
          <w:rFonts w:ascii="Verdana" w:hAnsi="Verdana"/>
        </w:rPr>
      </w:pPr>
      <w:r w:rsidRPr="0095562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06B3E" w14:textId="584EF31A" w:rsidR="00955623" w:rsidRPr="00955623" w:rsidRDefault="00955623" w:rsidP="00955623">
      <w:pPr>
        <w:pStyle w:val="PargrafodaLista"/>
        <w:numPr>
          <w:ilvl w:val="0"/>
          <w:numId w:val="38"/>
        </w:numPr>
        <w:rPr>
          <w:rFonts w:ascii="Verdana" w:hAnsi="Verdana"/>
        </w:rPr>
      </w:pPr>
      <w:r w:rsidRPr="00955623">
        <w:rPr>
          <w:rFonts w:ascii="Verdana" w:hAnsi="Verdana"/>
        </w:rPr>
        <w:t>O que incentivou a migração para as regiões Centro-Oeste e</w:t>
      </w:r>
      <w:r w:rsidRPr="00955623"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Norte a partir da década de 1970?</w:t>
      </w:r>
      <w:r w:rsidRPr="00955623">
        <w:rPr>
          <w:rFonts w:ascii="Verdana" w:hAnsi="Verdana"/>
        </w:rPr>
        <w:t xml:space="preserve"> </w:t>
      </w:r>
    </w:p>
    <w:p w14:paraId="4967CE70" w14:textId="77777777" w:rsidR="00955623" w:rsidRPr="00955623" w:rsidRDefault="00955623" w:rsidP="00955623">
      <w:pPr>
        <w:rPr>
          <w:rFonts w:ascii="Verdana" w:hAnsi="Verdana"/>
        </w:rPr>
      </w:pPr>
      <w:r w:rsidRPr="0095562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B4492" w14:textId="13726C7C" w:rsidR="00955623" w:rsidRPr="00955623" w:rsidRDefault="00955623" w:rsidP="00955623">
      <w:pPr>
        <w:pStyle w:val="PargrafodaLista"/>
        <w:numPr>
          <w:ilvl w:val="0"/>
          <w:numId w:val="38"/>
        </w:numPr>
        <w:rPr>
          <w:rFonts w:ascii="Verdana" w:hAnsi="Verdana"/>
        </w:rPr>
      </w:pPr>
      <w:r w:rsidRPr="00955623">
        <w:rPr>
          <w:rFonts w:ascii="Verdana" w:hAnsi="Verdana"/>
        </w:rPr>
        <w:t>Quais foram os impactos do crescimento populacional na Região</w:t>
      </w:r>
      <w:r w:rsidRPr="00955623"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Norte?</w:t>
      </w:r>
    </w:p>
    <w:p w14:paraId="1096BCBC" w14:textId="77777777" w:rsidR="00955623" w:rsidRPr="00955623" w:rsidRDefault="00955623" w:rsidP="00955623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37D310" w14:textId="52A8D92A" w:rsidR="00955623" w:rsidRDefault="00955623" w:rsidP="00955623">
      <w:pPr>
        <w:pStyle w:val="PargrafodaLista"/>
        <w:numPr>
          <w:ilvl w:val="0"/>
          <w:numId w:val="38"/>
        </w:numPr>
        <w:rPr>
          <w:rFonts w:ascii="Verdana" w:hAnsi="Verdana"/>
        </w:rPr>
      </w:pPr>
      <w:r w:rsidRPr="00955623">
        <w:rPr>
          <w:rFonts w:ascii="Verdana" w:hAnsi="Verdana"/>
        </w:rPr>
        <w:t>Como a economia digital está influenciando a distribuição da</w:t>
      </w:r>
      <w:r w:rsidRPr="00955623">
        <w:rPr>
          <w:rFonts w:ascii="Verdana" w:hAnsi="Verdana"/>
        </w:rPr>
        <w:t xml:space="preserve"> </w:t>
      </w:r>
      <w:r w:rsidRPr="00955623">
        <w:rPr>
          <w:rFonts w:ascii="Verdana" w:hAnsi="Verdana"/>
        </w:rPr>
        <w:t>população brasileira hoje?</w:t>
      </w:r>
      <w:r w:rsidRPr="00955623">
        <w:rPr>
          <w:rFonts w:ascii="Verdana" w:hAnsi="Verdana"/>
        </w:rPr>
        <w:t xml:space="preserve"> </w:t>
      </w:r>
    </w:p>
    <w:p w14:paraId="1F34663B" w14:textId="67F97C12" w:rsidR="00955623" w:rsidRPr="00955623" w:rsidRDefault="00955623" w:rsidP="00955623">
      <w:pPr>
        <w:rPr>
          <w:rFonts w:ascii="Verdana" w:hAnsi="Verdana"/>
        </w:rPr>
      </w:pPr>
      <w:r w:rsidRPr="00955623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55623" w:rsidRPr="00955623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98FB" w14:textId="77777777" w:rsidR="009C57D2" w:rsidRDefault="009C57D2" w:rsidP="00FE55FB">
      <w:pPr>
        <w:spacing w:after="0" w:line="240" w:lineRule="auto"/>
      </w:pPr>
      <w:r>
        <w:separator/>
      </w:r>
    </w:p>
  </w:endnote>
  <w:endnote w:type="continuationSeparator" w:id="0">
    <w:p w14:paraId="38DFB9DB" w14:textId="77777777" w:rsidR="009C57D2" w:rsidRDefault="009C57D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8D8C" w14:textId="77777777" w:rsidR="009C57D2" w:rsidRDefault="009C57D2" w:rsidP="00FE55FB">
      <w:pPr>
        <w:spacing w:after="0" w:line="240" w:lineRule="auto"/>
      </w:pPr>
      <w:r>
        <w:separator/>
      </w:r>
    </w:p>
  </w:footnote>
  <w:footnote w:type="continuationSeparator" w:id="0">
    <w:p w14:paraId="057C3452" w14:textId="77777777" w:rsidR="009C57D2" w:rsidRDefault="009C57D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4"/>
  </w:num>
  <w:num w:numId="2" w16cid:durableId="1445465039">
    <w:abstractNumId w:val="26"/>
  </w:num>
  <w:num w:numId="3" w16cid:durableId="701517824">
    <w:abstractNumId w:val="21"/>
  </w:num>
  <w:num w:numId="4" w16cid:durableId="1858039108">
    <w:abstractNumId w:val="33"/>
  </w:num>
  <w:num w:numId="5" w16cid:durableId="342634766">
    <w:abstractNumId w:val="15"/>
  </w:num>
  <w:num w:numId="6" w16cid:durableId="1389762270">
    <w:abstractNumId w:val="17"/>
  </w:num>
  <w:num w:numId="7" w16cid:durableId="739328190">
    <w:abstractNumId w:val="3"/>
  </w:num>
  <w:num w:numId="8" w16cid:durableId="587035347">
    <w:abstractNumId w:val="37"/>
  </w:num>
  <w:num w:numId="9" w16cid:durableId="1963726873">
    <w:abstractNumId w:val="30"/>
  </w:num>
  <w:num w:numId="10" w16cid:durableId="589507870">
    <w:abstractNumId w:val="22"/>
  </w:num>
  <w:num w:numId="11" w16cid:durableId="530074543">
    <w:abstractNumId w:val="10"/>
  </w:num>
  <w:num w:numId="12" w16cid:durableId="511644631">
    <w:abstractNumId w:val="18"/>
  </w:num>
  <w:num w:numId="13" w16cid:durableId="1519780583">
    <w:abstractNumId w:val="23"/>
  </w:num>
  <w:num w:numId="14" w16cid:durableId="1378359510">
    <w:abstractNumId w:val="13"/>
  </w:num>
  <w:num w:numId="15" w16cid:durableId="1307006836">
    <w:abstractNumId w:val="2"/>
  </w:num>
  <w:num w:numId="16" w16cid:durableId="205992240">
    <w:abstractNumId w:val="32"/>
  </w:num>
  <w:num w:numId="17" w16cid:durableId="1031495197">
    <w:abstractNumId w:val="36"/>
  </w:num>
  <w:num w:numId="18" w16cid:durableId="1587688159">
    <w:abstractNumId w:val="7"/>
  </w:num>
  <w:num w:numId="19" w16cid:durableId="144783362">
    <w:abstractNumId w:val="5"/>
  </w:num>
  <w:num w:numId="20" w16cid:durableId="405690169">
    <w:abstractNumId w:val="11"/>
  </w:num>
  <w:num w:numId="21" w16cid:durableId="1989430352">
    <w:abstractNumId w:val="28"/>
  </w:num>
  <w:num w:numId="22" w16cid:durableId="1653633544">
    <w:abstractNumId w:val="9"/>
  </w:num>
  <w:num w:numId="23" w16cid:durableId="1956790884">
    <w:abstractNumId w:val="34"/>
  </w:num>
  <w:num w:numId="24" w16cid:durableId="1974407865">
    <w:abstractNumId w:val="8"/>
  </w:num>
  <w:num w:numId="25" w16cid:durableId="978917817">
    <w:abstractNumId w:val="16"/>
  </w:num>
  <w:num w:numId="26" w16cid:durableId="2134277174">
    <w:abstractNumId w:val="1"/>
  </w:num>
  <w:num w:numId="27" w16cid:durableId="2112584156">
    <w:abstractNumId w:val="4"/>
  </w:num>
  <w:num w:numId="28" w16cid:durableId="1684671211">
    <w:abstractNumId w:val="29"/>
  </w:num>
  <w:num w:numId="29" w16cid:durableId="1526602693">
    <w:abstractNumId w:val="27"/>
  </w:num>
  <w:num w:numId="30" w16cid:durableId="2104455451">
    <w:abstractNumId w:val="19"/>
  </w:num>
  <w:num w:numId="31" w16cid:durableId="30963273">
    <w:abstractNumId w:val="20"/>
  </w:num>
  <w:num w:numId="32" w16cid:durableId="934173658">
    <w:abstractNumId w:val="31"/>
  </w:num>
  <w:num w:numId="33" w16cid:durableId="2139646080">
    <w:abstractNumId w:val="24"/>
  </w:num>
  <w:num w:numId="34" w16cid:durableId="1572614232">
    <w:abstractNumId w:val="0"/>
  </w:num>
  <w:num w:numId="35" w16cid:durableId="711419685">
    <w:abstractNumId w:val="35"/>
  </w:num>
  <w:num w:numId="36" w16cid:durableId="2113040197">
    <w:abstractNumId w:val="12"/>
  </w:num>
  <w:num w:numId="37" w16cid:durableId="1920094739">
    <w:abstractNumId w:val="6"/>
  </w:num>
  <w:num w:numId="38" w16cid:durableId="9294316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7D2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6</TotalTime>
  <Pages>2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2024-07-23T06:06:00Z</cp:lastPrinted>
  <dcterms:created xsi:type="dcterms:W3CDTF">2024-07-23T06:06:00Z</dcterms:created>
  <dcterms:modified xsi:type="dcterms:W3CDTF">2024-07-23T06:06:00Z</dcterms:modified>
</cp:coreProperties>
</file>