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22496FC4" w14:textId="6AA1CB43" w:rsidR="009D19BA" w:rsidRDefault="00563393" w:rsidP="00563393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563393">
        <w:rPr>
          <w:rFonts w:ascii="Verdana" w:hAnsi="Verdana"/>
          <w:b/>
          <w:bCs/>
          <w:sz w:val="28"/>
          <w:szCs w:val="28"/>
        </w:rPr>
        <w:t>A ZONA FRANCA DE MANAUS</w:t>
      </w:r>
    </w:p>
    <w:p w14:paraId="68C184FB" w14:textId="77777777" w:rsidR="00563393" w:rsidRDefault="00563393" w:rsidP="00563393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</w:p>
    <w:p w14:paraId="2626D3A2" w14:textId="22359DE0" w:rsidR="00563393" w:rsidRPr="00563393" w:rsidRDefault="00563393" w:rsidP="00563393">
      <w:pPr>
        <w:shd w:val="clear" w:color="auto" w:fill="FFFFFF"/>
        <w:spacing w:after="0" w:line="240" w:lineRule="auto"/>
        <w:ind w:firstLine="708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A Zona Franca de Manaus (ZFM) foi criada em 1967 pelo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governo brasileiro como uma estratégia para promover o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desenvolvimento econômico e social da Região Norte, particularmente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na cidade de Manaus, Amazonas. A ZFM é uma área de livre comércio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que oferece incentivos fiscais e benefícios tributários para atrair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indústrias e investimentos. O objetivo principal da Zona Franca é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diversificar a economia da região, reduzir a dependência da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exploração de recursos naturais e fomentar a industrialização e a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geração de empregos.</w:t>
      </w:r>
    </w:p>
    <w:p w14:paraId="2ED6F298" w14:textId="17C1F5F2" w:rsidR="00563393" w:rsidRPr="00563393" w:rsidRDefault="00563393" w:rsidP="00563393">
      <w:pPr>
        <w:shd w:val="clear" w:color="auto" w:fill="FFFFFF"/>
        <w:spacing w:after="0" w:line="240" w:lineRule="auto"/>
        <w:ind w:firstLine="708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Um dos principais benefícios oferecidos pela Zona Franca de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Manaus é a isenção de impostos sobre a importação de matérias-primas e insumos, além de reduções significativas em tributos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estaduais e federais. Esses incentivos tornaram Manaus um polo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atrativo para indústrias de diversos setores, como eletrônicos,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motocicletas, informática, químico e de bens de consumo. Empresas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multinacionais e nacionais instalaram suas fábricas na ZFM,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impulsionando a economia local e gerando milhares de empregos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diretos e indiretos.</w:t>
      </w:r>
    </w:p>
    <w:p w14:paraId="2DB7EF65" w14:textId="64BC1C14" w:rsidR="00563393" w:rsidRPr="00563393" w:rsidRDefault="00563393" w:rsidP="00563393">
      <w:pPr>
        <w:shd w:val="clear" w:color="auto" w:fill="FFFFFF"/>
        <w:spacing w:after="0" w:line="240" w:lineRule="auto"/>
        <w:ind w:firstLine="708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A presença da Zona Franca de Manaus teve um impacto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significativo na economia regional. Manaus se transformou em um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importante centro industrial e tecnológico, contribuindo para o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crescimento do PIB do Amazonas e da Região Norte como um todo. A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ZFM também desempenha um papel crucial na balança comercial</w:t>
      </w:r>
    </w:p>
    <w:p w14:paraId="1A1BAB94" w14:textId="77777777" w:rsid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brasileira, exportando produtos manufaturados para diversos países e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ajudando a reduzir o déficit comercial do Brasil.</w:t>
      </w:r>
      <w:r>
        <w:rPr>
          <w:rFonts w:ascii="Verdana" w:eastAsia="Times New Roman" w:hAnsi="Verdana"/>
          <w:kern w:val="36"/>
          <w:szCs w:val="24"/>
        </w:rPr>
        <w:t xml:space="preserve"> </w:t>
      </w:r>
    </w:p>
    <w:p w14:paraId="586F6565" w14:textId="373AFE4C" w:rsidR="00563393" w:rsidRPr="00563393" w:rsidRDefault="00563393" w:rsidP="00563393">
      <w:pPr>
        <w:shd w:val="clear" w:color="auto" w:fill="FFFFFF"/>
        <w:tabs>
          <w:tab w:val="left" w:pos="8325"/>
        </w:tabs>
        <w:spacing w:after="0" w:line="240" w:lineRule="auto"/>
        <w:ind w:firstLine="708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Além dos benefícios econômicos, a ZFM contribuiu para a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urbanização e modernização de Manaus. A cidade passou por um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processo de expansão e melhoria da infraestrutura urbana, incluindo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a construção de rodovias, portos, aeroportos e instalações de serviços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públicos. A Zona Franca também atraiu investimentos em educação e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pesquisa, com a criação de universidades e centros de inovação que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formam mão de obra qualificada e desenvolvem novas tecnologias.</w:t>
      </w:r>
    </w:p>
    <w:p w14:paraId="778E7B35" w14:textId="6654F583" w:rsidR="00563393" w:rsidRPr="00563393" w:rsidRDefault="00563393" w:rsidP="00563393">
      <w:pPr>
        <w:shd w:val="clear" w:color="auto" w:fill="FFFFFF"/>
        <w:spacing w:after="0" w:line="240" w:lineRule="auto"/>
        <w:ind w:firstLine="708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No entanto, a Zona Franca de Manaus enfrenta desafios e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críticas. Alguns argumentam que os incentivos fiscais representam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uma renúncia significativa de receita para o governo federal. Além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disso, há preocupações ambientais relacionadas ao impacto da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industrialização na Floresta Amazônica. A sustentabilidade da ZFM</w:t>
      </w:r>
    </w:p>
    <w:p w14:paraId="642B8173" w14:textId="15118785" w:rsid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depende de políticas que equilibrem o desenvolvimento econômico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 xml:space="preserve">com a </w:t>
      </w:r>
      <w:r>
        <w:rPr>
          <w:rFonts w:ascii="Verdana" w:eastAsia="Times New Roman" w:hAnsi="Verdana"/>
          <w:kern w:val="36"/>
          <w:szCs w:val="24"/>
        </w:rPr>
        <w:t>c</w:t>
      </w:r>
      <w:r w:rsidRPr="00563393">
        <w:rPr>
          <w:rFonts w:ascii="Verdana" w:eastAsia="Times New Roman" w:hAnsi="Verdana"/>
          <w:kern w:val="36"/>
          <w:szCs w:val="24"/>
        </w:rPr>
        <w:t>onservação ambiental e o uso responsável dos recursos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naturais.</w:t>
      </w:r>
    </w:p>
    <w:p w14:paraId="029056F7" w14:textId="77777777" w:rsidR="00563393" w:rsidRP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7412177A" w14:textId="77777777" w:rsid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6C43726D" w14:textId="77777777" w:rsidR="00563393" w:rsidRP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751BA970" w14:textId="77777777" w:rsidR="00563393" w:rsidRDefault="00563393" w:rsidP="0056339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Cs w:val="24"/>
        </w:rPr>
      </w:pPr>
      <w:r w:rsidRPr="00563393">
        <w:rPr>
          <w:rFonts w:ascii="Verdana" w:eastAsia="Times New Roman" w:hAnsi="Verdana"/>
          <w:b/>
          <w:bCs/>
          <w:kern w:val="36"/>
          <w:szCs w:val="24"/>
        </w:rPr>
        <w:t>Questões</w:t>
      </w:r>
    </w:p>
    <w:p w14:paraId="19D2276C" w14:textId="77777777" w:rsidR="00563393" w:rsidRPr="00563393" w:rsidRDefault="00563393" w:rsidP="0056339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Cs w:val="24"/>
        </w:rPr>
      </w:pPr>
    </w:p>
    <w:p w14:paraId="41403349" w14:textId="77777777" w:rsidR="00563393" w:rsidRP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56FC4C43" w14:textId="77777777" w:rsidR="00563393" w:rsidRPr="00563393" w:rsidRDefault="00563393" w:rsidP="00563393">
      <w:pPr>
        <w:shd w:val="clear" w:color="auto" w:fill="FFFFFF"/>
        <w:spacing w:after="0" w:line="240" w:lineRule="auto"/>
        <w:ind w:firstLine="708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1) Quando foi criada a Zona Franca de Manaus?</w:t>
      </w:r>
    </w:p>
    <w:p w14:paraId="280690E4" w14:textId="28F2DE3E" w:rsidR="00563393" w:rsidRP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R</w:t>
      </w:r>
      <w:r>
        <w:rPr>
          <w:rFonts w:ascii="Verdana" w:eastAsia="Times New Roman" w:hAnsi="Verdana"/>
          <w:kern w:val="36"/>
          <w:szCs w:val="24"/>
        </w:rPr>
        <w:t>:__________________________________________________________________________________________________________________________________________________________________________________________________________</w:t>
      </w:r>
    </w:p>
    <w:p w14:paraId="5161EB79" w14:textId="77777777" w:rsidR="00563393" w:rsidRDefault="00563393" w:rsidP="00563393">
      <w:pPr>
        <w:shd w:val="clear" w:color="auto" w:fill="FFFFFF"/>
        <w:spacing w:after="0" w:line="240" w:lineRule="auto"/>
        <w:ind w:firstLine="708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1EF1398C" w14:textId="0844C5B8" w:rsidR="00563393" w:rsidRPr="00563393" w:rsidRDefault="00563393" w:rsidP="00563393">
      <w:pPr>
        <w:shd w:val="clear" w:color="auto" w:fill="FFFFFF"/>
        <w:spacing w:after="0" w:line="240" w:lineRule="auto"/>
        <w:ind w:firstLine="708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lastRenderedPageBreak/>
        <w:t>2) Qual é o objetivo principal da Zona Franca de Manaus?</w:t>
      </w:r>
    </w:p>
    <w:p w14:paraId="1E11118A" w14:textId="187E66F9" w:rsid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R</w:t>
      </w:r>
      <w:r>
        <w:rPr>
          <w:rFonts w:ascii="Verdana" w:eastAsia="Times New Roman" w:hAnsi="Verdana"/>
          <w:kern w:val="36"/>
          <w:szCs w:val="24"/>
        </w:rPr>
        <w:t>:__________________________________________________________________________________________________________________________________________________________________________________________________________</w:t>
      </w:r>
    </w:p>
    <w:p w14:paraId="28CC7604" w14:textId="77777777" w:rsid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428FE75E" w14:textId="77777777" w:rsidR="00563393" w:rsidRP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53944F2E" w14:textId="1B820579" w:rsidR="00563393" w:rsidRPr="00563393" w:rsidRDefault="00563393" w:rsidP="00563393">
      <w:pPr>
        <w:shd w:val="clear" w:color="auto" w:fill="FFFFFF"/>
        <w:spacing w:after="0" w:line="240" w:lineRule="auto"/>
        <w:ind w:firstLine="708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3) Quais benefícios fiscais são oferecidos pela Zona Franca de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Manaus?</w:t>
      </w:r>
    </w:p>
    <w:p w14:paraId="6377591D" w14:textId="77777777" w:rsid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R</w:t>
      </w:r>
      <w:r>
        <w:rPr>
          <w:rFonts w:ascii="Verdana" w:eastAsia="Times New Roman" w:hAnsi="Verdana"/>
          <w:kern w:val="36"/>
          <w:szCs w:val="24"/>
        </w:rPr>
        <w:t>:__________________________________________________________________________________________________________________________________________________________________________________________________________</w:t>
      </w:r>
    </w:p>
    <w:p w14:paraId="2EEFAD45" w14:textId="77777777" w:rsid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70B11E93" w14:textId="77777777" w:rsidR="00563393" w:rsidRP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1609CFE4" w14:textId="5AFABEE4" w:rsidR="00563393" w:rsidRPr="00563393" w:rsidRDefault="00563393" w:rsidP="00563393">
      <w:pPr>
        <w:shd w:val="clear" w:color="auto" w:fill="FFFFFF"/>
        <w:spacing w:after="0" w:line="240" w:lineRule="auto"/>
        <w:ind w:firstLine="708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4) Quais setores industriais se beneficiam da Zona Franca de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Manaus?</w:t>
      </w:r>
    </w:p>
    <w:p w14:paraId="25C81B54" w14:textId="77777777" w:rsid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R</w:t>
      </w:r>
      <w:r>
        <w:rPr>
          <w:rFonts w:ascii="Verdana" w:eastAsia="Times New Roman" w:hAnsi="Verdana"/>
          <w:kern w:val="36"/>
          <w:szCs w:val="24"/>
        </w:rPr>
        <w:t>:__________________________________________________________________________________________________________________________________________________________________________________________________________</w:t>
      </w:r>
    </w:p>
    <w:p w14:paraId="36CEDFC5" w14:textId="77777777" w:rsid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48D673CC" w14:textId="77777777" w:rsidR="00563393" w:rsidRP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6800D61D" w14:textId="607A1A67" w:rsidR="00563393" w:rsidRPr="00563393" w:rsidRDefault="00563393" w:rsidP="00563393">
      <w:pPr>
        <w:shd w:val="clear" w:color="auto" w:fill="FFFFFF"/>
        <w:spacing w:after="0" w:line="240" w:lineRule="auto"/>
        <w:ind w:firstLine="708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5) Como a Zona Franca de Manaus impactou a urbanização de</w:t>
      </w:r>
      <w:r>
        <w:rPr>
          <w:rFonts w:ascii="Verdana" w:eastAsia="Times New Roman" w:hAnsi="Verdana"/>
          <w:kern w:val="36"/>
          <w:szCs w:val="24"/>
        </w:rPr>
        <w:t xml:space="preserve"> </w:t>
      </w:r>
    </w:p>
    <w:p w14:paraId="0322FE2A" w14:textId="77777777" w:rsidR="00563393" w:rsidRP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Manaus?</w:t>
      </w:r>
    </w:p>
    <w:p w14:paraId="08CD2B5A" w14:textId="77777777" w:rsid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R</w:t>
      </w:r>
      <w:r>
        <w:rPr>
          <w:rFonts w:ascii="Verdana" w:eastAsia="Times New Roman" w:hAnsi="Verdana"/>
          <w:kern w:val="36"/>
          <w:szCs w:val="24"/>
        </w:rPr>
        <w:t>:__________________________________________________________________________________________________________________________________________________________________________________________________________</w:t>
      </w:r>
    </w:p>
    <w:p w14:paraId="3E84AA67" w14:textId="77777777" w:rsid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46ABECFE" w14:textId="77777777" w:rsidR="00563393" w:rsidRP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p w14:paraId="419E7144" w14:textId="703939C0" w:rsidR="00563393" w:rsidRPr="00563393" w:rsidRDefault="00563393" w:rsidP="00563393">
      <w:pPr>
        <w:shd w:val="clear" w:color="auto" w:fill="FFFFFF"/>
        <w:spacing w:after="0" w:line="240" w:lineRule="auto"/>
        <w:ind w:firstLine="708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6) Quais são os desafios e críticas enfrentados pela Zona Franca</w:t>
      </w:r>
      <w:r>
        <w:rPr>
          <w:rFonts w:ascii="Verdana" w:eastAsia="Times New Roman" w:hAnsi="Verdana"/>
          <w:kern w:val="36"/>
          <w:szCs w:val="24"/>
        </w:rPr>
        <w:t xml:space="preserve"> </w:t>
      </w:r>
      <w:r w:rsidRPr="00563393">
        <w:rPr>
          <w:rFonts w:ascii="Verdana" w:eastAsia="Times New Roman" w:hAnsi="Verdana"/>
          <w:kern w:val="36"/>
          <w:szCs w:val="24"/>
        </w:rPr>
        <w:t>de Manaus?</w:t>
      </w:r>
    </w:p>
    <w:p w14:paraId="0B282554" w14:textId="77777777" w:rsid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  <w:r w:rsidRPr="00563393">
        <w:rPr>
          <w:rFonts w:ascii="Verdana" w:eastAsia="Times New Roman" w:hAnsi="Verdana"/>
          <w:kern w:val="36"/>
          <w:szCs w:val="24"/>
        </w:rPr>
        <w:t>R</w:t>
      </w:r>
      <w:r>
        <w:rPr>
          <w:rFonts w:ascii="Verdana" w:eastAsia="Times New Roman" w:hAnsi="Verdana"/>
          <w:kern w:val="36"/>
          <w:szCs w:val="24"/>
        </w:rPr>
        <w:t>:______________________________________________________________________________________________________________________________________</w:t>
      </w:r>
    </w:p>
    <w:p w14:paraId="4F360984" w14:textId="4CAFB10D" w:rsidR="00563393" w:rsidRP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  <w:r>
        <w:rPr>
          <w:rFonts w:ascii="Verdana" w:eastAsia="Times New Roman" w:hAnsi="Verdana"/>
          <w:kern w:val="36"/>
          <w:szCs w:val="24"/>
        </w:rPr>
        <w:t>____________________________________________________________________</w:t>
      </w:r>
    </w:p>
    <w:p w14:paraId="179C3262" w14:textId="4204DA43" w:rsidR="00563393" w:rsidRPr="00563393" w:rsidRDefault="00563393" w:rsidP="00563393">
      <w:pPr>
        <w:shd w:val="clear" w:color="auto" w:fill="FFFFFF"/>
        <w:spacing w:after="0" w:line="240" w:lineRule="auto"/>
        <w:jc w:val="left"/>
        <w:outlineLvl w:val="0"/>
        <w:rPr>
          <w:rFonts w:ascii="Verdana" w:eastAsia="Times New Roman" w:hAnsi="Verdana"/>
          <w:kern w:val="36"/>
          <w:szCs w:val="24"/>
        </w:rPr>
      </w:pPr>
    </w:p>
    <w:sectPr w:rsidR="00563393" w:rsidRPr="00563393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63127" w14:textId="77777777" w:rsidR="00EC6908" w:rsidRDefault="00EC6908" w:rsidP="00FE55FB">
      <w:pPr>
        <w:spacing w:after="0" w:line="240" w:lineRule="auto"/>
      </w:pPr>
      <w:r>
        <w:separator/>
      </w:r>
    </w:p>
  </w:endnote>
  <w:endnote w:type="continuationSeparator" w:id="0">
    <w:p w14:paraId="71DF4E04" w14:textId="77777777" w:rsidR="00EC6908" w:rsidRDefault="00EC690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9397C" w14:textId="77777777" w:rsidR="00EC6908" w:rsidRDefault="00EC6908" w:rsidP="00FE55FB">
      <w:pPr>
        <w:spacing w:after="0" w:line="240" w:lineRule="auto"/>
      </w:pPr>
      <w:r>
        <w:separator/>
      </w:r>
    </w:p>
  </w:footnote>
  <w:footnote w:type="continuationSeparator" w:id="0">
    <w:p w14:paraId="38FD30E3" w14:textId="77777777" w:rsidR="00EC6908" w:rsidRDefault="00EC690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17"/>
  </w:num>
  <w:num w:numId="2" w16cid:durableId="1445465039">
    <w:abstractNumId w:val="32"/>
  </w:num>
  <w:num w:numId="3" w16cid:durableId="701517824">
    <w:abstractNumId w:val="25"/>
  </w:num>
  <w:num w:numId="4" w16cid:durableId="1858039108">
    <w:abstractNumId w:val="39"/>
  </w:num>
  <w:num w:numId="5" w16cid:durableId="342634766">
    <w:abstractNumId w:val="18"/>
  </w:num>
  <w:num w:numId="6" w16cid:durableId="1389762270">
    <w:abstractNumId w:val="20"/>
  </w:num>
  <w:num w:numId="7" w16cid:durableId="739328190">
    <w:abstractNumId w:val="4"/>
  </w:num>
  <w:num w:numId="8" w16cid:durableId="587035347">
    <w:abstractNumId w:val="43"/>
  </w:num>
  <w:num w:numId="9" w16cid:durableId="1963726873">
    <w:abstractNumId w:val="36"/>
  </w:num>
  <w:num w:numId="10" w16cid:durableId="589507870">
    <w:abstractNumId w:val="28"/>
  </w:num>
  <w:num w:numId="11" w16cid:durableId="530074543">
    <w:abstractNumId w:val="13"/>
  </w:num>
  <w:num w:numId="12" w16cid:durableId="511644631">
    <w:abstractNumId w:val="21"/>
  </w:num>
  <w:num w:numId="13" w16cid:durableId="1519780583">
    <w:abstractNumId w:val="29"/>
  </w:num>
  <w:num w:numId="14" w16cid:durableId="1378359510">
    <w:abstractNumId w:val="16"/>
  </w:num>
  <w:num w:numId="15" w16cid:durableId="1307006836">
    <w:abstractNumId w:val="3"/>
  </w:num>
  <w:num w:numId="16" w16cid:durableId="205992240">
    <w:abstractNumId w:val="38"/>
  </w:num>
  <w:num w:numId="17" w16cid:durableId="1031495197">
    <w:abstractNumId w:val="42"/>
  </w:num>
  <w:num w:numId="18" w16cid:durableId="1587688159">
    <w:abstractNumId w:val="9"/>
  </w:num>
  <w:num w:numId="19" w16cid:durableId="144783362">
    <w:abstractNumId w:val="6"/>
  </w:num>
  <w:num w:numId="20" w16cid:durableId="405690169">
    <w:abstractNumId w:val="14"/>
  </w:num>
  <w:num w:numId="21" w16cid:durableId="1989430352">
    <w:abstractNumId w:val="34"/>
  </w:num>
  <w:num w:numId="22" w16cid:durableId="1653633544">
    <w:abstractNumId w:val="11"/>
  </w:num>
  <w:num w:numId="23" w16cid:durableId="1956790884">
    <w:abstractNumId w:val="40"/>
  </w:num>
  <w:num w:numId="24" w16cid:durableId="1974407865">
    <w:abstractNumId w:val="10"/>
  </w:num>
  <w:num w:numId="25" w16cid:durableId="978917817">
    <w:abstractNumId w:val="19"/>
  </w:num>
  <w:num w:numId="26" w16cid:durableId="2134277174">
    <w:abstractNumId w:val="2"/>
  </w:num>
  <w:num w:numId="27" w16cid:durableId="2112584156">
    <w:abstractNumId w:val="5"/>
  </w:num>
  <w:num w:numId="28" w16cid:durableId="1684671211">
    <w:abstractNumId w:val="35"/>
  </w:num>
  <w:num w:numId="29" w16cid:durableId="1526602693">
    <w:abstractNumId w:val="33"/>
  </w:num>
  <w:num w:numId="30" w16cid:durableId="2104455451">
    <w:abstractNumId w:val="22"/>
  </w:num>
  <w:num w:numId="31" w16cid:durableId="30963273">
    <w:abstractNumId w:val="24"/>
  </w:num>
  <w:num w:numId="32" w16cid:durableId="934173658">
    <w:abstractNumId w:val="37"/>
  </w:num>
  <w:num w:numId="33" w16cid:durableId="2139646080">
    <w:abstractNumId w:val="30"/>
  </w:num>
  <w:num w:numId="34" w16cid:durableId="1572614232">
    <w:abstractNumId w:val="1"/>
  </w:num>
  <w:num w:numId="35" w16cid:durableId="711419685">
    <w:abstractNumId w:val="41"/>
  </w:num>
  <w:num w:numId="36" w16cid:durableId="2113040197">
    <w:abstractNumId w:val="15"/>
  </w:num>
  <w:num w:numId="37" w16cid:durableId="1920094739">
    <w:abstractNumId w:val="7"/>
  </w:num>
  <w:num w:numId="38" w16cid:durableId="929431634">
    <w:abstractNumId w:val="31"/>
  </w:num>
  <w:num w:numId="39" w16cid:durableId="967513114">
    <w:abstractNumId w:val="0"/>
  </w:num>
  <w:num w:numId="40" w16cid:durableId="1361975222">
    <w:abstractNumId w:val="27"/>
  </w:num>
  <w:num w:numId="41" w16cid:durableId="2069917293">
    <w:abstractNumId w:val="44"/>
  </w:num>
  <w:num w:numId="42" w16cid:durableId="129128012">
    <w:abstractNumId w:val="12"/>
  </w:num>
  <w:num w:numId="43" w16cid:durableId="1564176254">
    <w:abstractNumId w:val="26"/>
  </w:num>
  <w:num w:numId="44" w16cid:durableId="1841651292">
    <w:abstractNumId w:val="23"/>
  </w:num>
  <w:num w:numId="45" w16cid:durableId="1895778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3393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2A90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C6431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C6908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23</TotalTime>
  <Pages>2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4</cp:revision>
  <cp:lastPrinted>2024-07-23T06:52:00Z</cp:lastPrinted>
  <dcterms:created xsi:type="dcterms:W3CDTF">2024-07-23T06:45:00Z</dcterms:created>
  <dcterms:modified xsi:type="dcterms:W3CDTF">2024-07-23T08:56:00Z</dcterms:modified>
</cp:coreProperties>
</file>