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484D96F" w14:textId="143946A6" w:rsidR="006220C8" w:rsidRDefault="00A85883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A85883">
        <w:rPr>
          <w:rFonts w:ascii="Verdana" w:eastAsia="Times New Roman" w:hAnsi="Verdana"/>
          <w:b/>
          <w:bCs/>
          <w:kern w:val="36"/>
          <w:sz w:val="28"/>
          <w:szCs w:val="28"/>
        </w:rPr>
        <w:t>A REGIÃO SUDESTE: A MAIS INDUSTRIALIZADA DO BRASIL</w:t>
      </w:r>
    </w:p>
    <w:p w14:paraId="6C2F94E8" w14:textId="77777777" w:rsidR="009F64D9" w:rsidRPr="00AA40E1" w:rsidRDefault="009F64D9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F210E1D" w14:textId="6BECFD3E" w:rsidR="00A85883" w:rsidRPr="00A85883" w:rsidRDefault="00A85883" w:rsidP="00A85883">
      <w:pPr>
        <w:ind w:firstLine="708"/>
        <w:rPr>
          <w:rFonts w:ascii="Verdana" w:hAnsi="Verdana"/>
        </w:rPr>
      </w:pPr>
      <w:r w:rsidRPr="00A85883">
        <w:rPr>
          <w:rFonts w:ascii="Verdana" w:hAnsi="Verdana"/>
        </w:rPr>
        <w:t>A Região Sudeste do Brasil é a mais industrializada do país,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desempenhando um papel central na economia nacional. Composta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pelos estados de São Paulo, Rio de Janeiro, Minas Gerais e Espírito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Santo, a região concentra grande parte da produção industrial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brasileira. Esse desenvolvimento industrial começou a ganhar força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no final do século XIX e se intensificou ao longo do século XX,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transformando a região em um polo econômico e tecnológico.</w:t>
      </w:r>
    </w:p>
    <w:p w14:paraId="28DC00F7" w14:textId="07123425" w:rsidR="00A85883" w:rsidRPr="00A85883" w:rsidRDefault="00A85883" w:rsidP="00A85883">
      <w:pPr>
        <w:ind w:firstLine="708"/>
        <w:rPr>
          <w:rFonts w:ascii="Verdana" w:hAnsi="Verdana"/>
        </w:rPr>
      </w:pPr>
      <w:r w:rsidRPr="00A85883">
        <w:rPr>
          <w:rFonts w:ascii="Verdana" w:hAnsi="Verdana"/>
        </w:rPr>
        <w:t>São Paulo é o estado mais industrializado do Brasil, abrigando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indústrias de diversos setores, como automotivo, alimentício, têxtil,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químico e eletrônico. A cidade de São Paulo, capital do estado, é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considerada o coração econômico do país, com um parque industrial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diversificado e uma infraestrutura moderna que facilita o transporte 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a distribuição de mercadorias. Além disso, o estado possui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universidades e centros de pesquisa que contribuem para a inovação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e o desenvolvimento tecnológico.</w:t>
      </w:r>
    </w:p>
    <w:p w14:paraId="27ACB7D1" w14:textId="77777777" w:rsidR="00A85883" w:rsidRDefault="00A85883" w:rsidP="00A85883">
      <w:pPr>
        <w:ind w:firstLine="708"/>
        <w:rPr>
          <w:rFonts w:ascii="Verdana" w:hAnsi="Verdana"/>
        </w:rPr>
      </w:pPr>
      <w:r w:rsidRPr="00A85883">
        <w:rPr>
          <w:rFonts w:ascii="Verdana" w:hAnsi="Verdana"/>
        </w:rPr>
        <w:t>O Rio de Janeiro também tem um papel importante na indústria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brasileira, especialmente nos setores petroquímico e naval. A cidade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do Rio de Janeiro é um importante centro financeiro e cultural,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atraindo investimentos nacionais e internacionais. O estado é sede da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Petrobras, a maior empresa de petróleo do Brasil, que impulsiona 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economia local e gera milhares de empregos diretos e indiretos.</w:t>
      </w:r>
      <w:r>
        <w:rPr>
          <w:rFonts w:ascii="Verdana" w:hAnsi="Verdana"/>
        </w:rPr>
        <w:t xml:space="preserve"> </w:t>
      </w:r>
    </w:p>
    <w:p w14:paraId="12DF08B5" w14:textId="4EC33204" w:rsidR="00A85883" w:rsidRPr="00A85883" w:rsidRDefault="00A85883" w:rsidP="00A85883">
      <w:pPr>
        <w:ind w:firstLine="708"/>
        <w:rPr>
          <w:rFonts w:ascii="Verdana" w:hAnsi="Verdana"/>
        </w:rPr>
      </w:pPr>
      <w:r w:rsidRPr="00A85883">
        <w:rPr>
          <w:rFonts w:ascii="Verdana" w:hAnsi="Verdana"/>
        </w:rPr>
        <w:t>Minas Gerais é conhecido por sua forte indústria de mineração 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siderurgia. O estado possui grandes reservas de minério de ferro, que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são fundamentais para a produção de aço. Cidades como Belo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Horizonte e Ipatinga são centros industriais importantes, com um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grande número de fábricas e usinas siderúrgicas. Além disso, Minas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Gerais também se destaca na produção de alimentos e bebidas, com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uma indústria agroalimentar robusta.</w:t>
      </w:r>
    </w:p>
    <w:p w14:paraId="35654D8E" w14:textId="4944336E" w:rsidR="00A85883" w:rsidRPr="00A85883" w:rsidRDefault="00A85883" w:rsidP="00A85883">
      <w:pPr>
        <w:ind w:firstLine="708"/>
        <w:rPr>
          <w:rFonts w:ascii="Verdana" w:hAnsi="Verdana"/>
        </w:rPr>
      </w:pPr>
      <w:r w:rsidRPr="00A85883">
        <w:rPr>
          <w:rFonts w:ascii="Verdana" w:hAnsi="Verdana"/>
        </w:rPr>
        <w:t>O Espírito Santo, embora menor em termos de área 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população, também contribui significativamente para a indústria do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Sudeste. O estado é um importante exportador de minério de ferro 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possui uma indústria de celulose e papel bem desenvolvida. Além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disso, o Espírito Santo tem um porto moderno em Vitória, que facilita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o comércio internacional e a exportação de produtos industriais.</w:t>
      </w:r>
    </w:p>
    <w:p w14:paraId="544403E8" w14:textId="65A86C65" w:rsidR="00A85883" w:rsidRPr="00A85883" w:rsidRDefault="00A85883" w:rsidP="00A85883">
      <w:pPr>
        <w:ind w:firstLine="708"/>
        <w:rPr>
          <w:rFonts w:ascii="Verdana" w:hAnsi="Verdana"/>
        </w:rPr>
      </w:pPr>
      <w:r w:rsidRPr="00A85883">
        <w:rPr>
          <w:rFonts w:ascii="Verdana" w:hAnsi="Verdana"/>
        </w:rPr>
        <w:t>Em resumo, a Região Sudeste é a mais industrializada do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Brasil, com uma economia diversificada e uma infraestrutura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avançada. Os estados de São Paulo, Rio de Janeiro, Minas Gerais 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Espírito Santo desempenham papéis complementares na produção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industrial, contribuindo para o desenvolvimento econômico do país e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para a geração de empregos e renda. A inovação e a modernização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contínua são essenciais para manter a competitividade da região no</w:t>
      </w:r>
      <w:r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cenário global.</w:t>
      </w:r>
    </w:p>
    <w:p w14:paraId="5056BF29" w14:textId="77777777" w:rsidR="00A85883" w:rsidRPr="00A85883" w:rsidRDefault="00A85883" w:rsidP="00A85883">
      <w:pPr>
        <w:ind w:firstLine="708"/>
        <w:rPr>
          <w:rFonts w:ascii="Verdana" w:hAnsi="Verdana"/>
        </w:rPr>
      </w:pPr>
    </w:p>
    <w:p w14:paraId="2AF0669B" w14:textId="77777777" w:rsidR="00A85883" w:rsidRPr="00A85883" w:rsidRDefault="00A85883" w:rsidP="00A85883">
      <w:pPr>
        <w:jc w:val="center"/>
        <w:rPr>
          <w:rFonts w:ascii="Verdana" w:hAnsi="Verdana"/>
          <w:b/>
          <w:bCs/>
        </w:rPr>
      </w:pPr>
      <w:r w:rsidRPr="00A85883">
        <w:rPr>
          <w:rFonts w:ascii="Verdana" w:hAnsi="Verdana"/>
          <w:b/>
          <w:bCs/>
        </w:rPr>
        <w:t>Questões</w:t>
      </w:r>
    </w:p>
    <w:p w14:paraId="639D1290" w14:textId="77777777" w:rsidR="00A85883" w:rsidRPr="00A85883" w:rsidRDefault="00A85883" w:rsidP="00A85883">
      <w:pPr>
        <w:ind w:firstLine="708"/>
        <w:rPr>
          <w:rFonts w:ascii="Verdana" w:hAnsi="Verdana"/>
        </w:rPr>
      </w:pPr>
    </w:p>
    <w:p w14:paraId="505CBB6A" w14:textId="108EC4D3" w:rsidR="00A85883" w:rsidRPr="00A85883" w:rsidRDefault="00A85883" w:rsidP="00A85883">
      <w:pPr>
        <w:pStyle w:val="PargrafodaLista"/>
        <w:numPr>
          <w:ilvl w:val="0"/>
          <w:numId w:val="31"/>
        </w:numPr>
        <w:rPr>
          <w:rFonts w:ascii="Verdana" w:hAnsi="Verdana"/>
        </w:rPr>
      </w:pPr>
      <w:r w:rsidRPr="00A85883">
        <w:rPr>
          <w:rFonts w:ascii="Verdana" w:hAnsi="Verdana"/>
        </w:rPr>
        <w:t>Quais estados compõem a Região Sudeste do Brasil?</w:t>
      </w:r>
      <w:r w:rsidRPr="00A85883">
        <w:rPr>
          <w:rFonts w:ascii="Verdana" w:hAnsi="Verdana"/>
        </w:rPr>
        <w:t xml:space="preserve"> </w:t>
      </w:r>
    </w:p>
    <w:p w14:paraId="3B347A81" w14:textId="00762D7A" w:rsidR="00A85883" w:rsidRPr="00A85883" w:rsidRDefault="00A85883" w:rsidP="00A8588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96B6785" w14:textId="77777777" w:rsidR="00A85883" w:rsidRPr="00A85883" w:rsidRDefault="00A85883" w:rsidP="00A85883">
      <w:pPr>
        <w:pStyle w:val="PargrafodaLista"/>
        <w:ind w:left="1068"/>
        <w:rPr>
          <w:rFonts w:ascii="Verdana" w:hAnsi="Verdana"/>
        </w:rPr>
      </w:pPr>
    </w:p>
    <w:p w14:paraId="22FEB38A" w14:textId="203A7008" w:rsidR="00A85883" w:rsidRPr="00A85883" w:rsidRDefault="00A85883" w:rsidP="00A85883">
      <w:pPr>
        <w:pStyle w:val="PargrafodaLista"/>
        <w:numPr>
          <w:ilvl w:val="0"/>
          <w:numId w:val="31"/>
        </w:numPr>
        <w:rPr>
          <w:rFonts w:ascii="Verdana" w:hAnsi="Verdana"/>
        </w:rPr>
      </w:pPr>
      <w:r w:rsidRPr="00A85883">
        <w:rPr>
          <w:rFonts w:ascii="Verdana" w:hAnsi="Verdana"/>
        </w:rPr>
        <w:t>Qual é o estado mais industrializado do Brasil?</w:t>
      </w:r>
      <w:r w:rsidRPr="00A85883">
        <w:rPr>
          <w:rFonts w:ascii="Verdana" w:hAnsi="Verdana"/>
        </w:rPr>
        <w:t xml:space="preserve"> </w:t>
      </w:r>
    </w:p>
    <w:p w14:paraId="3CF819FA" w14:textId="77777777" w:rsidR="00A85883" w:rsidRPr="00A85883" w:rsidRDefault="00A85883" w:rsidP="00A85883">
      <w:pPr>
        <w:rPr>
          <w:rFonts w:ascii="Verdana" w:hAnsi="Verdana"/>
        </w:rPr>
      </w:pPr>
      <w:r w:rsidRPr="00A8588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C0695AA" w14:textId="77777777" w:rsidR="00A85883" w:rsidRPr="00A85883" w:rsidRDefault="00A85883" w:rsidP="00A85883">
      <w:pPr>
        <w:pStyle w:val="PargrafodaLista"/>
        <w:ind w:left="1068"/>
        <w:rPr>
          <w:rFonts w:ascii="Verdana" w:hAnsi="Verdana"/>
        </w:rPr>
      </w:pPr>
    </w:p>
    <w:p w14:paraId="3AAC4D47" w14:textId="7F1D74FB" w:rsidR="00A85883" w:rsidRPr="00A85883" w:rsidRDefault="00A85883" w:rsidP="00A85883">
      <w:pPr>
        <w:pStyle w:val="PargrafodaLista"/>
        <w:numPr>
          <w:ilvl w:val="0"/>
          <w:numId w:val="31"/>
        </w:numPr>
        <w:rPr>
          <w:rFonts w:ascii="Verdana" w:hAnsi="Verdana"/>
        </w:rPr>
      </w:pPr>
      <w:r w:rsidRPr="00A85883">
        <w:rPr>
          <w:rFonts w:ascii="Verdana" w:hAnsi="Verdana"/>
        </w:rPr>
        <w:t>Quais setores industriais são importantes no Rio de Janeiro?</w:t>
      </w:r>
      <w:r w:rsidRPr="00A85883">
        <w:rPr>
          <w:rFonts w:ascii="Verdana" w:hAnsi="Verdana"/>
        </w:rPr>
        <w:t xml:space="preserve"> </w:t>
      </w:r>
    </w:p>
    <w:p w14:paraId="592445E6" w14:textId="77777777" w:rsidR="00A85883" w:rsidRPr="00A85883" w:rsidRDefault="00A85883" w:rsidP="00A85883">
      <w:pPr>
        <w:rPr>
          <w:rFonts w:ascii="Verdana" w:hAnsi="Verdana"/>
        </w:rPr>
      </w:pPr>
      <w:r w:rsidRPr="00A8588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3AEDDED" w14:textId="77777777" w:rsidR="00A85883" w:rsidRPr="00A85883" w:rsidRDefault="00A85883" w:rsidP="00A85883">
      <w:pPr>
        <w:pStyle w:val="PargrafodaLista"/>
        <w:ind w:left="1068"/>
        <w:rPr>
          <w:rFonts w:ascii="Verdana" w:hAnsi="Verdana"/>
        </w:rPr>
      </w:pPr>
    </w:p>
    <w:p w14:paraId="69264723" w14:textId="7C83F097" w:rsidR="00A85883" w:rsidRPr="00A85883" w:rsidRDefault="00A85883" w:rsidP="00A85883">
      <w:pPr>
        <w:pStyle w:val="PargrafodaLista"/>
        <w:numPr>
          <w:ilvl w:val="0"/>
          <w:numId w:val="31"/>
        </w:numPr>
        <w:rPr>
          <w:rFonts w:ascii="Verdana" w:hAnsi="Verdana"/>
        </w:rPr>
      </w:pPr>
      <w:r w:rsidRPr="00A85883">
        <w:rPr>
          <w:rFonts w:ascii="Verdana" w:hAnsi="Verdana"/>
        </w:rPr>
        <w:t>Por que Minas Gerais é conhecido na indústria brasileira?</w:t>
      </w:r>
      <w:r w:rsidRPr="00A85883">
        <w:rPr>
          <w:rFonts w:ascii="Verdana" w:hAnsi="Verdana"/>
        </w:rPr>
        <w:t xml:space="preserve"> </w:t>
      </w:r>
    </w:p>
    <w:p w14:paraId="56A405DF" w14:textId="77777777" w:rsidR="00A85883" w:rsidRPr="00A85883" w:rsidRDefault="00A85883" w:rsidP="00A85883">
      <w:pPr>
        <w:rPr>
          <w:rFonts w:ascii="Verdana" w:hAnsi="Verdana"/>
        </w:rPr>
      </w:pPr>
      <w:r w:rsidRPr="00A8588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9904736" w14:textId="77777777" w:rsidR="00A85883" w:rsidRPr="00A85883" w:rsidRDefault="00A85883" w:rsidP="00A85883">
      <w:pPr>
        <w:pStyle w:val="PargrafodaLista"/>
        <w:ind w:left="1068"/>
        <w:rPr>
          <w:rFonts w:ascii="Verdana" w:hAnsi="Verdana"/>
        </w:rPr>
      </w:pPr>
    </w:p>
    <w:p w14:paraId="5B9AB738" w14:textId="5973B656" w:rsidR="00A85883" w:rsidRPr="00A85883" w:rsidRDefault="00A85883" w:rsidP="00A85883">
      <w:pPr>
        <w:pStyle w:val="PargrafodaLista"/>
        <w:numPr>
          <w:ilvl w:val="0"/>
          <w:numId w:val="31"/>
        </w:numPr>
        <w:rPr>
          <w:rFonts w:ascii="Verdana" w:hAnsi="Verdana"/>
        </w:rPr>
      </w:pPr>
      <w:r w:rsidRPr="00A85883">
        <w:rPr>
          <w:rFonts w:ascii="Verdana" w:hAnsi="Verdana"/>
        </w:rPr>
        <w:t>Qual é a importância do Espírito Santo para a indústria do</w:t>
      </w:r>
      <w:r w:rsidRPr="00A85883">
        <w:rPr>
          <w:rFonts w:ascii="Verdana" w:hAnsi="Verdana"/>
        </w:rPr>
        <w:t xml:space="preserve"> </w:t>
      </w:r>
      <w:r w:rsidRPr="00A85883">
        <w:rPr>
          <w:rFonts w:ascii="Verdana" w:hAnsi="Verdana"/>
        </w:rPr>
        <w:t>Sudeste?</w:t>
      </w:r>
    </w:p>
    <w:p w14:paraId="6A09FF73" w14:textId="77777777" w:rsidR="00A85883" w:rsidRPr="00A85883" w:rsidRDefault="00A85883" w:rsidP="00A85883">
      <w:pPr>
        <w:rPr>
          <w:rFonts w:ascii="Verdana" w:hAnsi="Verdana"/>
        </w:rPr>
      </w:pPr>
      <w:r w:rsidRPr="00A8588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F999DF1" w14:textId="77777777" w:rsidR="00A85883" w:rsidRPr="00A85883" w:rsidRDefault="00A85883" w:rsidP="00A85883">
      <w:pPr>
        <w:pStyle w:val="PargrafodaLista"/>
        <w:ind w:left="1068"/>
        <w:rPr>
          <w:rFonts w:ascii="Verdana" w:hAnsi="Verdana"/>
        </w:rPr>
      </w:pPr>
    </w:p>
    <w:p w14:paraId="43D4642A" w14:textId="461383D0" w:rsidR="00A85883" w:rsidRDefault="00A85883" w:rsidP="00A85883">
      <w:pPr>
        <w:pStyle w:val="PargrafodaLista"/>
        <w:numPr>
          <w:ilvl w:val="0"/>
          <w:numId w:val="31"/>
        </w:numPr>
        <w:rPr>
          <w:rFonts w:ascii="Verdana" w:hAnsi="Verdana"/>
        </w:rPr>
      </w:pPr>
      <w:r w:rsidRPr="00A85883">
        <w:rPr>
          <w:rFonts w:ascii="Verdana" w:hAnsi="Verdana"/>
        </w:rPr>
        <w:t>Como a inovação contribui para a Região Sudeste?</w:t>
      </w:r>
      <w:r w:rsidRPr="00A85883">
        <w:rPr>
          <w:rFonts w:ascii="Verdana" w:hAnsi="Verdana"/>
        </w:rPr>
        <w:t xml:space="preserve"> </w:t>
      </w:r>
    </w:p>
    <w:p w14:paraId="4D849CE2" w14:textId="77777777" w:rsidR="00A85883" w:rsidRPr="00A85883" w:rsidRDefault="00A85883" w:rsidP="00A85883">
      <w:pPr>
        <w:rPr>
          <w:rFonts w:ascii="Verdana" w:hAnsi="Verdana"/>
        </w:rPr>
      </w:pPr>
      <w:r w:rsidRPr="00A8588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93A52BA" w14:textId="77777777" w:rsidR="00A85883" w:rsidRPr="00A85883" w:rsidRDefault="00A85883" w:rsidP="00A85883">
      <w:pPr>
        <w:pStyle w:val="PargrafodaLista"/>
        <w:ind w:left="1068"/>
        <w:rPr>
          <w:rFonts w:ascii="Verdana" w:hAnsi="Verdana"/>
        </w:rPr>
      </w:pPr>
    </w:p>
    <w:sectPr w:rsidR="00A85883" w:rsidRPr="00A85883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6996" w14:textId="77777777" w:rsidR="00867228" w:rsidRDefault="00867228" w:rsidP="00FE55FB">
      <w:pPr>
        <w:spacing w:after="0" w:line="240" w:lineRule="auto"/>
      </w:pPr>
      <w:r>
        <w:separator/>
      </w:r>
    </w:p>
  </w:endnote>
  <w:endnote w:type="continuationSeparator" w:id="0">
    <w:p w14:paraId="5C91BFAB" w14:textId="77777777" w:rsidR="00867228" w:rsidRDefault="0086722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DD0B" w14:textId="77777777" w:rsidR="00867228" w:rsidRDefault="00867228" w:rsidP="00FE55FB">
      <w:pPr>
        <w:spacing w:after="0" w:line="240" w:lineRule="auto"/>
      </w:pPr>
      <w:r>
        <w:separator/>
      </w:r>
    </w:p>
  </w:footnote>
  <w:footnote w:type="continuationSeparator" w:id="0">
    <w:p w14:paraId="510D5477" w14:textId="77777777" w:rsidR="00867228" w:rsidRDefault="0086722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1"/>
  </w:num>
  <w:num w:numId="2" w16cid:durableId="1445465039">
    <w:abstractNumId w:val="21"/>
  </w:num>
  <w:num w:numId="3" w16cid:durableId="701517824">
    <w:abstractNumId w:val="18"/>
  </w:num>
  <w:num w:numId="4" w16cid:durableId="1858039108">
    <w:abstractNumId w:val="27"/>
  </w:num>
  <w:num w:numId="5" w16cid:durableId="342634766">
    <w:abstractNumId w:val="12"/>
  </w:num>
  <w:num w:numId="6" w16cid:durableId="1389762270">
    <w:abstractNumId w:val="14"/>
  </w:num>
  <w:num w:numId="7" w16cid:durableId="739328190">
    <w:abstractNumId w:val="2"/>
  </w:num>
  <w:num w:numId="8" w16cid:durableId="587035347">
    <w:abstractNumId w:val="30"/>
  </w:num>
  <w:num w:numId="9" w16cid:durableId="1963726873">
    <w:abstractNumId w:val="25"/>
  </w:num>
  <w:num w:numId="10" w16cid:durableId="589507870">
    <w:abstractNumId w:val="19"/>
  </w:num>
  <w:num w:numId="11" w16cid:durableId="530074543">
    <w:abstractNumId w:val="8"/>
  </w:num>
  <w:num w:numId="12" w16cid:durableId="511644631">
    <w:abstractNumId w:val="15"/>
  </w:num>
  <w:num w:numId="13" w16cid:durableId="1519780583">
    <w:abstractNumId w:val="20"/>
  </w:num>
  <w:num w:numId="14" w16cid:durableId="1378359510">
    <w:abstractNumId w:val="10"/>
  </w:num>
  <w:num w:numId="15" w16cid:durableId="1307006836">
    <w:abstractNumId w:val="1"/>
  </w:num>
  <w:num w:numId="16" w16cid:durableId="205992240">
    <w:abstractNumId w:val="26"/>
  </w:num>
  <w:num w:numId="17" w16cid:durableId="1031495197">
    <w:abstractNumId w:val="29"/>
  </w:num>
  <w:num w:numId="18" w16cid:durableId="1587688159">
    <w:abstractNumId w:val="5"/>
  </w:num>
  <w:num w:numId="19" w16cid:durableId="144783362">
    <w:abstractNumId w:val="4"/>
  </w:num>
  <w:num w:numId="20" w16cid:durableId="405690169">
    <w:abstractNumId w:val="9"/>
  </w:num>
  <w:num w:numId="21" w16cid:durableId="1989430352">
    <w:abstractNumId w:val="23"/>
  </w:num>
  <w:num w:numId="22" w16cid:durableId="1653633544">
    <w:abstractNumId w:val="7"/>
  </w:num>
  <w:num w:numId="23" w16cid:durableId="1956790884">
    <w:abstractNumId w:val="28"/>
  </w:num>
  <w:num w:numId="24" w16cid:durableId="1974407865">
    <w:abstractNumId w:val="6"/>
  </w:num>
  <w:num w:numId="25" w16cid:durableId="978917817">
    <w:abstractNumId w:val="13"/>
  </w:num>
  <w:num w:numId="26" w16cid:durableId="2134277174">
    <w:abstractNumId w:val="0"/>
  </w:num>
  <w:num w:numId="27" w16cid:durableId="2112584156">
    <w:abstractNumId w:val="3"/>
  </w:num>
  <w:num w:numId="28" w16cid:durableId="1684671211">
    <w:abstractNumId w:val="24"/>
  </w:num>
  <w:num w:numId="29" w16cid:durableId="1526602693">
    <w:abstractNumId w:val="22"/>
  </w:num>
  <w:num w:numId="30" w16cid:durableId="2104455451">
    <w:abstractNumId w:val="16"/>
  </w:num>
  <w:num w:numId="31" w16cid:durableId="30963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67228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2024-07-23T05:12:00Z</cp:lastPrinted>
  <dcterms:created xsi:type="dcterms:W3CDTF">2024-07-23T05:14:00Z</dcterms:created>
  <dcterms:modified xsi:type="dcterms:W3CDTF">2024-07-23T05:14:00Z</dcterms:modified>
</cp:coreProperties>
</file>