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6109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1095">
        <w:rPr>
          <w:rFonts w:ascii="Verdana" w:hAnsi="Verdana" w:cs="Arial"/>
          <w:szCs w:val="24"/>
        </w:rPr>
        <w:t>ESCOLA ____________</w:t>
      </w:r>
      <w:r w:rsidRPr="00061095">
        <w:rPr>
          <w:rFonts w:ascii="Verdana" w:hAnsi="Verdana" w:cs="Arial"/>
          <w:szCs w:val="24"/>
        </w:rPr>
        <w:t>____________________</w:t>
      </w:r>
      <w:r w:rsidR="00E86F37" w:rsidRPr="00061095">
        <w:rPr>
          <w:rFonts w:ascii="Verdana" w:hAnsi="Verdana" w:cs="Arial"/>
          <w:szCs w:val="24"/>
        </w:rPr>
        <w:t>_DATA:_____/_____/_____</w:t>
      </w:r>
    </w:p>
    <w:p w:rsidR="00204057" w:rsidRPr="0006109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PROF:________</w:t>
      </w:r>
      <w:r w:rsidR="00204057" w:rsidRPr="00061095">
        <w:rPr>
          <w:rFonts w:ascii="Verdana" w:hAnsi="Verdana" w:cs="Arial"/>
          <w:szCs w:val="24"/>
        </w:rPr>
        <w:t>__________________________</w:t>
      </w:r>
      <w:r w:rsidRPr="00061095">
        <w:rPr>
          <w:rFonts w:ascii="Verdana" w:hAnsi="Verdana" w:cs="Arial"/>
          <w:szCs w:val="24"/>
        </w:rPr>
        <w:t>_____TURMA:___________</w:t>
      </w:r>
    </w:p>
    <w:p w:rsidR="00A27109" w:rsidRPr="0006109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NOME:_________________________________</w:t>
      </w:r>
      <w:r w:rsidR="00453DF6" w:rsidRPr="00061095">
        <w:rPr>
          <w:rFonts w:ascii="Verdana" w:hAnsi="Verdana" w:cs="Arial"/>
          <w:szCs w:val="24"/>
        </w:rPr>
        <w:t>_______________________</w:t>
      </w:r>
    </w:p>
    <w:p w:rsidR="00C266D6" w:rsidRPr="00061095" w:rsidRDefault="00C266D6" w:rsidP="003D2641">
      <w:pPr>
        <w:spacing w:after="0" w:line="240" w:lineRule="auto"/>
        <w:rPr>
          <w:rFonts w:ascii="Verdana" w:hAnsi="Verdana" w:cs="Arial"/>
          <w:szCs w:val="24"/>
        </w:rPr>
      </w:pPr>
    </w:p>
    <w:p w:rsidR="007D076A" w:rsidRPr="00061095" w:rsidRDefault="0077370B" w:rsidP="003D2641">
      <w:pPr>
        <w:jc w:val="center"/>
        <w:rPr>
          <w:rFonts w:ascii="Verdana" w:hAnsi="Verdana"/>
          <w:b/>
          <w:sz w:val="28"/>
          <w:szCs w:val="28"/>
        </w:rPr>
      </w:pPr>
      <w:r w:rsidRPr="00061095">
        <w:rPr>
          <w:rFonts w:ascii="Verdana" w:hAnsi="Verdana"/>
          <w:b/>
          <w:sz w:val="28"/>
          <w:szCs w:val="28"/>
        </w:rPr>
        <w:t xml:space="preserve">A FAMÍLIA </w:t>
      </w:r>
      <w:r w:rsidR="007D076A" w:rsidRPr="00061095">
        <w:rPr>
          <w:rFonts w:ascii="Verdana" w:hAnsi="Verdana"/>
          <w:b/>
          <w:sz w:val="28"/>
          <w:szCs w:val="28"/>
        </w:rPr>
        <w:t>E O LOBO</w:t>
      </w:r>
    </w:p>
    <w:p w:rsidR="007D076A" w:rsidRPr="00061095" w:rsidRDefault="007D076A" w:rsidP="003D2641">
      <w:pPr>
        <w:ind w:firstLine="708"/>
        <w:rPr>
          <w:rFonts w:ascii="Verdana" w:hAnsi="Verdana"/>
          <w:szCs w:val="24"/>
        </w:rPr>
      </w:pPr>
      <w:r w:rsidRPr="00061095">
        <w:rPr>
          <w:rFonts w:ascii="Verdana" w:hAnsi="Verdana"/>
          <w:szCs w:val="24"/>
        </w:rPr>
        <w:t xml:space="preserve">Era uma vez um pobre </w:t>
      </w:r>
      <w:r w:rsidR="0077370B" w:rsidRPr="00061095">
        <w:rPr>
          <w:rFonts w:ascii="Verdana" w:hAnsi="Verdana"/>
          <w:szCs w:val="24"/>
        </w:rPr>
        <w:t>fazendeiro</w:t>
      </w:r>
      <w:r w:rsidRPr="00061095">
        <w:rPr>
          <w:rFonts w:ascii="Verdana" w:hAnsi="Verdana"/>
          <w:szCs w:val="24"/>
        </w:rPr>
        <w:t xml:space="preserve"> e sua família, que </w:t>
      </w:r>
      <w:proofErr w:type="gramStart"/>
      <w:r w:rsidRPr="00061095">
        <w:rPr>
          <w:rFonts w:ascii="Verdana" w:hAnsi="Verdana"/>
          <w:szCs w:val="24"/>
        </w:rPr>
        <w:t>trabalhavam duro</w:t>
      </w:r>
      <w:proofErr w:type="gramEnd"/>
      <w:r w:rsidRPr="00061095">
        <w:rPr>
          <w:rFonts w:ascii="Verdana" w:hAnsi="Verdana"/>
          <w:szCs w:val="24"/>
        </w:rPr>
        <w:t xml:space="preserve"> para ganhar a vida. Eles tinham uma galinha, um pintinho, um </w:t>
      </w:r>
      <w:r w:rsidR="0077370B" w:rsidRPr="00061095">
        <w:rPr>
          <w:rFonts w:ascii="Verdana" w:hAnsi="Verdana"/>
          <w:szCs w:val="24"/>
        </w:rPr>
        <w:t>cavalo</w:t>
      </w:r>
      <w:r w:rsidRPr="00061095">
        <w:rPr>
          <w:rFonts w:ascii="Verdana" w:hAnsi="Verdana"/>
          <w:szCs w:val="24"/>
        </w:rPr>
        <w:t xml:space="preserve"> e uma ovelha.</w:t>
      </w:r>
    </w:p>
    <w:p w:rsidR="007D076A" w:rsidRPr="00061095" w:rsidRDefault="007D076A" w:rsidP="003D2641">
      <w:pPr>
        <w:ind w:firstLine="708"/>
        <w:rPr>
          <w:rFonts w:ascii="Verdana" w:hAnsi="Verdana"/>
          <w:szCs w:val="24"/>
        </w:rPr>
      </w:pPr>
      <w:r w:rsidRPr="00061095">
        <w:rPr>
          <w:rFonts w:ascii="Verdana" w:hAnsi="Verdana"/>
          <w:szCs w:val="24"/>
        </w:rPr>
        <w:t>Certo dia, um lobo faminto</w:t>
      </w:r>
      <w:r w:rsidR="0077370B" w:rsidRPr="00061095">
        <w:rPr>
          <w:rFonts w:ascii="Verdana" w:hAnsi="Verdana"/>
          <w:szCs w:val="24"/>
        </w:rPr>
        <w:t>,</w:t>
      </w:r>
      <w:r w:rsidRPr="00061095">
        <w:rPr>
          <w:rFonts w:ascii="Verdana" w:hAnsi="Verdana"/>
          <w:szCs w:val="24"/>
        </w:rPr>
        <w:t xml:space="preserve"> </w:t>
      </w:r>
      <w:r w:rsidR="0077370B" w:rsidRPr="00061095">
        <w:rPr>
          <w:rFonts w:ascii="Verdana" w:hAnsi="Verdana"/>
          <w:szCs w:val="24"/>
        </w:rPr>
        <w:t>foi até a</w:t>
      </w:r>
      <w:r w:rsidRPr="00061095">
        <w:rPr>
          <w:rFonts w:ascii="Verdana" w:hAnsi="Verdana"/>
          <w:szCs w:val="24"/>
        </w:rPr>
        <w:t xml:space="preserve"> porta da cabana deles e uivar:</w:t>
      </w:r>
    </w:p>
    <w:p w:rsidR="007D076A" w:rsidRPr="00061095" w:rsidRDefault="007D076A" w:rsidP="003D2641">
      <w:pPr>
        <w:ind w:firstLine="708"/>
        <w:rPr>
          <w:rFonts w:ascii="Verdana" w:hAnsi="Verdana"/>
          <w:szCs w:val="24"/>
        </w:rPr>
      </w:pPr>
      <w:r w:rsidRPr="00061095">
        <w:rPr>
          <w:rFonts w:ascii="Verdana" w:hAnsi="Verdana"/>
          <w:szCs w:val="24"/>
        </w:rPr>
        <w:t>- Alimente-me com seus animais ou então atacarei a sua família!</w:t>
      </w:r>
    </w:p>
    <w:p w:rsidR="007D076A" w:rsidRPr="00061095" w:rsidRDefault="007D076A" w:rsidP="003D2641">
      <w:pPr>
        <w:ind w:firstLine="708"/>
        <w:rPr>
          <w:rFonts w:ascii="Verdana" w:hAnsi="Verdana"/>
          <w:szCs w:val="24"/>
        </w:rPr>
      </w:pPr>
      <w:r w:rsidRPr="00061095">
        <w:rPr>
          <w:rFonts w:ascii="Verdana" w:hAnsi="Verdana"/>
          <w:szCs w:val="24"/>
        </w:rPr>
        <w:t xml:space="preserve">Só que o homem tratava seus animais como se </w:t>
      </w:r>
      <w:proofErr w:type="gramStart"/>
      <w:r w:rsidRPr="00061095">
        <w:rPr>
          <w:rFonts w:ascii="Verdana" w:hAnsi="Verdana"/>
          <w:szCs w:val="24"/>
        </w:rPr>
        <w:t>fossem</w:t>
      </w:r>
      <w:proofErr w:type="gramEnd"/>
      <w:r w:rsidRPr="00061095">
        <w:rPr>
          <w:rFonts w:ascii="Verdana" w:hAnsi="Verdana"/>
          <w:szCs w:val="24"/>
        </w:rPr>
        <w:t xml:space="preserve"> sua própria família. Assim, com grande tristeza, voltou-se para os animais e perguntou o que deveria fazer.</w:t>
      </w:r>
    </w:p>
    <w:p w:rsidR="007D076A" w:rsidRPr="00061095" w:rsidRDefault="007D076A" w:rsidP="003D2641">
      <w:pPr>
        <w:ind w:firstLine="708"/>
        <w:rPr>
          <w:rFonts w:ascii="Verdana" w:hAnsi="Verdana"/>
          <w:szCs w:val="24"/>
        </w:rPr>
      </w:pPr>
      <w:r w:rsidRPr="00061095">
        <w:rPr>
          <w:rFonts w:ascii="Verdana" w:hAnsi="Verdana"/>
          <w:szCs w:val="24"/>
        </w:rPr>
        <w:t>A galinha e seu pintinho subiram na ovelha e fingiram escapar. Quando o lobo as perseguiu, o cavalo se aproximou dele por trás e, com um coice rápido, mandou-o direto para um caldeirão de água fervente preparado pela esposa do fazendeiro. Os filhos do fazendeiro não perderam tempo em ajudar a mãe a preparar um cozido de lobo maravilhoso para o jantar!</w:t>
      </w:r>
    </w:p>
    <w:p w:rsidR="007D076A" w:rsidRPr="00061095" w:rsidRDefault="007D076A" w:rsidP="003D2641">
      <w:pPr>
        <w:ind w:firstLine="708"/>
        <w:rPr>
          <w:rFonts w:ascii="Verdana" w:hAnsi="Verdana"/>
          <w:szCs w:val="24"/>
        </w:rPr>
      </w:pPr>
      <w:r w:rsidRPr="00061095">
        <w:rPr>
          <w:rFonts w:ascii="Verdana" w:hAnsi="Verdana"/>
          <w:szCs w:val="24"/>
        </w:rPr>
        <w:t>- De fato - disse o fazendeiro - uma família unida consegue resistir ao maior perigo!</w:t>
      </w:r>
    </w:p>
    <w:p w:rsidR="007D076A" w:rsidRPr="00061095" w:rsidRDefault="007D076A" w:rsidP="003D2641">
      <w:pPr>
        <w:jc w:val="right"/>
        <w:rPr>
          <w:rFonts w:ascii="Verdana" w:hAnsi="Verdana"/>
          <w:i/>
          <w:sz w:val="20"/>
          <w:szCs w:val="20"/>
        </w:rPr>
      </w:pPr>
      <w:r w:rsidRPr="00061095">
        <w:rPr>
          <w:rFonts w:ascii="Verdana" w:hAnsi="Verdana"/>
          <w:i/>
          <w:sz w:val="20"/>
          <w:szCs w:val="20"/>
        </w:rPr>
        <w:t>Autor desconhecido.</w:t>
      </w:r>
    </w:p>
    <w:p w:rsidR="003D2641" w:rsidRPr="00061095" w:rsidRDefault="003D2641" w:rsidP="003D2641">
      <w:pPr>
        <w:jc w:val="left"/>
        <w:rPr>
          <w:rFonts w:ascii="Verdana" w:hAnsi="Verdana" w:cs="Arial"/>
          <w:b/>
          <w:szCs w:val="24"/>
        </w:rPr>
      </w:pPr>
    </w:p>
    <w:p w:rsidR="00C266D6" w:rsidRPr="00061095" w:rsidRDefault="007D076A" w:rsidP="003D2641">
      <w:pPr>
        <w:jc w:val="center"/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b/>
          <w:szCs w:val="24"/>
        </w:rPr>
        <w:t>Questões</w:t>
      </w:r>
    </w:p>
    <w:p w:rsidR="007D076A" w:rsidRPr="00061095" w:rsidRDefault="0000193F" w:rsidP="003D264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Qual é o título do texto?</w:t>
      </w:r>
    </w:p>
    <w:p w:rsidR="0000193F" w:rsidRPr="00061095" w:rsidRDefault="0000193F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 xml:space="preserve">R: </w:t>
      </w:r>
      <w:r w:rsidR="00061095" w:rsidRPr="00061095">
        <w:rPr>
          <w:rFonts w:ascii="Verdana" w:hAnsi="Verdana" w:cs="Arial"/>
          <w:szCs w:val="24"/>
        </w:rPr>
        <w:t>__________________________________________________________________</w:t>
      </w:r>
    </w:p>
    <w:p w:rsidR="0000193F" w:rsidRPr="00061095" w:rsidRDefault="0000193F" w:rsidP="003D264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Quantos parágrafos há no texto?</w:t>
      </w:r>
    </w:p>
    <w:p w:rsidR="0000193F" w:rsidRPr="00061095" w:rsidRDefault="0000193F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 xml:space="preserve">R: </w:t>
      </w:r>
      <w:r w:rsidR="00061095" w:rsidRPr="00061095">
        <w:rPr>
          <w:rFonts w:ascii="Verdana" w:hAnsi="Verdana" w:cs="Arial"/>
          <w:szCs w:val="24"/>
        </w:rPr>
        <w:t>__________________________________________________________________</w:t>
      </w:r>
    </w:p>
    <w:p w:rsidR="00397601" w:rsidRPr="00061095" w:rsidRDefault="0077370B" w:rsidP="003D264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Quais são os personagens da história?</w:t>
      </w:r>
    </w:p>
    <w:p w:rsidR="0077370B" w:rsidRPr="00061095" w:rsidRDefault="0077370B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 xml:space="preserve">R: </w:t>
      </w:r>
      <w:r w:rsidR="00061095" w:rsidRPr="00061095">
        <w:rPr>
          <w:rFonts w:ascii="Verdana" w:hAnsi="Verdana" w:cs="Arial"/>
          <w:szCs w:val="24"/>
        </w:rPr>
        <w:t>__________________________________________________________________</w:t>
      </w:r>
    </w:p>
    <w:p w:rsidR="00061095" w:rsidRPr="00061095" w:rsidRDefault="00061095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061095" w:rsidRPr="00061095" w:rsidRDefault="00061095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77370B" w:rsidRPr="00061095" w:rsidRDefault="0077370B" w:rsidP="003D264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Onde se passa a história?</w:t>
      </w:r>
    </w:p>
    <w:p w:rsidR="0077370B" w:rsidRPr="00061095" w:rsidRDefault="0077370B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 xml:space="preserve">R: </w:t>
      </w:r>
      <w:r w:rsidR="00061095" w:rsidRPr="00061095">
        <w:rPr>
          <w:rFonts w:ascii="Verdana" w:hAnsi="Verdana" w:cs="Arial"/>
          <w:szCs w:val="24"/>
        </w:rPr>
        <w:t>__________________________________________________________________</w:t>
      </w:r>
    </w:p>
    <w:p w:rsidR="007D076A" w:rsidRPr="00061095" w:rsidRDefault="0077370B" w:rsidP="003D264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lastRenderedPageBreak/>
        <w:t>O que o lobo queria?</w:t>
      </w:r>
    </w:p>
    <w:p w:rsidR="0077370B" w:rsidRPr="00061095" w:rsidRDefault="0077370B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 xml:space="preserve">R: </w:t>
      </w:r>
      <w:r w:rsidR="00061095" w:rsidRPr="00061095">
        <w:rPr>
          <w:rFonts w:ascii="Verdana" w:hAnsi="Verdana" w:cs="Arial"/>
          <w:szCs w:val="24"/>
        </w:rPr>
        <w:t>__________________________________________________________________</w:t>
      </w:r>
    </w:p>
    <w:p w:rsidR="00061095" w:rsidRPr="00061095" w:rsidRDefault="00061095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77370B" w:rsidRPr="00061095" w:rsidRDefault="0077370B" w:rsidP="003D264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O que o fazendeiro resolveu fazer frente ao pedido do lobo?</w:t>
      </w:r>
    </w:p>
    <w:p w:rsidR="0077370B" w:rsidRPr="00061095" w:rsidRDefault="0077370B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 xml:space="preserve">R: </w:t>
      </w:r>
      <w:r w:rsidR="00061095" w:rsidRPr="00061095">
        <w:rPr>
          <w:rFonts w:ascii="Verdana" w:hAnsi="Verdana" w:cs="Arial"/>
          <w:szCs w:val="24"/>
        </w:rPr>
        <w:t>__________________________________________________________________</w:t>
      </w:r>
    </w:p>
    <w:p w:rsidR="00061095" w:rsidRPr="00061095" w:rsidRDefault="00061095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77370B" w:rsidRPr="00061095" w:rsidRDefault="0077370B" w:rsidP="003D264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O que eles fizeram para escapar do lobo?</w:t>
      </w:r>
    </w:p>
    <w:p w:rsidR="0077370B" w:rsidRPr="00061095" w:rsidRDefault="0077370B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 xml:space="preserve">R: </w:t>
      </w:r>
      <w:r w:rsidR="00061095" w:rsidRPr="00061095">
        <w:rPr>
          <w:rFonts w:ascii="Verdana" w:hAnsi="Verdana" w:cs="Arial"/>
          <w:szCs w:val="24"/>
        </w:rPr>
        <w:t>__________________________________________________________________</w:t>
      </w:r>
    </w:p>
    <w:p w:rsidR="00061095" w:rsidRPr="00061095" w:rsidRDefault="00061095" w:rsidP="00061095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061095" w:rsidRPr="00061095" w:rsidRDefault="00061095" w:rsidP="00061095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061095" w:rsidRPr="00061095" w:rsidRDefault="00061095" w:rsidP="00061095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77370B" w:rsidRPr="00061095" w:rsidRDefault="0077370B" w:rsidP="003D2641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061095">
        <w:rPr>
          <w:rFonts w:ascii="Verdana" w:hAnsi="Verdana" w:cs="Arial"/>
          <w:szCs w:val="24"/>
        </w:rPr>
        <w:t>Explique, com suas palavras, o significado da frase: “</w:t>
      </w:r>
      <w:r w:rsidRPr="00061095">
        <w:rPr>
          <w:rFonts w:ascii="Verdana" w:hAnsi="Verdana"/>
          <w:szCs w:val="24"/>
        </w:rPr>
        <w:t>uma família unida consegue resistir ao maior perigo!</w:t>
      </w:r>
      <w:proofErr w:type="gramStart"/>
      <w:r w:rsidRPr="00061095">
        <w:rPr>
          <w:rFonts w:ascii="Verdana" w:hAnsi="Verdana"/>
          <w:szCs w:val="24"/>
        </w:rPr>
        <w:t>”</w:t>
      </w:r>
      <w:proofErr w:type="gramEnd"/>
    </w:p>
    <w:p w:rsidR="003D2641" w:rsidRPr="00061095" w:rsidRDefault="003D2641" w:rsidP="003D2641">
      <w:pPr>
        <w:rPr>
          <w:rFonts w:ascii="Verdana" w:hAnsi="Verdana" w:cs="Arial"/>
          <w:szCs w:val="24"/>
        </w:rPr>
      </w:pPr>
      <w:r w:rsidRPr="00061095">
        <w:rPr>
          <w:rFonts w:ascii="Verdana" w:hAnsi="Verdana"/>
          <w:szCs w:val="24"/>
        </w:rPr>
        <w:t xml:space="preserve">R: </w:t>
      </w:r>
      <w:r w:rsidR="00061095" w:rsidRPr="00061095">
        <w:rPr>
          <w:rFonts w:ascii="Verdana" w:hAnsi="Verdana" w:cs="Arial"/>
          <w:szCs w:val="24"/>
        </w:rPr>
        <w:t>__________________________________________________________________</w:t>
      </w:r>
    </w:p>
    <w:p w:rsidR="00061095" w:rsidRPr="00061095" w:rsidRDefault="00061095" w:rsidP="00061095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061095" w:rsidRPr="00061095" w:rsidRDefault="00061095" w:rsidP="00061095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061095" w:rsidRPr="00061095" w:rsidRDefault="00061095" w:rsidP="00061095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061095" w:rsidRPr="00061095" w:rsidRDefault="00061095" w:rsidP="00061095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061095" w:rsidRPr="00061095" w:rsidRDefault="00061095" w:rsidP="00061095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061095" w:rsidRPr="00061095" w:rsidRDefault="00061095" w:rsidP="00061095">
      <w:p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____________________________________________________________________</w:t>
      </w:r>
    </w:p>
    <w:p w:rsidR="0077370B" w:rsidRPr="00061095" w:rsidRDefault="0077370B" w:rsidP="003D264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061095">
        <w:rPr>
          <w:rFonts w:ascii="Verdana" w:hAnsi="Verdana" w:cs="Arial"/>
          <w:szCs w:val="24"/>
        </w:rPr>
        <w:t>Faça uma ilustração da história:</w:t>
      </w:r>
    </w:p>
    <w:sectPr w:rsidR="0077370B" w:rsidRPr="0006109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43" w:rsidRDefault="00D40B43" w:rsidP="00FE55FB">
      <w:pPr>
        <w:spacing w:after="0" w:line="240" w:lineRule="auto"/>
      </w:pPr>
      <w:r>
        <w:separator/>
      </w:r>
    </w:p>
  </w:endnote>
  <w:endnote w:type="continuationSeparator" w:id="0">
    <w:p w:rsidR="00D40B43" w:rsidRDefault="00D40B4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43" w:rsidRDefault="00D40B43" w:rsidP="00FE55FB">
      <w:pPr>
        <w:spacing w:after="0" w:line="240" w:lineRule="auto"/>
      </w:pPr>
      <w:r>
        <w:separator/>
      </w:r>
    </w:p>
  </w:footnote>
  <w:footnote w:type="continuationSeparator" w:id="0">
    <w:p w:rsidR="00D40B43" w:rsidRDefault="00D40B4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15B05"/>
    <w:multiLevelType w:val="hybridMultilevel"/>
    <w:tmpl w:val="CBCAA6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193F"/>
    <w:rsid w:val="0000193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1095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7601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2641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70B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076A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4D83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0B43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95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E072E-2C00-4C11-81EA-397759F9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2022-11-22T15:25:00Z</cp:lastPrinted>
  <dcterms:created xsi:type="dcterms:W3CDTF">2022-11-22T15:26:00Z</dcterms:created>
  <dcterms:modified xsi:type="dcterms:W3CDTF">2022-11-22T15:26:00Z</dcterms:modified>
</cp:coreProperties>
</file>