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B6E0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B6E0C">
        <w:rPr>
          <w:rFonts w:ascii="Verdana" w:hAnsi="Verdana" w:cs="Arial"/>
          <w:szCs w:val="24"/>
        </w:rPr>
        <w:t>ESCOLA ____________</w:t>
      </w:r>
      <w:r w:rsidRPr="007B6E0C">
        <w:rPr>
          <w:rFonts w:ascii="Verdana" w:hAnsi="Verdana" w:cs="Arial"/>
          <w:szCs w:val="24"/>
        </w:rPr>
        <w:t>____________________</w:t>
      </w:r>
      <w:r w:rsidR="00E86F37" w:rsidRPr="007B6E0C">
        <w:rPr>
          <w:rFonts w:ascii="Verdana" w:hAnsi="Verdana" w:cs="Arial"/>
          <w:szCs w:val="24"/>
        </w:rPr>
        <w:t>_DATA:_____/_____/_____</w:t>
      </w:r>
    </w:p>
    <w:p w:rsidR="00204057" w:rsidRPr="007B6E0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PROF:________</w:t>
      </w:r>
      <w:r w:rsidR="00204057" w:rsidRPr="007B6E0C">
        <w:rPr>
          <w:rFonts w:ascii="Verdana" w:hAnsi="Verdana" w:cs="Arial"/>
          <w:szCs w:val="24"/>
        </w:rPr>
        <w:t>__________________________</w:t>
      </w:r>
      <w:r w:rsidRPr="007B6E0C">
        <w:rPr>
          <w:rFonts w:ascii="Verdana" w:hAnsi="Verdana" w:cs="Arial"/>
          <w:szCs w:val="24"/>
        </w:rPr>
        <w:t>_____TURMA:___________</w:t>
      </w:r>
    </w:p>
    <w:p w:rsidR="00A27109" w:rsidRPr="007B6E0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NOME:_________________________________</w:t>
      </w:r>
      <w:r w:rsidR="00453DF6" w:rsidRPr="007B6E0C">
        <w:rPr>
          <w:rFonts w:ascii="Verdana" w:hAnsi="Verdana" w:cs="Arial"/>
          <w:szCs w:val="24"/>
        </w:rPr>
        <w:t>_______________________</w:t>
      </w:r>
    </w:p>
    <w:p w:rsidR="00C266D6" w:rsidRPr="007B6E0C" w:rsidRDefault="00C266D6" w:rsidP="00560E9B">
      <w:pPr>
        <w:rPr>
          <w:rFonts w:ascii="Verdana" w:hAnsi="Verdana" w:cs="Arial"/>
          <w:szCs w:val="24"/>
        </w:rPr>
      </w:pPr>
    </w:p>
    <w:p w:rsidR="00560E9B" w:rsidRPr="007B6E0C" w:rsidRDefault="00560E9B" w:rsidP="00560E9B">
      <w:pPr>
        <w:jc w:val="center"/>
        <w:rPr>
          <w:rFonts w:ascii="Verdana" w:hAnsi="Verdana" w:cs="Arial"/>
          <w:b/>
          <w:sz w:val="28"/>
          <w:szCs w:val="28"/>
        </w:rPr>
      </w:pPr>
      <w:r w:rsidRPr="007B6E0C">
        <w:rPr>
          <w:rFonts w:ascii="Verdana" w:hAnsi="Verdana" w:cs="Arial"/>
          <w:b/>
          <w:sz w:val="28"/>
          <w:szCs w:val="28"/>
        </w:rPr>
        <w:t>O PEQUENO VALENTE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 xml:space="preserve">O esquilo Valente era chamado assim porque sempre foi muito corajoso. Apesar de ser </w:t>
      </w:r>
      <w:proofErr w:type="gramStart"/>
      <w:r w:rsidRPr="007B6E0C">
        <w:rPr>
          <w:rFonts w:ascii="Verdana" w:hAnsi="Verdana" w:cs="Arial"/>
          <w:szCs w:val="24"/>
        </w:rPr>
        <w:t>pequeno, Valente</w:t>
      </w:r>
      <w:proofErr w:type="gramEnd"/>
      <w:r w:rsidRPr="007B6E0C">
        <w:rPr>
          <w:rFonts w:ascii="Verdana" w:hAnsi="Verdana" w:cs="Arial"/>
          <w:szCs w:val="24"/>
        </w:rPr>
        <w:t xml:space="preserve"> não tinha medo de nada. Ele já havia roído uma corda muito grossa para livrar a zebra de uma armadilha</w:t>
      </w:r>
      <w:r w:rsidR="001522AE" w:rsidRPr="007B6E0C">
        <w:rPr>
          <w:rFonts w:ascii="Verdana" w:hAnsi="Verdana" w:cs="Arial"/>
          <w:szCs w:val="24"/>
        </w:rPr>
        <w:t>,</w:t>
      </w:r>
      <w:r w:rsidRPr="007B6E0C">
        <w:rPr>
          <w:rFonts w:ascii="Verdana" w:hAnsi="Verdana" w:cs="Arial"/>
          <w:szCs w:val="24"/>
        </w:rPr>
        <w:t xml:space="preserve"> e também havia escalado a árvore mais alta da floresta para retirar o bem-te-vi que ficou preso no ninho.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 xml:space="preserve">- Quando eu crescer </w:t>
      </w:r>
      <w:proofErr w:type="gramStart"/>
      <w:r w:rsidRPr="007B6E0C">
        <w:rPr>
          <w:rFonts w:ascii="Verdana" w:hAnsi="Verdana" w:cs="Arial"/>
          <w:szCs w:val="24"/>
        </w:rPr>
        <w:t>quero</w:t>
      </w:r>
      <w:proofErr w:type="gramEnd"/>
      <w:r w:rsidRPr="007B6E0C">
        <w:rPr>
          <w:rFonts w:ascii="Verdana" w:hAnsi="Verdana" w:cs="Arial"/>
          <w:szCs w:val="24"/>
        </w:rPr>
        <w:t xml:space="preserve"> ser igual a você, Valente</w:t>
      </w:r>
      <w:r w:rsidR="001522AE" w:rsidRPr="007B6E0C">
        <w:rPr>
          <w:rFonts w:ascii="Verdana" w:hAnsi="Verdana" w:cs="Arial"/>
          <w:szCs w:val="24"/>
        </w:rPr>
        <w:t>.</w:t>
      </w:r>
      <w:r w:rsidRPr="007B6E0C">
        <w:rPr>
          <w:rFonts w:ascii="Verdana" w:hAnsi="Verdana" w:cs="Arial"/>
          <w:szCs w:val="24"/>
        </w:rPr>
        <w:t xml:space="preserve"> – disse o filhote do coelho.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>- Eu fico feliz em ser um bom exemplo, pequenino</w:t>
      </w:r>
      <w:r w:rsidR="001522AE" w:rsidRPr="007B6E0C">
        <w:rPr>
          <w:rFonts w:ascii="Verdana" w:hAnsi="Verdana" w:cs="Arial"/>
          <w:szCs w:val="24"/>
        </w:rPr>
        <w:t>.</w:t>
      </w:r>
      <w:r w:rsidRPr="007B6E0C">
        <w:rPr>
          <w:rFonts w:ascii="Verdana" w:hAnsi="Verdana" w:cs="Arial"/>
          <w:szCs w:val="24"/>
        </w:rPr>
        <w:t xml:space="preserve"> – respondeu o esquilo.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 xml:space="preserve">Sempre que precisavam de ajuda, os animais chamavam </w:t>
      </w:r>
      <w:proofErr w:type="gramStart"/>
      <w:r w:rsidRPr="007B6E0C">
        <w:rPr>
          <w:rFonts w:ascii="Verdana" w:hAnsi="Verdana" w:cs="Arial"/>
          <w:szCs w:val="24"/>
        </w:rPr>
        <w:t>Valente</w:t>
      </w:r>
      <w:proofErr w:type="gramEnd"/>
      <w:r w:rsidRPr="007B6E0C">
        <w:rPr>
          <w:rFonts w:ascii="Verdana" w:hAnsi="Verdana" w:cs="Arial"/>
          <w:szCs w:val="24"/>
        </w:rPr>
        <w:t>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>A valentia do esquilo incomodava o leão. O rei do lugar não gostava de saber que um esquilo era admirado por todos.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>- Esse Valente não é de nada – disse o leão.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>- Não fale isso, você pode precisar dele – falou a cobra, sabiamente.</w:t>
      </w:r>
    </w:p>
    <w:p w:rsidR="00560E9B" w:rsidRPr="007B6E0C" w:rsidRDefault="00560E9B" w:rsidP="00560E9B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ab/>
        <w:t>Naquela mesma tarde, o leão espetou sua pata em um espinho, e a dor era tanta que ele não conseguia nem se mexer. Valente estava passando bem na hora e retirou o espinho da pata do leão, que ficou muito grato e deu a ele a medalha de animal mais corajoso.</w:t>
      </w:r>
    </w:p>
    <w:p w:rsidR="00560E9B" w:rsidRPr="007B6E0C" w:rsidRDefault="00560E9B" w:rsidP="00560E9B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7B6E0C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7B6E0C">
        <w:rPr>
          <w:rFonts w:ascii="Verdana" w:hAnsi="Verdana" w:cs="Arial"/>
          <w:i/>
          <w:sz w:val="20"/>
          <w:szCs w:val="20"/>
        </w:rPr>
        <w:t xml:space="preserve"> se divertir. </w:t>
      </w:r>
      <w:r w:rsidRPr="007B6E0C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560E9B" w:rsidRPr="007B6E0C" w:rsidRDefault="00560E9B" w:rsidP="004D3308">
      <w:pPr>
        <w:spacing w:after="0" w:line="240" w:lineRule="auto"/>
        <w:jc w:val="left"/>
        <w:rPr>
          <w:rFonts w:ascii="Verdana" w:hAnsi="Verdana" w:cs="Arial"/>
          <w:szCs w:val="24"/>
        </w:rPr>
      </w:pPr>
    </w:p>
    <w:p w:rsidR="00560E9B" w:rsidRPr="007B6E0C" w:rsidRDefault="00737135" w:rsidP="00737135">
      <w:pPr>
        <w:jc w:val="center"/>
        <w:rPr>
          <w:rFonts w:ascii="Verdana" w:hAnsi="Verdana" w:cs="Arial"/>
          <w:b/>
          <w:szCs w:val="24"/>
        </w:rPr>
      </w:pPr>
      <w:r w:rsidRPr="007B6E0C">
        <w:rPr>
          <w:rFonts w:ascii="Verdana" w:hAnsi="Verdana" w:cs="Arial"/>
          <w:b/>
          <w:szCs w:val="24"/>
        </w:rPr>
        <w:t>Questões</w:t>
      </w:r>
    </w:p>
    <w:p w:rsidR="00737135" w:rsidRPr="007B6E0C" w:rsidRDefault="00737135" w:rsidP="0073713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Qual é o título do texto?</w:t>
      </w:r>
    </w:p>
    <w:p w:rsidR="00737135" w:rsidRPr="007B6E0C" w:rsidRDefault="00737135" w:rsidP="00737135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737135" w:rsidRPr="007B6E0C" w:rsidRDefault="00737135" w:rsidP="0073713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Quantos parágrafos há no texto?</w:t>
      </w:r>
    </w:p>
    <w:p w:rsidR="00737135" w:rsidRPr="007B6E0C" w:rsidRDefault="00737135" w:rsidP="00737135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737135" w:rsidRPr="007B6E0C" w:rsidRDefault="00737135" w:rsidP="0073713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Quem é Valente?</w:t>
      </w:r>
    </w:p>
    <w:p w:rsidR="00737135" w:rsidRPr="007B6E0C" w:rsidRDefault="00737135" w:rsidP="00737135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B06DF6" w:rsidRPr="007B6E0C" w:rsidRDefault="00B06DF6" w:rsidP="00737135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B06DF6" w:rsidRPr="007B6E0C" w:rsidRDefault="00B06DF6" w:rsidP="00737135">
      <w:pPr>
        <w:rPr>
          <w:rFonts w:ascii="Verdana" w:hAnsi="Verdana" w:cs="Arial"/>
          <w:szCs w:val="24"/>
        </w:rPr>
      </w:pPr>
    </w:p>
    <w:p w:rsidR="00737135" w:rsidRPr="007B6E0C" w:rsidRDefault="00737135" w:rsidP="0073713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lastRenderedPageBreak/>
        <w:t>Como Valente ajudou a zebra?</w:t>
      </w:r>
    </w:p>
    <w:p w:rsidR="00737135" w:rsidRPr="007B6E0C" w:rsidRDefault="00737135" w:rsidP="00737135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B06DF6" w:rsidRPr="007B6E0C" w:rsidRDefault="00B06DF6" w:rsidP="00737135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737135" w:rsidRPr="007B6E0C" w:rsidRDefault="004D3308" w:rsidP="0073713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Quem quer ser como Valente?</w:t>
      </w:r>
    </w:p>
    <w:p w:rsidR="004D3308" w:rsidRPr="007B6E0C" w:rsidRDefault="004D3308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B06DF6" w:rsidRPr="007B6E0C" w:rsidRDefault="00B06DF6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4D3308" w:rsidRPr="007B6E0C" w:rsidRDefault="004D3308" w:rsidP="004D330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O que o leão achava do esquilo?</w:t>
      </w:r>
    </w:p>
    <w:p w:rsidR="004D3308" w:rsidRPr="007B6E0C" w:rsidRDefault="004D3308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B06DF6" w:rsidRPr="007B6E0C" w:rsidRDefault="00B06DF6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4D3308" w:rsidRPr="007B6E0C" w:rsidRDefault="004D3308" w:rsidP="004D330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O que você acha da opinião do leão em relação ao esquilo? Explique sua resposta.</w:t>
      </w:r>
    </w:p>
    <w:p w:rsidR="004D3308" w:rsidRPr="007B6E0C" w:rsidRDefault="004D3308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B06DF6" w:rsidRPr="007B6E0C" w:rsidRDefault="00B06DF6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B06DF6" w:rsidRPr="007B6E0C" w:rsidRDefault="00B06DF6" w:rsidP="00B06DF6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B06DF6" w:rsidRPr="007B6E0C" w:rsidRDefault="00B06DF6" w:rsidP="00B06DF6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4D3308" w:rsidRPr="007B6E0C" w:rsidRDefault="004D3308" w:rsidP="004D330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O que fez o leão mudar de ideia?</w:t>
      </w:r>
    </w:p>
    <w:p w:rsidR="004D3308" w:rsidRPr="007B6E0C" w:rsidRDefault="004D3308" w:rsidP="004D3308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 xml:space="preserve">R: </w:t>
      </w:r>
      <w:r w:rsidR="00B06DF6" w:rsidRPr="007B6E0C">
        <w:rPr>
          <w:rFonts w:ascii="Verdana" w:hAnsi="Verdana" w:cs="Arial"/>
          <w:szCs w:val="24"/>
        </w:rPr>
        <w:t>__________________________________________________________________</w:t>
      </w:r>
    </w:p>
    <w:p w:rsidR="00B06DF6" w:rsidRPr="007B6E0C" w:rsidRDefault="00B06DF6" w:rsidP="00B06DF6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B06DF6" w:rsidRPr="007B6E0C" w:rsidRDefault="00B06DF6" w:rsidP="00B06DF6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B06DF6" w:rsidRPr="007B6E0C" w:rsidRDefault="00B06DF6" w:rsidP="00B06DF6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B06DF6" w:rsidRPr="007B6E0C" w:rsidRDefault="00B06DF6" w:rsidP="00B06DF6">
      <w:p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____________________________________________________________________</w:t>
      </w:r>
    </w:p>
    <w:p w:rsidR="004D3308" w:rsidRPr="007B6E0C" w:rsidRDefault="004D3308" w:rsidP="004D3308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7B6E0C">
        <w:rPr>
          <w:rFonts w:ascii="Verdana" w:hAnsi="Verdana" w:cs="Arial"/>
          <w:szCs w:val="24"/>
        </w:rPr>
        <w:t>Faça uma ilustração da história:</w:t>
      </w:r>
    </w:p>
    <w:p w:rsidR="00C266D6" w:rsidRPr="007B6E0C" w:rsidRDefault="00C266D6" w:rsidP="00560E9B">
      <w:pPr>
        <w:rPr>
          <w:rFonts w:ascii="Verdana" w:hAnsi="Verdana" w:cs="Arial"/>
          <w:szCs w:val="24"/>
        </w:rPr>
      </w:pPr>
    </w:p>
    <w:sectPr w:rsidR="00C266D6" w:rsidRPr="007B6E0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C2" w:rsidRDefault="009239C2" w:rsidP="00FE55FB">
      <w:pPr>
        <w:spacing w:after="0" w:line="240" w:lineRule="auto"/>
      </w:pPr>
      <w:r>
        <w:separator/>
      </w:r>
    </w:p>
  </w:endnote>
  <w:endnote w:type="continuationSeparator" w:id="0">
    <w:p w:rsidR="009239C2" w:rsidRDefault="009239C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C2" w:rsidRDefault="009239C2" w:rsidP="00FE55FB">
      <w:pPr>
        <w:spacing w:after="0" w:line="240" w:lineRule="auto"/>
      </w:pPr>
      <w:r>
        <w:separator/>
      </w:r>
    </w:p>
  </w:footnote>
  <w:footnote w:type="continuationSeparator" w:id="0">
    <w:p w:rsidR="009239C2" w:rsidRDefault="009239C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6F0B"/>
    <w:multiLevelType w:val="hybridMultilevel"/>
    <w:tmpl w:val="7864F2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22AE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22AE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3308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0E9B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37135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6E0C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39C2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6DF6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08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71542-2746-4D0E-98AB-E6812616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2022-09-25T17:07:00Z</cp:lastPrinted>
  <dcterms:created xsi:type="dcterms:W3CDTF">2022-09-25T17:08:00Z</dcterms:created>
  <dcterms:modified xsi:type="dcterms:W3CDTF">2022-09-25T17:08:00Z</dcterms:modified>
</cp:coreProperties>
</file>