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8208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82080">
        <w:rPr>
          <w:rFonts w:ascii="Verdana" w:hAnsi="Verdana" w:cs="Arial"/>
          <w:szCs w:val="24"/>
        </w:rPr>
        <w:t>ESCOLA ____________</w:t>
      </w:r>
      <w:r w:rsidRPr="00782080">
        <w:rPr>
          <w:rFonts w:ascii="Verdana" w:hAnsi="Verdana" w:cs="Arial"/>
          <w:szCs w:val="24"/>
        </w:rPr>
        <w:t>____________________</w:t>
      </w:r>
      <w:r w:rsidR="00E86F37" w:rsidRPr="00782080">
        <w:rPr>
          <w:rFonts w:ascii="Verdana" w:hAnsi="Verdana" w:cs="Arial"/>
          <w:szCs w:val="24"/>
        </w:rPr>
        <w:t>_DATA:_____/_____/_____</w:t>
      </w:r>
    </w:p>
    <w:p w:rsidR="00204057" w:rsidRPr="0078208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>PROF:________</w:t>
      </w:r>
      <w:r w:rsidR="00204057" w:rsidRPr="00782080">
        <w:rPr>
          <w:rFonts w:ascii="Verdana" w:hAnsi="Verdana" w:cs="Arial"/>
          <w:szCs w:val="24"/>
        </w:rPr>
        <w:t>__________________________</w:t>
      </w:r>
      <w:r w:rsidRPr="00782080">
        <w:rPr>
          <w:rFonts w:ascii="Verdana" w:hAnsi="Verdana" w:cs="Arial"/>
          <w:szCs w:val="24"/>
        </w:rPr>
        <w:t>_____TURMA:___________</w:t>
      </w:r>
    </w:p>
    <w:p w:rsidR="00A27109" w:rsidRPr="0078208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>NOME:_________________________________</w:t>
      </w:r>
      <w:r w:rsidR="00453DF6" w:rsidRPr="00782080">
        <w:rPr>
          <w:rFonts w:ascii="Verdana" w:hAnsi="Verdana" w:cs="Arial"/>
          <w:szCs w:val="24"/>
        </w:rPr>
        <w:t>_______________________</w:t>
      </w:r>
    </w:p>
    <w:p w:rsidR="00C266D6" w:rsidRPr="00782080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9369D" w:rsidRPr="00782080" w:rsidRDefault="00192706" w:rsidP="00E9369D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782080">
        <w:rPr>
          <w:rFonts w:ascii="Verdana" w:hAnsi="Verdana" w:cs="Arial"/>
          <w:b/>
          <w:sz w:val="28"/>
          <w:szCs w:val="28"/>
        </w:rPr>
        <w:t>O RATO E O TEMPO</w:t>
      </w:r>
    </w:p>
    <w:p w:rsidR="00E9369D" w:rsidRPr="00782080" w:rsidRDefault="00E9369D" w:rsidP="00E9369D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ab/>
      </w:r>
      <w:proofErr w:type="spellStart"/>
      <w:r w:rsidRPr="00782080">
        <w:rPr>
          <w:rFonts w:ascii="Verdana" w:hAnsi="Verdana" w:cs="Arial"/>
          <w:szCs w:val="24"/>
        </w:rPr>
        <w:t>Biro</w:t>
      </w:r>
      <w:proofErr w:type="spellEnd"/>
      <w:r w:rsidRPr="00782080">
        <w:rPr>
          <w:rFonts w:ascii="Verdana" w:hAnsi="Verdana" w:cs="Arial"/>
          <w:szCs w:val="24"/>
        </w:rPr>
        <w:t xml:space="preserve"> era um rato que queria controlar o tempo. Ele achava que se pudesse fazer isso, conseguiria comer todo o queijo do mundo em um só dia.</w:t>
      </w:r>
    </w:p>
    <w:p w:rsidR="00E9369D" w:rsidRPr="00782080" w:rsidRDefault="00E9369D" w:rsidP="00E9369D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ab/>
        <w:t>- Você não acha que faria mal se você comesse tanto queijo? – perguntou a formiga.</w:t>
      </w:r>
    </w:p>
    <w:p w:rsidR="00E9369D" w:rsidRPr="00782080" w:rsidRDefault="00E9369D" w:rsidP="00E9369D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ab/>
        <w:t xml:space="preserve">- Não estou pensando nisso, só quero parar o tempo para tentar – respondeu </w:t>
      </w:r>
      <w:proofErr w:type="spellStart"/>
      <w:r w:rsidRPr="00782080">
        <w:rPr>
          <w:rFonts w:ascii="Verdana" w:hAnsi="Verdana" w:cs="Arial"/>
          <w:szCs w:val="24"/>
        </w:rPr>
        <w:t>Biro</w:t>
      </w:r>
      <w:proofErr w:type="spellEnd"/>
      <w:r w:rsidRPr="00782080">
        <w:rPr>
          <w:rFonts w:ascii="Verdana" w:hAnsi="Verdana" w:cs="Arial"/>
          <w:szCs w:val="24"/>
        </w:rPr>
        <w:t>.</w:t>
      </w:r>
    </w:p>
    <w:p w:rsidR="00E9369D" w:rsidRPr="00782080" w:rsidRDefault="00E9369D" w:rsidP="00E9369D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ab/>
        <w:t>O rato desmontava e montava um grande relógio de parede todos os dias para ver se conseguia parar o tempo, mas era em vão. Assim que ele colocava as peças no lugar, o relógio voltava a funcionar.</w:t>
      </w:r>
    </w:p>
    <w:p w:rsidR="00E9369D" w:rsidRPr="00782080" w:rsidRDefault="00E9369D" w:rsidP="00E9369D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ab/>
        <w:t xml:space="preserve">Certo dia, </w:t>
      </w:r>
      <w:proofErr w:type="spellStart"/>
      <w:r w:rsidRPr="00782080">
        <w:rPr>
          <w:rFonts w:ascii="Verdana" w:hAnsi="Verdana" w:cs="Arial"/>
          <w:szCs w:val="24"/>
        </w:rPr>
        <w:t>Biro</w:t>
      </w:r>
      <w:proofErr w:type="spellEnd"/>
      <w:r w:rsidRPr="00782080">
        <w:rPr>
          <w:rFonts w:ascii="Verdana" w:hAnsi="Verdana" w:cs="Arial"/>
          <w:szCs w:val="24"/>
        </w:rPr>
        <w:t xml:space="preserve"> desmontou o relógio e teve uma surpresa quando viu que ele havia parado.</w:t>
      </w:r>
    </w:p>
    <w:p w:rsidR="00E9369D" w:rsidRPr="00782080" w:rsidRDefault="00E9369D" w:rsidP="00E9369D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ab/>
        <w:t>- Consegui! – ele gritou.</w:t>
      </w:r>
    </w:p>
    <w:p w:rsidR="00E9369D" w:rsidRPr="00782080" w:rsidRDefault="00E9369D" w:rsidP="00E9369D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ab/>
      </w:r>
      <w:proofErr w:type="spellStart"/>
      <w:r w:rsidRPr="00782080">
        <w:rPr>
          <w:rFonts w:ascii="Verdana" w:hAnsi="Verdana" w:cs="Arial"/>
          <w:szCs w:val="24"/>
        </w:rPr>
        <w:t>Bir</w:t>
      </w:r>
      <w:r w:rsidR="00192706" w:rsidRPr="00782080">
        <w:rPr>
          <w:rFonts w:ascii="Verdana" w:hAnsi="Verdana" w:cs="Arial"/>
          <w:szCs w:val="24"/>
        </w:rPr>
        <w:t>o</w:t>
      </w:r>
      <w:proofErr w:type="spellEnd"/>
      <w:r w:rsidRPr="00782080">
        <w:rPr>
          <w:rFonts w:ascii="Verdana" w:hAnsi="Verdana" w:cs="Arial"/>
          <w:szCs w:val="24"/>
        </w:rPr>
        <w:t xml:space="preserve"> saiu pela vizinhança comendo todo o queijo que encontrou pela frente.</w:t>
      </w:r>
    </w:p>
    <w:p w:rsidR="00E9369D" w:rsidRPr="00782080" w:rsidRDefault="00E9369D" w:rsidP="00E9369D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ab/>
        <w:t xml:space="preserve">Quando já não aguentava mais, ele voltou para casa. Para sua tristeza, a formiga disse a ele que o tempo não havia parado, mas apenas a bateria do relógio tinha acabado. A única coisa que </w:t>
      </w:r>
      <w:proofErr w:type="spellStart"/>
      <w:r w:rsidRPr="00782080">
        <w:rPr>
          <w:rFonts w:ascii="Verdana" w:hAnsi="Verdana" w:cs="Arial"/>
          <w:szCs w:val="24"/>
        </w:rPr>
        <w:t>Biro</w:t>
      </w:r>
      <w:proofErr w:type="spellEnd"/>
      <w:r w:rsidRPr="00782080">
        <w:rPr>
          <w:rFonts w:ascii="Verdana" w:hAnsi="Verdana" w:cs="Arial"/>
          <w:szCs w:val="24"/>
        </w:rPr>
        <w:t xml:space="preserve"> conseguiu como seu grande plano de parar o tempo foi ter uma terrível dor de barriga por tempo indeterminado.</w:t>
      </w:r>
    </w:p>
    <w:p w:rsidR="00E9369D" w:rsidRPr="00782080" w:rsidRDefault="00E9369D" w:rsidP="00E9369D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782080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782080">
        <w:rPr>
          <w:rFonts w:ascii="Verdana" w:hAnsi="Verdana" w:cs="Arial"/>
          <w:i/>
          <w:sz w:val="20"/>
          <w:szCs w:val="20"/>
        </w:rPr>
        <w:t xml:space="preserve"> se divertir. </w:t>
      </w:r>
      <w:r w:rsidRPr="00782080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E9369D" w:rsidRPr="00782080" w:rsidRDefault="00E9369D" w:rsidP="00192706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C266D6" w:rsidRPr="00782080" w:rsidRDefault="00E9369D" w:rsidP="00E9369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82080">
        <w:rPr>
          <w:rFonts w:ascii="Verdana" w:hAnsi="Verdana" w:cs="Arial"/>
          <w:b/>
          <w:szCs w:val="24"/>
        </w:rPr>
        <w:t>Questões</w:t>
      </w:r>
    </w:p>
    <w:p w:rsidR="00E9369D" w:rsidRPr="00782080" w:rsidRDefault="00E9369D" w:rsidP="00192706">
      <w:pPr>
        <w:pStyle w:val="PargrafodaLista"/>
        <w:jc w:val="both"/>
      </w:pPr>
      <w:r w:rsidRPr="00782080">
        <w:t>Qual é o título do texto?</w:t>
      </w:r>
    </w:p>
    <w:p w:rsidR="00E9369D" w:rsidRPr="00782080" w:rsidRDefault="00E9369D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 xml:space="preserve">R: </w:t>
      </w:r>
      <w:r w:rsidR="00782080" w:rsidRPr="00782080">
        <w:rPr>
          <w:rFonts w:ascii="Verdana" w:hAnsi="Verdana" w:cs="Arial"/>
          <w:szCs w:val="24"/>
        </w:rPr>
        <w:t>__________________________________________________________________</w:t>
      </w:r>
    </w:p>
    <w:p w:rsidR="00E9369D" w:rsidRPr="00782080" w:rsidRDefault="00E9369D" w:rsidP="00192706">
      <w:pPr>
        <w:pStyle w:val="PargrafodaLista"/>
        <w:jc w:val="both"/>
      </w:pPr>
      <w:r w:rsidRPr="00782080">
        <w:t>Quantos parágrafos há no texto?</w:t>
      </w:r>
    </w:p>
    <w:p w:rsidR="00E9369D" w:rsidRPr="00782080" w:rsidRDefault="00E9369D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 xml:space="preserve">R: </w:t>
      </w:r>
      <w:r w:rsidR="00782080" w:rsidRPr="00782080">
        <w:rPr>
          <w:rFonts w:ascii="Verdana" w:hAnsi="Verdana" w:cs="Arial"/>
          <w:szCs w:val="24"/>
        </w:rPr>
        <w:t>__________________________________________________________________</w:t>
      </w:r>
    </w:p>
    <w:p w:rsidR="00E9369D" w:rsidRPr="00782080" w:rsidRDefault="00E9369D" w:rsidP="00192706">
      <w:pPr>
        <w:pStyle w:val="PargrafodaLista"/>
        <w:jc w:val="both"/>
      </w:pPr>
      <w:r w:rsidRPr="00782080">
        <w:t>Quais são os personagens da história?</w:t>
      </w:r>
    </w:p>
    <w:p w:rsidR="00E9369D" w:rsidRPr="00782080" w:rsidRDefault="00E9369D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 xml:space="preserve">R: </w:t>
      </w:r>
      <w:r w:rsidR="00782080" w:rsidRPr="00782080">
        <w:rPr>
          <w:rFonts w:ascii="Verdana" w:hAnsi="Verdana" w:cs="Arial"/>
          <w:szCs w:val="24"/>
        </w:rPr>
        <w:t>__________________________________________________________________</w:t>
      </w:r>
    </w:p>
    <w:p w:rsidR="00E9369D" w:rsidRPr="00782080" w:rsidRDefault="00E9369D" w:rsidP="00192706">
      <w:pPr>
        <w:pStyle w:val="PargrafodaLista"/>
        <w:jc w:val="both"/>
      </w:pPr>
      <w:r w:rsidRPr="00782080">
        <w:t xml:space="preserve">O que </w:t>
      </w:r>
      <w:proofErr w:type="spellStart"/>
      <w:r w:rsidRPr="00782080">
        <w:t>Biro</w:t>
      </w:r>
      <w:proofErr w:type="spellEnd"/>
      <w:r w:rsidRPr="00782080">
        <w:t xml:space="preserve"> fazia para parar o tempo?</w:t>
      </w:r>
    </w:p>
    <w:p w:rsidR="00E9369D" w:rsidRPr="00782080" w:rsidRDefault="00E9369D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 xml:space="preserve">R: </w:t>
      </w:r>
      <w:r w:rsidR="00782080" w:rsidRPr="00782080">
        <w:rPr>
          <w:rFonts w:ascii="Verdana" w:hAnsi="Verdana" w:cs="Arial"/>
          <w:szCs w:val="24"/>
        </w:rPr>
        <w:t>__________________________________________________________________</w:t>
      </w:r>
    </w:p>
    <w:p w:rsidR="00782080" w:rsidRPr="00782080" w:rsidRDefault="00782080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>____________________________________________________________________</w:t>
      </w:r>
    </w:p>
    <w:p w:rsidR="00E9369D" w:rsidRPr="00782080" w:rsidRDefault="00E9369D" w:rsidP="00192706">
      <w:pPr>
        <w:pStyle w:val="PargrafodaLista"/>
        <w:jc w:val="both"/>
      </w:pPr>
      <w:r w:rsidRPr="00782080">
        <w:lastRenderedPageBreak/>
        <w:t xml:space="preserve">Por que </w:t>
      </w:r>
      <w:proofErr w:type="spellStart"/>
      <w:r w:rsidRPr="00782080">
        <w:t>Biro</w:t>
      </w:r>
      <w:proofErr w:type="spellEnd"/>
      <w:r w:rsidRPr="00782080">
        <w:t xml:space="preserve"> queria parar o tempo?</w:t>
      </w:r>
    </w:p>
    <w:p w:rsidR="00E9369D" w:rsidRPr="00782080" w:rsidRDefault="00E9369D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 xml:space="preserve">R: </w:t>
      </w:r>
      <w:r w:rsidR="00782080" w:rsidRPr="00782080">
        <w:rPr>
          <w:rFonts w:ascii="Verdana" w:hAnsi="Verdana" w:cs="Arial"/>
          <w:szCs w:val="24"/>
        </w:rPr>
        <w:t>__________________________________________________________________</w:t>
      </w:r>
    </w:p>
    <w:p w:rsidR="00782080" w:rsidRPr="00782080" w:rsidRDefault="00782080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>____________________________________________________________________</w:t>
      </w:r>
    </w:p>
    <w:p w:rsidR="00E9369D" w:rsidRPr="00782080" w:rsidRDefault="00E9369D" w:rsidP="00192706">
      <w:pPr>
        <w:pStyle w:val="PargrafodaLista"/>
        <w:jc w:val="both"/>
      </w:pPr>
      <w:r w:rsidRPr="00782080">
        <w:t>O que a amiga do ratinho perguntou?</w:t>
      </w:r>
    </w:p>
    <w:p w:rsidR="00E9369D" w:rsidRPr="00782080" w:rsidRDefault="00E9369D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 xml:space="preserve">R: </w:t>
      </w:r>
      <w:r w:rsidR="00782080" w:rsidRPr="00782080">
        <w:rPr>
          <w:rFonts w:ascii="Verdana" w:hAnsi="Verdana" w:cs="Arial"/>
          <w:szCs w:val="24"/>
        </w:rPr>
        <w:t>__________________________________________________________________</w:t>
      </w:r>
    </w:p>
    <w:p w:rsidR="00782080" w:rsidRPr="00782080" w:rsidRDefault="00782080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>____________________________________________________________________</w:t>
      </w:r>
    </w:p>
    <w:p w:rsidR="00192706" w:rsidRPr="00782080" w:rsidRDefault="00192706" w:rsidP="00192706">
      <w:pPr>
        <w:pStyle w:val="PargrafodaLista"/>
        <w:jc w:val="both"/>
      </w:pPr>
      <w:r w:rsidRPr="00782080">
        <w:t xml:space="preserve">Um dia o relógio </w:t>
      </w:r>
      <w:proofErr w:type="gramStart"/>
      <w:r w:rsidRPr="00782080">
        <w:t>parou,</w:t>
      </w:r>
      <w:proofErr w:type="gramEnd"/>
      <w:r w:rsidRPr="00782080">
        <w:t xml:space="preserve"> então o que </w:t>
      </w:r>
      <w:proofErr w:type="spellStart"/>
      <w:r w:rsidRPr="00782080">
        <w:t>Biro</w:t>
      </w:r>
      <w:proofErr w:type="spellEnd"/>
      <w:r w:rsidRPr="00782080">
        <w:t xml:space="preserve"> fez?</w:t>
      </w:r>
    </w:p>
    <w:p w:rsidR="00192706" w:rsidRPr="00782080" w:rsidRDefault="00192706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 xml:space="preserve">R: </w:t>
      </w:r>
      <w:r w:rsidR="00782080" w:rsidRPr="00782080">
        <w:rPr>
          <w:rFonts w:ascii="Verdana" w:hAnsi="Verdana" w:cs="Arial"/>
          <w:szCs w:val="24"/>
        </w:rPr>
        <w:t>__________________________________________________________________</w:t>
      </w:r>
    </w:p>
    <w:p w:rsidR="00782080" w:rsidRPr="00782080" w:rsidRDefault="00782080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>____________________________________________________________________</w:t>
      </w:r>
    </w:p>
    <w:p w:rsidR="00192706" w:rsidRPr="00782080" w:rsidRDefault="00192706" w:rsidP="00192706">
      <w:pPr>
        <w:pStyle w:val="PargrafodaLista"/>
        <w:jc w:val="both"/>
      </w:pPr>
      <w:r w:rsidRPr="00782080">
        <w:t xml:space="preserve">Chegando </w:t>
      </w:r>
      <w:proofErr w:type="gramStart"/>
      <w:r w:rsidRPr="00782080">
        <w:t>em</w:t>
      </w:r>
      <w:proofErr w:type="gramEnd"/>
      <w:r w:rsidRPr="00782080">
        <w:t xml:space="preserve"> casa o que deixou </w:t>
      </w:r>
      <w:proofErr w:type="spellStart"/>
      <w:r w:rsidRPr="00782080">
        <w:t>Biro</w:t>
      </w:r>
      <w:proofErr w:type="spellEnd"/>
      <w:r w:rsidRPr="00782080">
        <w:t xml:space="preserve"> triste?</w:t>
      </w:r>
    </w:p>
    <w:p w:rsidR="00192706" w:rsidRPr="00782080" w:rsidRDefault="00192706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 xml:space="preserve">R: </w:t>
      </w:r>
      <w:r w:rsidR="00782080" w:rsidRPr="00782080">
        <w:rPr>
          <w:rFonts w:ascii="Verdana" w:hAnsi="Verdana" w:cs="Arial"/>
          <w:szCs w:val="24"/>
        </w:rPr>
        <w:t>__________________________________________________________________</w:t>
      </w:r>
    </w:p>
    <w:p w:rsidR="00782080" w:rsidRPr="00782080" w:rsidRDefault="00782080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>____________________________________________________________________</w:t>
      </w:r>
    </w:p>
    <w:p w:rsidR="00782080" w:rsidRPr="00782080" w:rsidRDefault="00782080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>____________________________________________________________________</w:t>
      </w:r>
    </w:p>
    <w:p w:rsidR="00192706" w:rsidRPr="00782080" w:rsidRDefault="00192706" w:rsidP="00192706">
      <w:pPr>
        <w:pStyle w:val="PargrafodaLista"/>
        <w:jc w:val="both"/>
      </w:pPr>
      <w:r w:rsidRPr="00782080">
        <w:t xml:space="preserve">A formiga estava certa ou errada quando disse que </w:t>
      </w:r>
      <w:proofErr w:type="spellStart"/>
      <w:r w:rsidRPr="00782080">
        <w:t>Biro</w:t>
      </w:r>
      <w:proofErr w:type="spellEnd"/>
      <w:r w:rsidRPr="00782080">
        <w:t xml:space="preserve"> passaria mal se comesse muito queijo?</w:t>
      </w:r>
    </w:p>
    <w:p w:rsidR="00192706" w:rsidRPr="00782080" w:rsidRDefault="00192706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 xml:space="preserve">R: </w:t>
      </w:r>
      <w:r w:rsidR="00782080" w:rsidRPr="00782080">
        <w:rPr>
          <w:rFonts w:ascii="Verdana" w:hAnsi="Verdana" w:cs="Arial"/>
          <w:szCs w:val="24"/>
        </w:rPr>
        <w:t>__________________________________________________________________</w:t>
      </w:r>
    </w:p>
    <w:p w:rsidR="00782080" w:rsidRPr="00782080" w:rsidRDefault="00782080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>____________________________________________________________________</w:t>
      </w:r>
    </w:p>
    <w:p w:rsidR="00782080" w:rsidRPr="00782080" w:rsidRDefault="00782080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>____________________________________________________________________</w:t>
      </w:r>
    </w:p>
    <w:p w:rsidR="00782080" w:rsidRPr="00782080" w:rsidRDefault="00782080" w:rsidP="00192706">
      <w:pPr>
        <w:spacing w:after="0" w:line="360" w:lineRule="auto"/>
        <w:rPr>
          <w:rFonts w:ascii="Verdana" w:hAnsi="Verdana" w:cs="Arial"/>
          <w:szCs w:val="24"/>
        </w:rPr>
      </w:pPr>
      <w:r w:rsidRPr="00782080">
        <w:rPr>
          <w:rFonts w:ascii="Verdana" w:hAnsi="Verdana" w:cs="Arial"/>
          <w:szCs w:val="24"/>
        </w:rPr>
        <w:t>____________________________________________________________________</w:t>
      </w:r>
    </w:p>
    <w:p w:rsidR="00192706" w:rsidRPr="00782080" w:rsidRDefault="00192706" w:rsidP="00192706">
      <w:pPr>
        <w:pStyle w:val="PargrafodaLista"/>
        <w:jc w:val="both"/>
      </w:pPr>
      <w:r w:rsidRPr="00782080">
        <w:t>Faça uma ilustração da história:</w:t>
      </w:r>
    </w:p>
    <w:sectPr w:rsidR="00192706" w:rsidRPr="0078208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6BC" w:rsidRDefault="005C76BC" w:rsidP="00FE55FB">
      <w:pPr>
        <w:spacing w:after="0" w:line="240" w:lineRule="auto"/>
      </w:pPr>
      <w:r>
        <w:separator/>
      </w:r>
    </w:p>
  </w:endnote>
  <w:endnote w:type="continuationSeparator" w:id="0">
    <w:p w:rsidR="005C76BC" w:rsidRDefault="005C76B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6BC" w:rsidRDefault="005C76BC" w:rsidP="00FE55FB">
      <w:pPr>
        <w:spacing w:after="0" w:line="240" w:lineRule="auto"/>
      </w:pPr>
      <w:r>
        <w:separator/>
      </w:r>
    </w:p>
  </w:footnote>
  <w:footnote w:type="continuationSeparator" w:id="0">
    <w:p w:rsidR="005C76BC" w:rsidRDefault="005C76B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47930"/>
    <w:multiLevelType w:val="hybridMultilevel"/>
    <w:tmpl w:val="5B509062"/>
    <w:lvl w:ilvl="0" w:tplc="6BBA400A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270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706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C76BC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080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369D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3FAF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9D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92706"/>
    <w:pPr>
      <w:numPr>
        <w:numId w:val="19"/>
      </w:numPr>
      <w:tabs>
        <w:tab w:val="left" w:pos="1418"/>
      </w:tabs>
      <w:spacing w:after="0" w:line="360" w:lineRule="auto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334AA-87C2-4072-B80C-7EE9414B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2022-07-13T18:23:00Z</cp:lastPrinted>
  <dcterms:created xsi:type="dcterms:W3CDTF">2022-07-13T18:26:00Z</dcterms:created>
  <dcterms:modified xsi:type="dcterms:W3CDTF">2022-07-13T18:26:00Z</dcterms:modified>
</cp:coreProperties>
</file>