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F51E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F51EC">
        <w:rPr>
          <w:rFonts w:ascii="Verdana" w:hAnsi="Verdana" w:cs="Arial"/>
          <w:szCs w:val="24"/>
        </w:rPr>
        <w:t>ESCOLA ____________</w:t>
      </w:r>
      <w:r w:rsidRPr="009F51EC">
        <w:rPr>
          <w:rFonts w:ascii="Verdana" w:hAnsi="Verdana" w:cs="Arial"/>
          <w:szCs w:val="24"/>
        </w:rPr>
        <w:t>____________________</w:t>
      </w:r>
      <w:r w:rsidR="00E86F37" w:rsidRPr="009F51EC">
        <w:rPr>
          <w:rFonts w:ascii="Verdana" w:hAnsi="Verdana" w:cs="Arial"/>
          <w:szCs w:val="24"/>
        </w:rPr>
        <w:t>_DATA:_____/_____/_____</w:t>
      </w:r>
    </w:p>
    <w:p w:rsidR="00204057" w:rsidRPr="009F51E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PROF:________</w:t>
      </w:r>
      <w:r w:rsidR="00204057" w:rsidRPr="009F51EC">
        <w:rPr>
          <w:rFonts w:ascii="Verdana" w:hAnsi="Verdana" w:cs="Arial"/>
          <w:szCs w:val="24"/>
        </w:rPr>
        <w:t>__________________________</w:t>
      </w:r>
      <w:r w:rsidRPr="009F51EC">
        <w:rPr>
          <w:rFonts w:ascii="Verdana" w:hAnsi="Verdana" w:cs="Arial"/>
          <w:szCs w:val="24"/>
        </w:rPr>
        <w:t>_____TURMA:___________</w:t>
      </w:r>
    </w:p>
    <w:p w:rsidR="00A27109" w:rsidRPr="009F51E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NOME:_________________________________</w:t>
      </w:r>
      <w:r w:rsidR="00453DF6" w:rsidRPr="009F51EC">
        <w:rPr>
          <w:rFonts w:ascii="Verdana" w:hAnsi="Verdana" w:cs="Arial"/>
          <w:szCs w:val="24"/>
        </w:rPr>
        <w:t>_______________________</w:t>
      </w:r>
    </w:p>
    <w:p w:rsidR="00C266D6" w:rsidRPr="009F51EC" w:rsidRDefault="00C266D6" w:rsidP="001B52F6">
      <w:pPr>
        <w:rPr>
          <w:rFonts w:ascii="Verdana" w:hAnsi="Verdana" w:cs="Arial"/>
          <w:szCs w:val="24"/>
        </w:rPr>
      </w:pPr>
    </w:p>
    <w:p w:rsidR="009172E6" w:rsidRPr="009F51EC" w:rsidRDefault="001B52F6" w:rsidP="001B52F6">
      <w:pPr>
        <w:jc w:val="center"/>
        <w:rPr>
          <w:rFonts w:ascii="Verdana" w:hAnsi="Verdana" w:cs="Arial"/>
          <w:b/>
          <w:sz w:val="28"/>
          <w:szCs w:val="28"/>
        </w:rPr>
      </w:pPr>
      <w:r w:rsidRPr="009F51EC">
        <w:rPr>
          <w:rFonts w:ascii="Verdana" w:hAnsi="Verdana" w:cs="Arial"/>
          <w:b/>
          <w:sz w:val="28"/>
          <w:szCs w:val="28"/>
        </w:rPr>
        <w:t>UM COMPANHEIRO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>O ursinho Cássio nunca tinha visto um ovo, por isso ficou encantado quando encontrou um na floresta. Ele pegou o ovo e chacoalhou. Cássio pensou ouvir algo, mas continuou caminhando.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>- Vou levar você para casa, amiguinho – disse o urso para o ovo.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 xml:space="preserve">Cássio não contou nada para a mãe e até deu um nome para o ovo: </w:t>
      </w:r>
      <w:proofErr w:type="spellStart"/>
      <w:r w:rsidRPr="009F51EC">
        <w:rPr>
          <w:rFonts w:ascii="Verdana" w:hAnsi="Verdana" w:cs="Arial"/>
          <w:szCs w:val="24"/>
        </w:rPr>
        <w:t>Peônio</w:t>
      </w:r>
      <w:proofErr w:type="spellEnd"/>
      <w:r w:rsidRPr="009F51EC">
        <w:rPr>
          <w:rFonts w:ascii="Verdana" w:hAnsi="Verdana" w:cs="Arial"/>
          <w:szCs w:val="24"/>
        </w:rPr>
        <w:t>.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>Um dia, Cássio viu que o ovo estava rachado. O pequeno urso ficou desesperado e acabou pedindo ajuda para a mãe: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 xml:space="preserve">- Mamãe, meu ovo </w:t>
      </w:r>
      <w:proofErr w:type="spellStart"/>
      <w:r w:rsidRPr="009F51EC">
        <w:rPr>
          <w:rFonts w:ascii="Verdana" w:hAnsi="Verdana" w:cs="Arial"/>
          <w:szCs w:val="24"/>
        </w:rPr>
        <w:t>Peônio</w:t>
      </w:r>
      <w:proofErr w:type="spellEnd"/>
      <w:r w:rsidRPr="009F51EC">
        <w:rPr>
          <w:rFonts w:ascii="Verdana" w:hAnsi="Verdana" w:cs="Arial"/>
          <w:szCs w:val="24"/>
        </w:rPr>
        <w:t xml:space="preserve"> está machucado!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>- Ele está se quebrando, meu filho.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>A mãe de Cássio agora entendia tudo: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>- Por isso você estava falando sozinho ultimamente.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>De repente, um pintinho saiu de dentro do ovo, chamando pela mãe.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>- Ele deve ser filho da dona Léia, a galinha. Ela estava procurando um ovo que havia perdido – esclareceu a mãe de Cássio.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</w:r>
      <w:proofErr w:type="spellStart"/>
      <w:r w:rsidRPr="009F51EC">
        <w:rPr>
          <w:rFonts w:ascii="Verdana" w:hAnsi="Verdana" w:cs="Arial"/>
          <w:szCs w:val="24"/>
        </w:rPr>
        <w:t>Peônio</w:t>
      </w:r>
      <w:proofErr w:type="spellEnd"/>
      <w:r w:rsidRPr="009F51EC">
        <w:rPr>
          <w:rFonts w:ascii="Verdana" w:hAnsi="Verdana" w:cs="Arial"/>
          <w:szCs w:val="24"/>
        </w:rPr>
        <w:t xml:space="preserve"> era mesmo o filho perdido de Léia, e ela gostou do nome que Cássio havia dado ao seu filhote. A galinha ficou agradecida pelo pequeno urso ter cuidado do ovo com tanto carinho.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ab/>
        <w:t xml:space="preserve">Cássio e </w:t>
      </w:r>
      <w:proofErr w:type="spellStart"/>
      <w:r w:rsidRPr="009F51EC">
        <w:rPr>
          <w:rFonts w:ascii="Verdana" w:hAnsi="Verdana" w:cs="Arial"/>
          <w:szCs w:val="24"/>
        </w:rPr>
        <w:t>Peônio</w:t>
      </w:r>
      <w:proofErr w:type="spellEnd"/>
      <w:r w:rsidRPr="009F51EC">
        <w:rPr>
          <w:rFonts w:ascii="Verdana" w:hAnsi="Verdana" w:cs="Arial"/>
          <w:szCs w:val="24"/>
        </w:rPr>
        <w:t xml:space="preserve"> se tornaram amigos inseparáveis.</w:t>
      </w:r>
    </w:p>
    <w:p w:rsidR="009172E6" w:rsidRPr="009F51EC" w:rsidRDefault="009172E6" w:rsidP="001B52F6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9F51EC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9F51EC">
        <w:rPr>
          <w:rFonts w:ascii="Verdana" w:hAnsi="Verdana" w:cs="Arial"/>
          <w:i/>
          <w:sz w:val="20"/>
          <w:szCs w:val="20"/>
        </w:rPr>
        <w:t xml:space="preserve"> se divertir. </w:t>
      </w:r>
      <w:r w:rsidRPr="009F51EC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</w:p>
    <w:p w:rsidR="009172E6" w:rsidRPr="009F51EC" w:rsidRDefault="009172E6" w:rsidP="001B52F6">
      <w:pPr>
        <w:jc w:val="center"/>
        <w:rPr>
          <w:rFonts w:ascii="Verdana" w:hAnsi="Verdana" w:cs="Arial"/>
          <w:b/>
          <w:szCs w:val="24"/>
        </w:rPr>
      </w:pPr>
      <w:r w:rsidRPr="009F51EC">
        <w:rPr>
          <w:rFonts w:ascii="Verdana" w:hAnsi="Verdana" w:cs="Arial"/>
          <w:b/>
          <w:szCs w:val="24"/>
        </w:rPr>
        <w:t>Questões</w:t>
      </w:r>
    </w:p>
    <w:p w:rsidR="009172E6" w:rsidRPr="009F51EC" w:rsidRDefault="009172E6" w:rsidP="001B52F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Qual é o título do texto?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R: </w:t>
      </w:r>
      <w:r w:rsidR="009F51EC" w:rsidRPr="009F51EC">
        <w:rPr>
          <w:rFonts w:ascii="Verdana" w:hAnsi="Verdana" w:cs="Arial"/>
          <w:szCs w:val="24"/>
        </w:rPr>
        <w:t>__________________________________________________________________</w:t>
      </w:r>
    </w:p>
    <w:p w:rsidR="009172E6" w:rsidRPr="009F51EC" w:rsidRDefault="009172E6" w:rsidP="001B52F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Quantos parágrafos há no texto?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R: </w:t>
      </w:r>
      <w:r w:rsidR="009F51EC" w:rsidRPr="009F51EC">
        <w:rPr>
          <w:rFonts w:ascii="Verdana" w:hAnsi="Verdana" w:cs="Arial"/>
          <w:szCs w:val="24"/>
        </w:rPr>
        <w:t>__________________________________________________________________</w:t>
      </w:r>
    </w:p>
    <w:p w:rsidR="009172E6" w:rsidRPr="009F51EC" w:rsidRDefault="009172E6" w:rsidP="001B52F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lastRenderedPageBreak/>
        <w:t>Quais são os personagens da história?</w:t>
      </w:r>
    </w:p>
    <w:p w:rsidR="009172E6" w:rsidRPr="009F51EC" w:rsidRDefault="009172E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R: </w:t>
      </w:r>
      <w:r w:rsidR="009F51EC" w:rsidRPr="009F51EC">
        <w:rPr>
          <w:rFonts w:ascii="Verdana" w:hAnsi="Verdana" w:cs="Arial"/>
          <w:szCs w:val="24"/>
        </w:rPr>
        <w:t>__________________________________________________________________</w:t>
      </w:r>
    </w:p>
    <w:p w:rsidR="009F51EC" w:rsidRPr="009F51EC" w:rsidRDefault="009F51EC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____________________________________________________________________</w:t>
      </w:r>
    </w:p>
    <w:p w:rsidR="001B52F6" w:rsidRPr="009F51EC" w:rsidRDefault="001B52F6" w:rsidP="001B52F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O que o ursinho encontrou? E o que ele resolveu fazer?</w:t>
      </w:r>
    </w:p>
    <w:p w:rsidR="001B52F6" w:rsidRPr="009F51EC" w:rsidRDefault="001B52F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R: </w:t>
      </w:r>
      <w:r w:rsidR="009F51EC" w:rsidRPr="009F51EC">
        <w:rPr>
          <w:rFonts w:ascii="Verdana" w:hAnsi="Verdana" w:cs="Arial"/>
          <w:szCs w:val="24"/>
        </w:rPr>
        <w:t>__________________________________________________________________</w:t>
      </w:r>
    </w:p>
    <w:p w:rsidR="009F51EC" w:rsidRPr="009F51EC" w:rsidRDefault="009F51EC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____________________________________________________________________</w:t>
      </w:r>
    </w:p>
    <w:p w:rsidR="009F51EC" w:rsidRPr="009F51EC" w:rsidRDefault="009F51EC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____________________________________________________________________</w:t>
      </w:r>
    </w:p>
    <w:p w:rsidR="001B52F6" w:rsidRPr="009F51EC" w:rsidRDefault="001B52F6" w:rsidP="001B52F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Que nome Cássio deu para o ovo?</w:t>
      </w:r>
    </w:p>
    <w:p w:rsidR="001B52F6" w:rsidRPr="009F51EC" w:rsidRDefault="001B52F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R: </w:t>
      </w:r>
      <w:r w:rsidR="009F51EC" w:rsidRPr="009F51EC">
        <w:rPr>
          <w:rFonts w:ascii="Verdana" w:hAnsi="Verdana" w:cs="Arial"/>
          <w:szCs w:val="24"/>
        </w:rPr>
        <w:t>__________________________________________________________________</w:t>
      </w:r>
    </w:p>
    <w:p w:rsidR="001B52F6" w:rsidRPr="009F51EC" w:rsidRDefault="001B52F6" w:rsidP="001B52F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O que aconteceu para Cássio contar a verdade para sua mãe?</w:t>
      </w:r>
    </w:p>
    <w:p w:rsidR="001B52F6" w:rsidRPr="009F51EC" w:rsidRDefault="001B52F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R: </w:t>
      </w:r>
      <w:r w:rsidR="009F51EC" w:rsidRPr="009F51EC">
        <w:rPr>
          <w:rFonts w:ascii="Verdana" w:hAnsi="Verdana" w:cs="Arial"/>
          <w:szCs w:val="24"/>
        </w:rPr>
        <w:t>__________________________________________________________________</w:t>
      </w:r>
    </w:p>
    <w:p w:rsidR="009F51EC" w:rsidRPr="009F51EC" w:rsidRDefault="009F51EC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____________________________________________________________________</w:t>
      </w:r>
    </w:p>
    <w:p w:rsidR="001B52F6" w:rsidRPr="009F51EC" w:rsidRDefault="001B52F6" w:rsidP="001B52F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De quem era o ovo?</w:t>
      </w:r>
    </w:p>
    <w:p w:rsidR="001B52F6" w:rsidRPr="009F51EC" w:rsidRDefault="001B52F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R: </w:t>
      </w:r>
      <w:r w:rsidR="009F51EC" w:rsidRPr="009F51EC">
        <w:rPr>
          <w:rFonts w:ascii="Verdana" w:hAnsi="Verdana" w:cs="Arial"/>
          <w:szCs w:val="24"/>
        </w:rPr>
        <w:t>__________________________________________________________________</w:t>
      </w:r>
    </w:p>
    <w:p w:rsidR="001B52F6" w:rsidRPr="009F51EC" w:rsidRDefault="001B52F6" w:rsidP="001B52F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O que aconteceu com Cássio e </w:t>
      </w:r>
      <w:proofErr w:type="spellStart"/>
      <w:r w:rsidRPr="009F51EC">
        <w:rPr>
          <w:rFonts w:ascii="Verdana" w:hAnsi="Verdana" w:cs="Arial"/>
          <w:szCs w:val="24"/>
        </w:rPr>
        <w:t>Peônio</w:t>
      </w:r>
      <w:proofErr w:type="spellEnd"/>
      <w:r w:rsidRPr="009F51EC">
        <w:rPr>
          <w:rFonts w:ascii="Verdana" w:hAnsi="Verdana" w:cs="Arial"/>
          <w:szCs w:val="24"/>
        </w:rPr>
        <w:t xml:space="preserve"> depois que o pintinho voltou com sua mãe?</w:t>
      </w:r>
    </w:p>
    <w:p w:rsidR="001B52F6" w:rsidRPr="009F51EC" w:rsidRDefault="001B52F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R: </w:t>
      </w:r>
      <w:r w:rsidR="009F51EC" w:rsidRPr="009F51EC">
        <w:rPr>
          <w:rFonts w:ascii="Verdana" w:hAnsi="Verdana" w:cs="Arial"/>
          <w:szCs w:val="24"/>
        </w:rPr>
        <w:t>__________________________________________________________________</w:t>
      </w:r>
    </w:p>
    <w:p w:rsidR="001B52F6" w:rsidRPr="009F51EC" w:rsidRDefault="001B52F6" w:rsidP="001B52F6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Onde se passa a história?</w:t>
      </w:r>
    </w:p>
    <w:p w:rsidR="001B52F6" w:rsidRPr="009F51EC" w:rsidRDefault="001B52F6" w:rsidP="001B52F6">
      <w:pPr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 xml:space="preserve">R: </w:t>
      </w:r>
      <w:r w:rsidR="009F51EC" w:rsidRPr="009F51EC">
        <w:rPr>
          <w:rFonts w:ascii="Verdana" w:hAnsi="Verdana" w:cs="Arial"/>
          <w:szCs w:val="24"/>
        </w:rPr>
        <w:t>__________________________________________________________________</w:t>
      </w:r>
    </w:p>
    <w:p w:rsidR="001B52F6" w:rsidRPr="009F51EC" w:rsidRDefault="001B52F6" w:rsidP="001B52F6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9F51EC">
        <w:rPr>
          <w:rFonts w:ascii="Verdana" w:hAnsi="Verdana" w:cs="Arial"/>
          <w:szCs w:val="24"/>
        </w:rPr>
        <w:t>Faça uma ilustração da história:</w:t>
      </w:r>
    </w:p>
    <w:sectPr w:rsidR="001B52F6" w:rsidRPr="009F51E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56" w:rsidRDefault="00565C56" w:rsidP="00FE55FB">
      <w:pPr>
        <w:spacing w:after="0" w:line="240" w:lineRule="auto"/>
      </w:pPr>
      <w:r>
        <w:separator/>
      </w:r>
    </w:p>
  </w:endnote>
  <w:endnote w:type="continuationSeparator" w:id="0">
    <w:p w:rsidR="00565C56" w:rsidRDefault="00565C5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56" w:rsidRDefault="00565C56" w:rsidP="00FE55FB">
      <w:pPr>
        <w:spacing w:after="0" w:line="240" w:lineRule="auto"/>
      </w:pPr>
      <w:r>
        <w:separator/>
      </w:r>
    </w:p>
  </w:footnote>
  <w:footnote w:type="continuationSeparator" w:id="0">
    <w:p w:rsidR="00565C56" w:rsidRDefault="00565C5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9346D"/>
    <w:multiLevelType w:val="hybridMultilevel"/>
    <w:tmpl w:val="C160F1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52F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137B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2F6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5C56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72E6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51EC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994F9-53A0-47C5-B769-FD97BDAE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2018-06-23T19:24:00Z</cp:lastPrinted>
  <dcterms:created xsi:type="dcterms:W3CDTF">2022-03-26T13:25:00Z</dcterms:created>
  <dcterms:modified xsi:type="dcterms:W3CDTF">2022-03-26T13:25:00Z</dcterms:modified>
</cp:coreProperties>
</file>