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D430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D4309">
        <w:rPr>
          <w:rFonts w:ascii="Verdana" w:hAnsi="Verdana" w:cs="Arial"/>
          <w:szCs w:val="24"/>
        </w:rPr>
        <w:t>ESCOLA ____________</w:t>
      </w:r>
      <w:r w:rsidRPr="009D4309">
        <w:rPr>
          <w:rFonts w:ascii="Verdana" w:hAnsi="Verdana" w:cs="Arial"/>
          <w:szCs w:val="24"/>
        </w:rPr>
        <w:t>____________________</w:t>
      </w:r>
      <w:r w:rsidR="00E86F37" w:rsidRPr="009D4309">
        <w:rPr>
          <w:rFonts w:ascii="Verdana" w:hAnsi="Verdana" w:cs="Arial"/>
          <w:szCs w:val="24"/>
        </w:rPr>
        <w:t>_DATA:_____/_____/_____</w:t>
      </w:r>
    </w:p>
    <w:p w:rsidR="00204057" w:rsidRPr="009D43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PROF:________</w:t>
      </w:r>
      <w:r w:rsidR="00204057" w:rsidRPr="009D4309">
        <w:rPr>
          <w:rFonts w:ascii="Verdana" w:hAnsi="Verdana" w:cs="Arial"/>
          <w:szCs w:val="24"/>
        </w:rPr>
        <w:t>__________________________</w:t>
      </w:r>
      <w:r w:rsidRPr="009D4309">
        <w:rPr>
          <w:rFonts w:ascii="Verdana" w:hAnsi="Verdana" w:cs="Arial"/>
          <w:szCs w:val="24"/>
        </w:rPr>
        <w:t>_____TURMA:___________</w:t>
      </w:r>
    </w:p>
    <w:p w:rsidR="00A27109" w:rsidRPr="009D43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NOME:_________________________________</w:t>
      </w:r>
      <w:r w:rsidR="00453DF6" w:rsidRPr="009D4309">
        <w:rPr>
          <w:rFonts w:ascii="Verdana" w:hAnsi="Verdana" w:cs="Arial"/>
          <w:szCs w:val="24"/>
        </w:rPr>
        <w:t>_______________________</w:t>
      </w:r>
    </w:p>
    <w:p w:rsidR="00C266D6" w:rsidRPr="009D4309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B392C" w:rsidRPr="009D4309" w:rsidRDefault="00753E4A" w:rsidP="009D4309">
      <w:pPr>
        <w:jc w:val="center"/>
        <w:rPr>
          <w:rFonts w:ascii="Verdana" w:hAnsi="Verdana" w:cs="Arial"/>
          <w:b/>
          <w:sz w:val="28"/>
          <w:szCs w:val="28"/>
        </w:rPr>
      </w:pPr>
      <w:r w:rsidRPr="009D4309">
        <w:rPr>
          <w:rFonts w:ascii="Verdana" w:hAnsi="Verdana" w:cs="Arial"/>
          <w:b/>
          <w:sz w:val="28"/>
          <w:szCs w:val="28"/>
        </w:rPr>
        <w:t xml:space="preserve">LÉO, O </w:t>
      </w:r>
      <w:proofErr w:type="gramStart"/>
      <w:r w:rsidRPr="009D4309">
        <w:rPr>
          <w:rFonts w:ascii="Verdana" w:hAnsi="Verdana" w:cs="Arial"/>
          <w:b/>
          <w:sz w:val="28"/>
          <w:szCs w:val="28"/>
        </w:rPr>
        <w:t>LEOPARDO</w:t>
      </w:r>
      <w:proofErr w:type="gramEnd"/>
    </w:p>
    <w:p w:rsidR="00DB392C" w:rsidRPr="009D4309" w:rsidRDefault="00DB392C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ab/>
        <w:t>Léo era um leopardo muito veloz e bom de corrida. Todos os seus colegas o admiravam por sua agilidade e persistência, e gostavam muito de assistir ao felino ganhando todas as disputas.</w:t>
      </w:r>
    </w:p>
    <w:p w:rsidR="00DB392C" w:rsidRPr="009D4309" w:rsidRDefault="00DB392C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ab/>
        <w:t xml:space="preserve">Certa vez, competindo pelo seu grupo de leopardos, foi desafiado por </w:t>
      </w:r>
      <w:proofErr w:type="spellStart"/>
      <w:r w:rsidRPr="009D4309">
        <w:rPr>
          <w:rFonts w:ascii="Verdana" w:hAnsi="Verdana" w:cs="Arial"/>
          <w:szCs w:val="24"/>
        </w:rPr>
        <w:t>Títi</w:t>
      </w:r>
      <w:proofErr w:type="spellEnd"/>
      <w:r w:rsidRPr="009D4309">
        <w:rPr>
          <w:rFonts w:ascii="Verdana" w:hAnsi="Verdana" w:cs="Arial"/>
          <w:szCs w:val="24"/>
        </w:rPr>
        <w:t>, uma tigresa, a anda</w:t>
      </w:r>
      <w:r w:rsidR="000924FB" w:rsidRPr="009D4309">
        <w:rPr>
          <w:rFonts w:ascii="Verdana" w:hAnsi="Verdana" w:cs="Arial"/>
          <w:szCs w:val="24"/>
        </w:rPr>
        <w:t>r</w:t>
      </w:r>
      <w:r w:rsidRPr="009D4309">
        <w:rPr>
          <w:rFonts w:ascii="Verdana" w:hAnsi="Verdana" w:cs="Arial"/>
          <w:szCs w:val="24"/>
        </w:rPr>
        <w:t xml:space="preserve"> de bicicleta. </w:t>
      </w:r>
      <w:proofErr w:type="spellStart"/>
      <w:r w:rsidRPr="009D4309">
        <w:rPr>
          <w:rFonts w:ascii="Verdana" w:hAnsi="Verdana" w:cs="Arial"/>
          <w:szCs w:val="24"/>
        </w:rPr>
        <w:t>Títi</w:t>
      </w:r>
      <w:proofErr w:type="spellEnd"/>
      <w:r w:rsidRPr="009D4309">
        <w:rPr>
          <w:rFonts w:ascii="Verdana" w:hAnsi="Verdana" w:cs="Arial"/>
          <w:szCs w:val="24"/>
        </w:rPr>
        <w:t xml:space="preserve"> sabia que Léo jamais negava um desafio.</w:t>
      </w:r>
    </w:p>
    <w:p w:rsidR="00DB392C" w:rsidRPr="009D4309" w:rsidRDefault="00DB392C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ab/>
        <w:t>Ele nunca havia andando de bicicleta, mas e</w:t>
      </w:r>
      <w:r w:rsidR="000924FB" w:rsidRPr="009D4309">
        <w:rPr>
          <w:rFonts w:ascii="Verdana" w:hAnsi="Verdana" w:cs="Arial"/>
          <w:szCs w:val="24"/>
        </w:rPr>
        <w:t>ra muito orgulhoso e nem pensou</w:t>
      </w:r>
      <w:r w:rsidRPr="009D4309">
        <w:rPr>
          <w:rFonts w:ascii="Verdana" w:hAnsi="Verdana" w:cs="Arial"/>
          <w:szCs w:val="24"/>
        </w:rPr>
        <w:t xml:space="preserve"> em pedir ajuda. Subiu na bicicleta e logo caiu, por que não sabia pedalar.</w:t>
      </w:r>
    </w:p>
    <w:p w:rsidR="00DB392C" w:rsidRPr="009D4309" w:rsidRDefault="00DB392C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ab/>
        <w:t xml:space="preserve">Todos começaram a rir de Léo, mas ele não desistiu, mesmo tendo caído muitas vezes. Vendo a dificuldade de Léo, </w:t>
      </w:r>
      <w:proofErr w:type="spellStart"/>
      <w:r w:rsidRPr="009D4309">
        <w:rPr>
          <w:rFonts w:ascii="Verdana" w:hAnsi="Verdana" w:cs="Arial"/>
          <w:szCs w:val="24"/>
        </w:rPr>
        <w:t>Títi</w:t>
      </w:r>
      <w:proofErr w:type="spellEnd"/>
      <w:r w:rsidRPr="009D4309">
        <w:rPr>
          <w:rFonts w:ascii="Verdana" w:hAnsi="Verdana" w:cs="Arial"/>
          <w:szCs w:val="24"/>
        </w:rPr>
        <w:t xml:space="preserve"> decidiu ajudá-lo, pois não queria deixar o leopardo sozinho.</w:t>
      </w:r>
    </w:p>
    <w:p w:rsidR="00DB392C" w:rsidRPr="009D4309" w:rsidRDefault="00DB392C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ab/>
        <w:t>Léo reconheceu, então que não sabia tudo e que precisava do apoio de outros animais para ajudá-lo.</w:t>
      </w:r>
      <w:r w:rsidR="000924FB" w:rsidRPr="009D4309">
        <w:rPr>
          <w:rFonts w:ascii="Verdana" w:hAnsi="Verdana" w:cs="Arial"/>
          <w:szCs w:val="24"/>
        </w:rPr>
        <w:t xml:space="preserve"> Assim, tornou-se mais humilde.</w:t>
      </w:r>
    </w:p>
    <w:p w:rsidR="00DB392C" w:rsidRPr="009D4309" w:rsidRDefault="00DB392C" w:rsidP="009D4309">
      <w:pPr>
        <w:jc w:val="right"/>
        <w:rPr>
          <w:rFonts w:ascii="Verdana" w:hAnsi="Verdana" w:cs="Arial"/>
          <w:i/>
          <w:szCs w:val="24"/>
        </w:rPr>
      </w:pPr>
      <w:proofErr w:type="gramStart"/>
      <w:r w:rsidRPr="009D4309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9D4309">
        <w:rPr>
          <w:rFonts w:ascii="Verdana" w:hAnsi="Verdana" w:cs="Arial"/>
          <w:i/>
          <w:sz w:val="20"/>
          <w:szCs w:val="20"/>
        </w:rPr>
        <w:t xml:space="preserve"> se divertir. </w:t>
      </w:r>
      <w:r w:rsidRPr="009D4309">
        <w:rPr>
          <w:rFonts w:ascii="Verdana" w:hAnsi="Verdana" w:cs="Arial"/>
          <w:i/>
          <w:sz w:val="20"/>
          <w:szCs w:val="20"/>
        </w:rPr>
        <w:br/>
        <w:t>Editora: Ciranda Cultural</w:t>
      </w:r>
      <w:r w:rsidRPr="009D4309">
        <w:rPr>
          <w:rFonts w:ascii="Verdana" w:hAnsi="Verdana" w:cs="Arial"/>
          <w:i/>
          <w:szCs w:val="24"/>
        </w:rPr>
        <w:t>.</w:t>
      </w:r>
    </w:p>
    <w:p w:rsidR="00C266D6" w:rsidRPr="009D4309" w:rsidRDefault="00C266D6" w:rsidP="009D4309">
      <w:pPr>
        <w:rPr>
          <w:rFonts w:ascii="Verdana" w:hAnsi="Verdana" w:cs="Arial"/>
          <w:szCs w:val="24"/>
        </w:rPr>
      </w:pPr>
    </w:p>
    <w:p w:rsidR="000924FB" w:rsidRPr="009D4309" w:rsidRDefault="000924FB" w:rsidP="009D4309">
      <w:pPr>
        <w:jc w:val="center"/>
        <w:rPr>
          <w:rFonts w:ascii="Verdana" w:hAnsi="Verdana" w:cs="Arial"/>
          <w:b/>
          <w:szCs w:val="24"/>
        </w:rPr>
      </w:pPr>
      <w:r w:rsidRPr="009D4309">
        <w:rPr>
          <w:rFonts w:ascii="Verdana" w:hAnsi="Verdana" w:cs="Arial"/>
          <w:b/>
          <w:szCs w:val="24"/>
        </w:rPr>
        <w:t>Questões</w:t>
      </w:r>
    </w:p>
    <w:p w:rsidR="009D4309" w:rsidRPr="009D4309" w:rsidRDefault="009D4309" w:rsidP="009D4309">
      <w:pPr>
        <w:jc w:val="center"/>
        <w:rPr>
          <w:rFonts w:ascii="Verdana" w:hAnsi="Verdana" w:cs="Arial"/>
          <w:szCs w:val="24"/>
        </w:rPr>
      </w:pPr>
    </w:p>
    <w:p w:rsidR="000924FB" w:rsidRPr="009D4309" w:rsidRDefault="000924FB" w:rsidP="009D430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Qual é o título do texto?</w:t>
      </w:r>
    </w:p>
    <w:p w:rsidR="000924FB" w:rsidRPr="009D4309" w:rsidRDefault="000924FB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 xml:space="preserve">R: </w:t>
      </w:r>
      <w:r w:rsidR="009D4309" w:rsidRPr="009D4309">
        <w:rPr>
          <w:rFonts w:ascii="Verdana" w:hAnsi="Verdana" w:cs="Arial"/>
          <w:szCs w:val="24"/>
        </w:rPr>
        <w:t>__________________________________________________________________</w:t>
      </w:r>
    </w:p>
    <w:p w:rsidR="000924FB" w:rsidRPr="009D4309" w:rsidRDefault="000924FB" w:rsidP="009D430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Quantos parágrafos há no texto?</w:t>
      </w:r>
    </w:p>
    <w:p w:rsidR="000924FB" w:rsidRPr="009D4309" w:rsidRDefault="000924FB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 xml:space="preserve">R: </w:t>
      </w:r>
      <w:r w:rsidR="009D4309" w:rsidRPr="009D4309">
        <w:rPr>
          <w:rFonts w:ascii="Verdana" w:hAnsi="Verdana" w:cs="Arial"/>
          <w:szCs w:val="24"/>
        </w:rPr>
        <w:t>__________________________________________________________________</w:t>
      </w:r>
    </w:p>
    <w:p w:rsidR="000924FB" w:rsidRPr="009D4309" w:rsidRDefault="000924FB" w:rsidP="009D430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Quais são os personagens principais da história?</w:t>
      </w:r>
    </w:p>
    <w:p w:rsidR="000924FB" w:rsidRPr="009D4309" w:rsidRDefault="000924FB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 xml:space="preserve">R: </w:t>
      </w:r>
      <w:r w:rsidR="009D4309" w:rsidRPr="009D4309">
        <w:rPr>
          <w:rFonts w:ascii="Verdana" w:hAnsi="Verdana" w:cs="Arial"/>
          <w:szCs w:val="24"/>
        </w:rPr>
        <w:t>__________________________________________________________________</w:t>
      </w:r>
    </w:p>
    <w:p w:rsidR="009D4309" w:rsidRPr="009D4309" w:rsidRDefault="009D4309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____________________________________________________________________</w:t>
      </w:r>
    </w:p>
    <w:p w:rsidR="000924FB" w:rsidRPr="009D4309" w:rsidRDefault="000924FB" w:rsidP="009D430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Por que Léo era admirado?</w:t>
      </w:r>
    </w:p>
    <w:p w:rsidR="000924FB" w:rsidRPr="009D4309" w:rsidRDefault="000924FB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 xml:space="preserve">R: </w:t>
      </w:r>
      <w:r w:rsidR="009D4309" w:rsidRPr="009D4309">
        <w:rPr>
          <w:rFonts w:ascii="Verdana" w:hAnsi="Verdana" w:cs="Arial"/>
          <w:szCs w:val="24"/>
        </w:rPr>
        <w:t>__________________________________________________________________</w:t>
      </w:r>
    </w:p>
    <w:p w:rsidR="009D4309" w:rsidRPr="009D4309" w:rsidRDefault="009D4309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____________________________________________________________________</w:t>
      </w:r>
    </w:p>
    <w:p w:rsidR="000924FB" w:rsidRPr="009D4309" w:rsidRDefault="000924FB" w:rsidP="009D430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lastRenderedPageBreak/>
        <w:t xml:space="preserve">Qual desafio </w:t>
      </w:r>
      <w:proofErr w:type="spellStart"/>
      <w:r w:rsidRPr="009D4309">
        <w:rPr>
          <w:rFonts w:ascii="Verdana" w:hAnsi="Verdana" w:cs="Arial"/>
          <w:szCs w:val="24"/>
        </w:rPr>
        <w:t>Títi</w:t>
      </w:r>
      <w:proofErr w:type="spellEnd"/>
      <w:r w:rsidRPr="009D4309">
        <w:rPr>
          <w:rFonts w:ascii="Verdana" w:hAnsi="Verdana" w:cs="Arial"/>
          <w:szCs w:val="24"/>
        </w:rPr>
        <w:t xml:space="preserve"> fez para Léo?</w:t>
      </w:r>
    </w:p>
    <w:p w:rsidR="000924FB" w:rsidRPr="009D4309" w:rsidRDefault="000924FB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 xml:space="preserve">R: </w:t>
      </w:r>
      <w:r w:rsidR="009D4309" w:rsidRPr="009D4309">
        <w:rPr>
          <w:rFonts w:ascii="Verdana" w:hAnsi="Verdana" w:cs="Arial"/>
          <w:szCs w:val="24"/>
        </w:rPr>
        <w:t>__________________________________________________________________</w:t>
      </w:r>
    </w:p>
    <w:p w:rsidR="009D4309" w:rsidRPr="009D4309" w:rsidRDefault="009D4309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____________________________________________________________________</w:t>
      </w:r>
    </w:p>
    <w:p w:rsidR="000924FB" w:rsidRPr="009D4309" w:rsidRDefault="00753E4A" w:rsidP="009D430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O que aconteceu com Léo depois do desafio?</w:t>
      </w:r>
    </w:p>
    <w:p w:rsidR="000924FB" w:rsidRPr="009D4309" w:rsidRDefault="00753E4A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 xml:space="preserve">R: </w:t>
      </w:r>
      <w:r w:rsidR="009D4309" w:rsidRPr="009D4309">
        <w:rPr>
          <w:rFonts w:ascii="Verdana" w:hAnsi="Verdana" w:cs="Arial"/>
          <w:szCs w:val="24"/>
        </w:rPr>
        <w:t>__________________________________________________________________</w:t>
      </w:r>
    </w:p>
    <w:p w:rsidR="009D4309" w:rsidRPr="009D4309" w:rsidRDefault="009D4309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____________________________________________________________________</w:t>
      </w:r>
    </w:p>
    <w:p w:rsidR="009D4309" w:rsidRPr="009D4309" w:rsidRDefault="009D4309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____________________________________________________________________</w:t>
      </w:r>
    </w:p>
    <w:p w:rsidR="009D4309" w:rsidRPr="009D4309" w:rsidRDefault="009D4309" w:rsidP="009D4309">
      <w:p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____________________________________________________________________</w:t>
      </w:r>
    </w:p>
    <w:p w:rsidR="000924FB" w:rsidRPr="009D4309" w:rsidRDefault="00753E4A" w:rsidP="009D430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D4309">
        <w:rPr>
          <w:rFonts w:ascii="Verdana" w:hAnsi="Verdana" w:cs="Arial"/>
          <w:szCs w:val="24"/>
        </w:rPr>
        <w:t>Faça uma ilustração da história:</w:t>
      </w:r>
    </w:p>
    <w:sectPr w:rsidR="000924FB" w:rsidRPr="009D430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51" w:rsidRDefault="000B0951" w:rsidP="00FE55FB">
      <w:pPr>
        <w:spacing w:after="0" w:line="240" w:lineRule="auto"/>
      </w:pPr>
      <w:r>
        <w:separator/>
      </w:r>
    </w:p>
  </w:endnote>
  <w:endnote w:type="continuationSeparator" w:id="0">
    <w:p w:rsidR="000B0951" w:rsidRDefault="000B09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51" w:rsidRDefault="000B0951" w:rsidP="00FE55FB">
      <w:pPr>
        <w:spacing w:after="0" w:line="240" w:lineRule="auto"/>
      </w:pPr>
      <w:r>
        <w:separator/>
      </w:r>
    </w:p>
  </w:footnote>
  <w:footnote w:type="continuationSeparator" w:id="0">
    <w:p w:rsidR="000B0951" w:rsidRDefault="000B09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539A3"/>
    <w:multiLevelType w:val="hybridMultilevel"/>
    <w:tmpl w:val="FE5E27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24FB"/>
    <w:rsid w:val="00004C8C"/>
    <w:rsid w:val="000051D2"/>
    <w:rsid w:val="00005B81"/>
    <w:rsid w:val="000106C5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24FB"/>
    <w:rsid w:val="00096A3F"/>
    <w:rsid w:val="000A18C9"/>
    <w:rsid w:val="000B0951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04C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2EF4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575C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3E4A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4309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074B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92C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25732-E3F7-485E-BCF0-DBD5DE3D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21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2022-03-14T11:22:00Z</cp:lastPrinted>
  <dcterms:created xsi:type="dcterms:W3CDTF">2022-03-14T11:42:00Z</dcterms:created>
  <dcterms:modified xsi:type="dcterms:W3CDTF">2022-03-14T11:42:00Z</dcterms:modified>
</cp:coreProperties>
</file>