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A721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A7211">
        <w:rPr>
          <w:rFonts w:ascii="Verdana" w:hAnsi="Verdana" w:cs="Arial"/>
          <w:szCs w:val="24"/>
        </w:rPr>
        <w:t>ESCOLA ____________</w:t>
      </w:r>
      <w:r w:rsidRPr="00CA7211">
        <w:rPr>
          <w:rFonts w:ascii="Verdana" w:hAnsi="Verdana" w:cs="Arial"/>
          <w:szCs w:val="24"/>
        </w:rPr>
        <w:t>____________________</w:t>
      </w:r>
      <w:r w:rsidR="00E86F37" w:rsidRPr="00CA7211">
        <w:rPr>
          <w:rFonts w:ascii="Verdana" w:hAnsi="Verdana" w:cs="Arial"/>
          <w:szCs w:val="24"/>
        </w:rPr>
        <w:t>_DATA:_____/_____/_____</w:t>
      </w:r>
    </w:p>
    <w:p w:rsidR="00204057" w:rsidRPr="00CA721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PROF:________</w:t>
      </w:r>
      <w:r w:rsidR="00204057" w:rsidRPr="00CA7211">
        <w:rPr>
          <w:rFonts w:ascii="Verdana" w:hAnsi="Verdana" w:cs="Arial"/>
          <w:szCs w:val="24"/>
        </w:rPr>
        <w:t>__________________________</w:t>
      </w:r>
      <w:r w:rsidRPr="00CA7211">
        <w:rPr>
          <w:rFonts w:ascii="Verdana" w:hAnsi="Verdana" w:cs="Arial"/>
          <w:szCs w:val="24"/>
        </w:rPr>
        <w:t>_____TURMA:___________</w:t>
      </w:r>
    </w:p>
    <w:p w:rsidR="00A27109" w:rsidRPr="00CA721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NOME:_________________________________</w:t>
      </w:r>
      <w:r w:rsidR="00453DF6" w:rsidRPr="00CA7211">
        <w:rPr>
          <w:rFonts w:ascii="Verdana" w:hAnsi="Verdana" w:cs="Arial"/>
          <w:szCs w:val="24"/>
        </w:rPr>
        <w:t>_______________________</w:t>
      </w:r>
    </w:p>
    <w:p w:rsidR="00CA7211" w:rsidRPr="00CA7211" w:rsidRDefault="00CA7211" w:rsidP="00CA7211">
      <w:pPr>
        <w:spacing w:after="0"/>
        <w:rPr>
          <w:rFonts w:ascii="Verdana" w:hAnsi="Verdana" w:cs="Arial"/>
          <w:szCs w:val="24"/>
        </w:rPr>
      </w:pPr>
    </w:p>
    <w:p w:rsidR="0050154A" w:rsidRPr="00CA7211" w:rsidRDefault="0050154A" w:rsidP="00CA7211">
      <w:pPr>
        <w:jc w:val="center"/>
        <w:rPr>
          <w:rFonts w:ascii="Verdana" w:hAnsi="Verdana"/>
          <w:b/>
          <w:sz w:val="32"/>
          <w:szCs w:val="32"/>
        </w:rPr>
      </w:pPr>
      <w:r w:rsidRPr="00CA7211">
        <w:rPr>
          <w:rFonts w:ascii="Verdana" w:hAnsi="Verdana"/>
          <w:b/>
          <w:sz w:val="32"/>
          <w:szCs w:val="32"/>
        </w:rPr>
        <w:t>A PRINCESA DA FLORESTA</w:t>
      </w:r>
    </w:p>
    <w:p w:rsidR="0050154A" w:rsidRPr="00CA7211" w:rsidRDefault="0050154A" w:rsidP="00CA7211">
      <w:pPr>
        <w:ind w:firstLine="708"/>
        <w:rPr>
          <w:rFonts w:ascii="Verdana" w:hAnsi="Verdana"/>
          <w:szCs w:val="24"/>
        </w:rPr>
      </w:pPr>
      <w:r w:rsidRPr="00CA7211">
        <w:rPr>
          <w:rFonts w:ascii="Verdana" w:hAnsi="Verdana"/>
          <w:szCs w:val="24"/>
        </w:rPr>
        <w:t xml:space="preserve">Muito tempo atrás havia uma floresta que ficava sombria à noite. Durante o dia, a brilhante luz do sol iluminava a floresta e os animais eram felizes. No entanto, à noite, a lua pálida não conseguia refletir sua luz através das árvores sombrias. Os animais ficavam com medo das noites escuras e esperavam pela luz brilhante do dia. </w:t>
      </w:r>
    </w:p>
    <w:p w:rsidR="0050154A" w:rsidRPr="00CA7211" w:rsidRDefault="0050154A" w:rsidP="00CA7211">
      <w:pPr>
        <w:ind w:firstLine="708"/>
        <w:rPr>
          <w:rFonts w:ascii="Verdana" w:hAnsi="Verdana"/>
          <w:szCs w:val="24"/>
        </w:rPr>
      </w:pPr>
      <w:r w:rsidRPr="00CA7211">
        <w:rPr>
          <w:rFonts w:ascii="Verdana" w:hAnsi="Verdana"/>
          <w:szCs w:val="24"/>
        </w:rPr>
        <w:t>Então, um dia, a princesa Marina, uma alegre jovem, decidiu fazer algo a respeito. Ela implorou a cada árvore para se estender até o céu, para que a luz da lua pudesse atravessar entre elas.</w:t>
      </w:r>
    </w:p>
    <w:p w:rsidR="0050154A" w:rsidRPr="00CA7211" w:rsidRDefault="0050154A" w:rsidP="00CA7211">
      <w:pPr>
        <w:ind w:firstLine="708"/>
        <w:rPr>
          <w:rFonts w:ascii="Verdana" w:hAnsi="Verdana"/>
          <w:szCs w:val="24"/>
        </w:rPr>
      </w:pPr>
      <w:r w:rsidRPr="00CA7211">
        <w:rPr>
          <w:rFonts w:ascii="Verdana" w:hAnsi="Verdana"/>
          <w:szCs w:val="24"/>
        </w:rPr>
        <w:t>E as árvores lhe obedeceram! Todas as noites, quando a escuridão enchia a floresta, as árvores agitavam seus galhos para que a lua pudesse irradiar e iluminar a floresta! Todas as criaturinhas da floresta ficaram encantadas com esse plano e já não tinham mais medo da noite!</w:t>
      </w:r>
    </w:p>
    <w:p w:rsidR="0050154A" w:rsidRPr="00CA7211" w:rsidRDefault="0050154A" w:rsidP="00CA7211">
      <w:pPr>
        <w:ind w:firstLine="708"/>
        <w:jc w:val="right"/>
        <w:rPr>
          <w:rFonts w:ascii="Verdana" w:hAnsi="Verdana"/>
          <w:i/>
          <w:sz w:val="20"/>
          <w:szCs w:val="20"/>
        </w:rPr>
      </w:pPr>
      <w:r w:rsidRPr="00CA7211">
        <w:rPr>
          <w:rFonts w:ascii="Verdana" w:hAnsi="Verdana"/>
          <w:i/>
          <w:sz w:val="20"/>
          <w:szCs w:val="20"/>
        </w:rPr>
        <w:t>Autor desconhecido</w:t>
      </w:r>
    </w:p>
    <w:p w:rsidR="00C266D6" w:rsidRPr="00CA7211" w:rsidRDefault="00C266D6" w:rsidP="00CA7211">
      <w:pPr>
        <w:spacing w:after="0"/>
        <w:rPr>
          <w:rFonts w:ascii="Verdana" w:hAnsi="Verdana" w:cs="Arial"/>
          <w:szCs w:val="24"/>
        </w:rPr>
      </w:pPr>
    </w:p>
    <w:p w:rsidR="0050154A" w:rsidRPr="00CA7211" w:rsidRDefault="0050154A" w:rsidP="00CA7211">
      <w:pPr>
        <w:jc w:val="center"/>
        <w:rPr>
          <w:rFonts w:ascii="Verdana" w:hAnsi="Verdana" w:cs="Arial"/>
          <w:b/>
          <w:szCs w:val="24"/>
        </w:rPr>
      </w:pPr>
      <w:r w:rsidRPr="00CA7211">
        <w:rPr>
          <w:rFonts w:ascii="Verdana" w:hAnsi="Verdana" w:cs="Arial"/>
          <w:b/>
          <w:szCs w:val="24"/>
        </w:rPr>
        <w:t>Questões</w:t>
      </w:r>
    </w:p>
    <w:p w:rsidR="0050154A" w:rsidRPr="00CA7211" w:rsidRDefault="0050154A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Qual é o título do texto?</w:t>
      </w:r>
    </w:p>
    <w:p w:rsidR="00960081" w:rsidRPr="00CA7211" w:rsidRDefault="0096008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R: </w:t>
      </w:r>
      <w:r w:rsidR="00CA7211" w:rsidRPr="00CA7211">
        <w:rPr>
          <w:rFonts w:ascii="Verdana" w:hAnsi="Verdana" w:cs="Arial"/>
          <w:szCs w:val="24"/>
        </w:rPr>
        <w:t>__________________________________________________________________</w:t>
      </w:r>
    </w:p>
    <w:p w:rsidR="0050154A" w:rsidRPr="00CA7211" w:rsidRDefault="0050154A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Quantos parágrafos há no texto?</w:t>
      </w:r>
    </w:p>
    <w:p w:rsidR="00960081" w:rsidRPr="00CA7211" w:rsidRDefault="0096008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R: </w:t>
      </w:r>
      <w:r w:rsidR="00CA7211" w:rsidRPr="00CA7211">
        <w:rPr>
          <w:rFonts w:ascii="Verdana" w:hAnsi="Verdana" w:cs="Arial"/>
          <w:szCs w:val="24"/>
        </w:rPr>
        <w:t>__________________________________________________________________</w:t>
      </w:r>
    </w:p>
    <w:p w:rsidR="0050154A" w:rsidRPr="00CA7211" w:rsidRDefault="0050154A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Como era a floresta durante o durante </w:t>
      </w:r>
      <w:r w:rsidR="00960081" w:rsidRPr="00CA7211">
        <w:rPr>
          <w:rFonts w:ascii="Verdana" w:hAnsi="Verdana" w:cs="Arial"/>
          <w:szCs w:val="24"/>
        </w:rPr>
        <w:t>o dia</w:t>
      </w:r>
      <w:r w:rsidRPr="00CA7211">
        <w:rPr>
          <w:rFonts w:ascii="Verdana" w:hAnsi="Verdana" w:cs="Arial"/>
          <w:szCs w:val="24"/>
        </w:rPr>
        <w:t>?</w:t>
      </w:r>
    </w:p>
    <w:p w:rsidR="00960081" w:rsidRPr="00CA7211" w:rsidRDefault="0096008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R: </w:t>
      </w:r>
      <w:r w:rsidR="00CA7211" w:rsidRPr="00CA7211">
        <w:rPr>
          <w:rFonts w:ascii="Verdana" w:hAnsi="Verdana" w:cs="Arial"/>
          <w:szCs w:val="24"/>
        </w:rPr>
        <w:t>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50154A" w:rsidRPr="00CA7211" w:rsidRDefault="00960081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Como era a floresta durante a noite?</w:t>
      </w:r>
    </w:p>
    <w:p w:rsidR="00960081" w:rsidRPr="00CA7211" w:rsidRDefault="0096008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R: </w:t>
      </w:r>
      <w:r w:rsidR="00CA7211" w:rsidRPr="00CA7211">
        <w:rPr>
          <w:rFonts w:ascii="Verdana" w:hAnsi="Verdana" w:cs="Arial"/>
          <w:szCs w:val="24"/>
        </w:rPr>
        <w:t>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960081" w:rsidRPr="00CA7211" w:rsidRDefault="00960081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Como os animais se sentiam durante a noite?</w:t>
      </w:r>
    </w:p>
    <w:p w:rsidR="00960081" w:rsidRPr="00CA7211" w:rsidRDefault="0096008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R: </w:t>
      </w:r>
      <w:r w:rsidR="00CA7211" w:rsidRPr="00CA7211">
        <w:rPr>
          <w:rFonts w:ascii="Verdana" w:hAnsi="Verdana" w:cs="Arial"/>
          <w:szCs w:val="24"/>
        </w:rPr>
        <w:t>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960081" w:rsidRPr="00CA7211" w:rsidRDefault="00960081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lastRenderedPageBreak/>
        <w:t>O que a princesa Marina decidiu fazer?</w:t>
      </w:r>
    </w:p>
    <w:p w:rsidR="00960081" w:rsidRPr="00CA7211" w:rsidRDefault="0096008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R: </w:t>
      </w:r>
      <w:r w:rsidR="00CA7211" w:rsidRPr="00CA7211">
        <w:rPr>
          <w:rFonts w:ascii="Verdana" w:hAnsi="Verdana" w:cs="Arial"/>
          <w:szCs w:val="24"/>
        </w:rPr>
        <w:t>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960081" w:rsidRPr="00CA7211" w:rsidRDefault="00960081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O que aconteceu quando as árvores agitavam seus galhos na escuridão?</w:t>
      </w:r>
    </w:p>
    <w:p w:rsidR="00960081" w:rsidRPr="00CA7211" w:rsidRDefault="0096008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 xml:space="preserve">R: </w:t>
      </w:r>
      <w:r w:rsidR="00CA7211" w:rsidRPr="00CA7211">
        <w:rPr>
          <w:rFonts w:ascii="Verdana" w:hAnsi="Verdana" w:cs="Arial"/>
          <w:szCs w:val="24"/>
        </w:rPr>
        <w:t>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CA7211" w:rsidRPr="00CA7211" w:rsidRDefault="00CA7211" w:rsidP="00CA7211">
      <w:p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____________________________________________________________________</w:t>
      </w:r>
    </w:p>
    <w:p w:rsidR="0050154A" w:rsidRPr="00CA7211" w:rsidRDefault="00960081" w:rsidP="00CA721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A7211">
        <w:rPr>
          <w:rFonts w:ascii="Verdana" w:hAnsi="Verdana" w:cs="Arial"/>
          <w:szCs w:val="24"/>
        </w:rPr>
        <w:t>Faça uma ilustração da história:</w:t>
      </w:r>
    </w:p>
    <w:sectPr w:rsidR="0050154A" w:rsidRPr="00CA721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DB" w:rsidRDefault="00073EDB" w:rsidP="00FE55FB">
      <w:pPr>
        <w:spacing w:after="0" w:line="240" w:lineRule="auto"/>
      </w:pPr>
      <w:r>
        <w:separator/>
      </w:r>
    </w:p>
  </w:endnote>
  <w:endnote w:type="continuationSeparator" w:id="0">
    <w:p w:rsidR="00073EDB" w:rsidRDefault="00073ED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DB" w:rsidRDefault="00073EDB" w:rsidP="00FE55FB">
      <w:pPr>
        <w:spacing w:after="0" w:line="240" w:lineRule="auto"/>
      </w:pPr>
      <w:r>
        <w:separator/>
      </w:r>
    </w:p>
  </w:footnote>
  <w:footnote w:type="continuationSeparator" w:id="0">
    <w:p w:rsidR="00073EDB" w:rsidRDefault="00073ED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05B0E"/>
    <w:multiLevelType w:val="hybridMultilevel"/>
    <w:tmpl w:val="19CE67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008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EDB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154A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008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A5D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211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00E93-991D-4D39-8326-94B60BF3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2022-01-08T13:13:00Z</dcterms:created>
  <dcterms:modified xsi:type="dcterms:W3CDTF">2022-01-08T13:13:00Z</dcterms:modified>
</cp:coreProperties>
</file>