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B2FE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B2FE5">
        <w:rPr>
          <w:rFonts w:ascii="Verdana" w:hAnsi="Verdana" w:cs="Arial"/>
          <w:szCs w:val="24"/>
        </w:rPr>
        <w:t>ESCOLA ____________</w:t>
      </w:r>
      <w:r w:rsidRPr="003B2FE5">
        <w:rPr>
          <w:rFonts w:ascii="Verdana" w:hAnsi="Verdana" w:cs="Arial"/>
          <w:szCs w:val="24"/>
        </w:rPr>
        <w:t>____________________</w:t>
      </w:r>
      <w:r w:rsidR="00E86F37" w:rsidRPr="003B2FE5">
        <w:rPr>
          <w:rFonts w:ascii="Verdana" w:hAnsi="Verdana" w:cs="Arial"/>
          <w:szCs w:val="24"/>
        </w:rPr>
        <w:t>_DATA:_____/_____/_____</w:t>
      </w:r>
    </w:p>
    <w:p w:rsidR="00204057" w:rsidRPr="003B2FE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PROF:________</w:t>
      </w:r>
      <w:r w:rsidR="00204057" w:rsidRPr="003B2FE5">
        <w:rPr>
          <w:rFonts w:ascii="Verdana" w:hAnsi="Verdana" w:cs="Arial"/>
          <w:szCs w:val="24"/>
        </w:rPr>
        <w:t>__________________________</w:t>
      </w:r>
      <w:r w:rsidRPr="003B2FE5">
        <w:rPr>
          <w:rFonts w:ascii="Verdana" w:hAnsi="Verdana" w:cs="Arial"/>
          <w:szCs w:val="24"/>
        </w:rPr>
        <w:t>_____TURMA:___________</w:t>
      </w:r>
    </w:p>
    <w:p w:rsidR="00A27109" w:rsidRPr="003B2FE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NOME:_________________________________</w:t>
      </w:r>
      <w:r w:rsidR="00453DF6" w:rsidRPr="003B2FE5">
        <w:rPr>
          <w:rFonts w:ascii="Verdana" w:hAnsi="Verdana" w:cs="Arial"/>
          <w:szCs w:val="24"/>
        </w:rPr>
        <w:t>_______________________</w:t>
      </w:r>
    </w:p>
    <w:p w:rsidR="00604C0A" w:rsidRPr="003B2FE5" w:rsidRDefault="00FF54DB" w:rsidP="00604C0A">
      <w:pPr>
        <w:jc w:val="center"/>
        <w:rPr>
          <w:rFonts w:ascii="Verdana" w:hAnsi="Verdana"/>
          <w:b/>
          <w:sz w:val="32"/>
          <w:szCs w:val="32"/>
        </w:rPr>
      </w:pPr>
      <w:r w:rsidRPr="003B2FE5">
        <w:rPr>
          <w:rFonts w:ascii="Verdana" w:hAnsi="Verdana"/>
          <w:b/>
          <w:sz w:val="32"/>
          <w:szCs w:val="32"/>
        </w:rPr>
        <w:t>O TOLO</w:t>
      </w:r>
    </w:p>
    <w:p w:rsidR="00604C0A" w:rsidRPr="003B2FE5" w:rsidRDefault="00604C0A" w:rsidP="00604C0A">
      <w:pPr>
        <w:ind w:firstLine="708"/>
        <w:rPr>
          <w:rFonts w:ascii="Verdana" w:hAnsi="Verdana"/>
        </w:rPr>
      </w:pPr>
      <w:r w:rsidRPr="003B2FE5">
        <w:rPr>
          <w:rFonts w:ascii="Verdana" w:hAnsi="Verdana"/>
        </w:rPr>
        <w:t xml:space="preserve">Era uma vez um tecelão que vivia em um vilarejo. Ele trabalhava muito, mas não conseguia ganhar bem. </w:t>
      </w:r>
    </w:p>
    <w:p w:rsidR="00604C0A" w:rsidRPr="003B2FE5" w:rsidRDefault="00604C0A" w:rsidP="00604C0A">
      <w:pPr>
        <w:ind w:firstLine="708"/>
        <w:rPr>
          <w:rFonts w:ascii="Verdana" w:hAnsi="Verdana"/>
        </w:rPr>
      </w:pPr>
      <w:r w:rsidRPr="003B2FE5">
        <w:rPr>
          <w:rFonts w:ascii="Verdana" w:hAnsi="Verdana"/>
        </w:rPr>
        <w:t>Um dia, seu vizinho deu um banquete e convidou o vilarejo inteiro. O tecelão também foi ao banquete, onde ele conheceu pessoas ricas que faziam coisas diferentes para viver. O tecelão pensou consigo:</w:t>
      </w:r>
    </w:p>
    <w:p w:rsidR="00604C0A" w:rsidRPr="003B2FE5" w:rsidRDefault="00604C0A" w:rsidP="00604C0A">
      <w:pPr>
        <w:ind w:firstLine="708"/>
        <w:rPr>
          <w:rFonts w:ascii="Verdana" w:hAnsi="Verdana"/>
        </w:rPr>
      </w:pPr>
      <w:r w:rsidRPr="003B2FE5">
        <w:rPr>
          <w:rFonts w:ascii="Verdana" w:hAnsi="Verdana"/>
        </w:rPr>
        <w:t>- Se eu mudar meu trabalho e começar a fazer uma das coisas que estas pessoas fazem para ganhar a vida, eu serei capaz de ganhar muito dinheiro e me tornar rico logo, logo.</w:t>
      </w:r>
    </w:p>
    <w:p w:rsidR="00604C0A" w:rsidRPr="003B2FE5" w:rsidRDefault="00604C0A" w:rsidP="00604C0A">
      <w:pPr>
        <w:ind w:firstLine="708"/>
        <w:rPr>
          <w:rFonts w:ascii="Verdana" w:hAnsi="Verdana"/>
        </w:rPr>
      </w:pPr>
      <w:r w:rsidRPr="003B2FE5">
        <w:rPr>
          <w:rFonts w:ascii="Verdana" w:hAnsi="Verdana"/>
        </w:rPr>
        <w:t>Foi então que ele viu um homem escalar um muro alto, saltar ao chão e cair de pé. Os convidados ficaram muito impressionados e deram ao homem muito dinheiro. o tecelão decidiu fazer essa apresentação. Ele escalou o muro como o outro homem e saltou, mas, em vez de cair de pé, ele quebrou a perna!</w:t>
      </w:r>
    </w:p>
    <w:p w:rsidR="00604C0A" w:rsidRPr="003B2FE5" w:rsidRDefault="00604C0A" w:rsidP="00604C0A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B2FE5">
        <w:rPr>
          <w:rFonts w:ascii="Verdana" w:hAnsi="Verdana" w:cs="Arial"/>
          <w:i/>
          <w:sz w:val="20"/>
          <w:szCs w:val="20"/>
        </w:rPr>
        <w:t>Autor desconhecido</w:t>
      </w:r>
    </w:p>
    <w:p w:rsidR="00C266D6" w:rsidRPr="003B2FE5" w:rsidRDefault="00C266D6" w:rsidP="00604C0A">
      <w:pPr>
        <w:jc w:val="center"/>
        <w:rPr>
          <w:rFonts w:ascii="Verdana" w:hAnsi="Verdana" w:cs="Arial"/>
          <w:szCs w:val="24"/>
        </w:rPr>
      </w:pPr>
    </w:p>
    <w:p w:rsidR="00604C0A" w:rsidRPr="003B2FE5" w:rsidRDefault="00604C0A" w:rsidP="00604C0A">
      <w:pPr>
        <w:jc w:val="center"/>
        <w:rPr>
          <w:rFonts w:ascii="Verdana" w:hAnsi="Verdana" w:cs="Arial"/>
          <w:b/>
          <w:szCs w:val="24"/>
        </w:rPr>
      </w:pPr>
      <w:r w:rsidRPr="003B2FE5">
        <w:rPr>
          <w:rFonts w:ascii="Verdana" w:hAnsi="Verdana" w:cs="Arial"/>
          <w:b/>
          <w:szCs w:val="24"/>
        </w:rPr>
        <w:t>Questões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Qual é o título do texto?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Quantos parágrafos há no texto?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Quem é o personagem principal da história?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Qual era o problema do tecelão?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O que o vizinho resolveu fazer?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lastRenderedPageBreak/>
        <w:t>Ao chegar a festa que ideia teve o tecelão?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O que fez o tecelão ao ver o homem pulando do muro?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604C0A" w:rsidRPr="003B2FE5" w:rsidRDefault="00604C0A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Em sua opinião</w:t>
      </w:r>
      <w:r w:rsidR="00FF54DB" w:rsidRPr="003B2FE5">
        <w:rPr>
          <w:rFonts w:ascii="Verdana" w:hAnsi="Verdana" w:cs="Arial"/>
          <w:szCs w:val="24"/>
        </w:rPr>
        <w:t>,</w:t>
      </w:r>
      <w:r w:rsidRPr="003B2FE5">
        <w:rPr>
          <w:rFonts w:ascii="Verdana" w:hAnsi="Verdana" w:cs="Arial"/>
          <w:szCs w:val="24"/>
        </w:rPr>
        <w:t xml:space="preserve"> por que o tecelão não teve o mesmo sucesso do homem que pulou o muro?</w:t>
      </w:r>
    </w:p>
    <w:p w:rsidR="00FF54DB" w:rsidRPr="003B2FE5" w:rsidRDefault="00FF54DB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 xml:space="preserve">R: </w:t>
      </w:r>
      <w:r w:rsidR="003B2FE5" w:rsidRPr="003B2FE5">
        <w:rPr>
          <w:rFonts w:ascii="Verdana" w:hAnsi="Verdana" w:cs="Arial"/>
          <w:szCs w:val="24"/>
        </w:rPr>
        <w:t>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3B2FE5" w:rsidRPr="003B2FE5" w:rsidRDefault="003B2FE5" w:rsidP="00FF54DB">
      <w:p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____________________________________________________________________</w:t>
      </w:r>
    </w:p>
    <w:p w:rsidR="00604C0A" w:rsidRPr="003B2FE5" w:rsidRDefault="00FF54DB" w:rsidP="00604C0A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B2FE5">
        <w:rPr>
          <w:rFonts w:ascii="Verdana" w:hAnsi="Verdana" w:cs="Arial"/>
          <w:szCs w:val="24"/>
        </w:rPr>
        <w:t>Faça uma ilustração da história:</w:t>
      </w:r>
    </w:p>
    <w:p w:rsidR="00604C0A" w:rsidRPr="003B2FE5" w:rsidRDefault="00604C0A" w:rsidP="00604C0A">
      <w:pPr>
        <w:jc w:val="center"/>
        <w:rPr>
          <w:rFonts w:ascii="Verdana" w:hAnsi="Verdana" w:cs="Arial"/>
          <w:szCs w:val="24"/>
        </w:rPr>
      </w:pPr>
    </w:p>
    <w:p w:rsidR="00604C0A" w:rsidRPr="003B2FE5" w:rsidRDefault="00604C0A" w:rsidP="00604C0A">
      <w:pPr>
        <w:jc w:val="center"/>
        <w:rPr>
          <w:rFonts w:ascii="Verdana" w:hAnsi="Verdana" w:cs="Arial"/>
          <w:szCs w:val="24"/>
        </w:rPr>
      </w:pPr>
    </w:p>
    <w:p w:rsidR="00604C0A" w:rsidRPr="003B2FE5" w:rsidRDefault="00604C0A" w:rsidP="00604C0A">
      <w:pPr>
        <w:jc w:val="center"/>
        <w:rPr>
          <w:rFonts w:ascii="Verdana" w:hAnsi="Verdana" w:cs="Arial"/>
          <w:szCs w:val="24"/>
        </w:rPr>
      </w:pPr>
    </w:p>
    <w:p w:rsidR="00604C0A" w:rsidRPr="003B2FE5" w:rsidRDefault="00604C0A" w:rsidP="00604C0A">
      <w:pPr>
        <w:jc w:val="center"/>
        <w:rPr>
          <w:rFonts w:ascii="Verdana" w:hAnsi="Verdana" w:cs="Arial"/>
          <w:szCs w:val="24"/>
        </w:rPr>
      </w:pPr>
    </w:p>
    <w:sectPr w:rsidR="00604C0A" w:rsidRPr="003B2FE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6E" w:rsidRDefault="00A05B6E" w:rsidP="00FE55FB">
      <w:pPr>
        <w:spacing w:after="0" w:line="240" w:lineRule="auto"/>
      </w:pPr>
      <w:r>
        <w:separator/>
      </w:r>
    </w:p>
  </w:endnote>
  <w:endnote w:type="continuationSeparator" w:id="0">
    <w:p w:rsidR="00A05B6E" w:rsidRDefault="00A05B6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6E" w:rsidRDefault="00A05B6E" w:rsidP="00FE55FB">
      <w:pPr>
        <w:spacing w:after="0" w:line="240" w:lineRule="auto"/>
      </w:pPr>
      <w:r>
        <w:separator/>
      </w:r>
    </w:p>
  </w:footnote>
  <w:footnote w:type="continuationSeparator" w:id="0">
    <w:p w:rsidR="00A05B6E" w:rsidRDefault="00A05B6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F6B"/>
    <w:multiLevelType w:val="hybridMultilevel"/>
    <w:tmpl w:val="74B23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54D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0585F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FE5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4C0A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1E80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B6E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C5015-5CDF-4BEA-B7EE-E98E5CCA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2021-11-19T16:43:00Z</cp:lastPrinted>
  <dcterms:created xsi:type="dcterms:W3CDTF">2021-11-19T16:45:00Z</dcterms:created>
  <dcterms:modified xsi:type="dcterms:W3CDTF">2021-11-19T16:45:00Z</dcterms:modified>
</cp:coreProperties>
</file>