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93F9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93F9B">
        <w:rPr>
          <w:rFonts w:ascii="Verdana" w:hAnsi="Verdana" w:cs="Arial"/>
          <w:szCs w:val="24"/>
        </w:rPr>
        <w:t>ESCOLA ____________</w:t>
      </w:r>
      <w:r w:rsidRPr="00393F9B">
        <w:rPr>
          <w:rFonts w:ascii="Verdana" w:hAnsi="Verdana" w:cs="Arial"/>
          <w:szCs w:val="24"/>
        </w:rPr>
        <w:t>____________________</w:t>
      </w:r>
      <w:r w:rsidR="00E86F37" w:rsidRPr="00393F9B">
        <w:rPr>
          <w:rFonts w:ascii="Verdana" w:hAnsi="Verdana" w:cs="Arial"/>
          <w:szCs w:val="24"/>
        </w:rPr>
        <w:t>_DATA:_____/_____/_____</w:t>
      </w:r>
    </w:p>
    <w:p w:rsidR="00204057" w:rsidRPr="00393F9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PROF:________</w:t>
      </w:r>
      <w:r w:rsidR="00204057" w:rsidRPr="00393F9B">
        <w:rPr>
          <w:rFonts w:ascii="Verdana" w:hAnsi="Verdana" w:cs="Arial"/>
          <w:szCs w:val="24"/>
        </w:rPr>
        <w:t>__________________________</w:t>
      </w:r>
      <w:r w:rsidRPr="00393F9B">
        <w:rPr>
          <w:rFonts w:ascii="Verdana" w:hAnsi="Verdana" w:cs="Arial"/>
          <w:szCs w:val="24"/>
        </w:rPr>
        <w:t>_____TURMA:___________</w:t>
      </w:r>
    </w:p>
    <w:p w:rsidR="00A27109" w:rsidRPr="00393F9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NOME:_________________________________</w:t>
      </w:r>
      <w:r w:rsidR="00453DF6" w:rsidRPr="00393F9B">
        <w:rPr>
          <w:rFonts w:ascii="Verdana" w:hAnsi="Verdana" w:cs="Arial"/>
          <w:szCs w:val="24"/>
        </w:rPr>
        <w:t>_______________________</w:t>
      </w:r>
    </w:p>
    <w:p w:rsidR="00C266D6" w:rsidRPr="00393F9B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D34A3" w:rsidRPr="00393F9B" w:rsidRDefault="001D34A3" w:rsidP="001D34A3">
      <w:pPr>
        <w:jc w:val="center"/>
        <w:rPr>
          <w:rFonts w:ascii="Verdana" w:hAnsi="Verdana" w:cs="Arial"/>
          <w:b/>
          <w:sz w:val="32"/>
          <w:szCs w:val="32"/>
        </w:rPr>
      </w:pPr>
      <w:r w:rsidRPr="00393F9B">
        <w:rPr>
          <w:rFonts w:ascii="Verdana" w:hAnsi="Verdana" w:cs="Arial"/>
          <w:b/>
          <w:sz w:val="32"/>
          <w:szCs w:val="32"/>
        </w:rPr>
        <w:t>MIGRAÇÃO</w:t>
      </w:r>
    </w:p>
    <w:p w:rsidR="001D34A3" w:rsidRPr="00393F9B" w:rsidRDefault="001D34A3" w:rsidP="001D34A3">
      <w:pPr>
        <w:ind w:firstLine="708"/>
        <w:rPr>
          <w:rFonts w:ascii="Verdana" w:hAnsi="Verdana" w:cs="Arial"/>
          <w:szCs w:val="24"/>
        </w:rPr>
      </w:pPr>
    </w:p>
    <w:p w:rsidR="001D34A3" w:rsidRPr="00393F9B" w:rsidRDefault="001D34A3" w:rsidP="001D34A3">
      <w:pPr>
        <w:ind w:firstLine="708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Muitas pessoas migram: saem do lugar onde nasceram para viver em outro.</w:t>
      </w:r>
    </w:p>
    <w:p w:rsidR="001D34A3" w:rsidRPr="00393F9B" w:rsidRDefault="001D34A3" w:rsidP="001D34A3">
      <w:pPr>
        <w:ind w:firstLine="708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 xml:space="preserve">Geralmente quem migra busca melhores condições de vida em </w:t>
      </w:r>
      <w:proofErr w:type="gramStart"/>
      <w:r w:rsidRPr="00393F9B">
        <w:rPr>
          <w:rFonts w:ascii="Verdana" w:hAnsi="Verdana" w:cs="Arial"/>
          <w:szCs w:val="24"/>
        </w:rPr>
        <w:t>outro país, região, estado</w:t>
      </w:r>
      <w:proofErr w:type="gramEnd"/>
      <w:r w:rsidRPr="00393F9B">
        <w:rPr>
          <w:rFonts w:ascii="Verdana" w:hAnsi="Verdana" w:cs="Arial"/>
          <w:szCs w:val="24"/>
        </w:rPr>
        <w:t xml:space="preserve"> ou município.</w:t>
      </w:r>
    </w:p>
    <w:p w:rsidR="001D34A3" w:rsidRPr="00393F9B" w:rsidRDefault="001D34A3" w:rsidP="001D34A3">
      <w:pPr>
        <w:ind w:firstLine="708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As pessoas que saem de sua terra natal, que é o seu lugar de origem, são chamadas de emigrantes. Quando elas entram no novo lugar onde vão viver, são chamadas de imigrantes.</w:t>
      </w:r>
    </w:p>
    <w:p w:rsidR="001D34A3" w:rsidRPr="00393F9B" w:rsidRDefault="001D34A3" w:rsidP="001D34A3">
      <w:pPr>
        <w:ind w:firstLine="708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Os fluxos migratórios têm diversas causas:</w:t>
      </w:r>
    </w:p>
    <w:p w:rsidR="001D34A3" w:rsidRPr="00393F9B" w:rsidRDefault="001D34A3" w:rsidP="001D34A3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Dificuldades econômicas estão entre os principais fatores que motivam os fluxos migratórios. Em determinadas localidades, os baixos salários ou mesmo a dificuldade de conseguir emprego levam muitas famílias a migrar. Essas pessoas se mudam para lugares que apresentam melhores oportunidades de emprego e acesso a moradia digna, serviços de saúde, educação etc.</w:t>
      </w:r>
    </w:p>
    <w:p w:rsidR="001D34A3" w:rsidRPr="00393F9B" w:rsidRDefault="001D34A3" w:rsidP="001D34A3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O surgimento de adversidades causadas por fatores naturais também pode incentivar a migração. Em regiões sujeitas a longos períodos de seca ou que sofrem as consequências de fenômenos como terremotos e furacões. Muitas pessoas migram em busca de uma nova vida em outro lugar.</w:t>
      </w:r>
    </w:p>
    <w:p w:rsidR="001D34A3" w:rsidRPr="00393F9B" w:rsidRDefault="001D34A3" w:rsidP="001D34A3">
      <w:pPr>
        <w:ind w:firstLine="360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Em 2010, um terremoto no Haiti, país localizado na América Central, causou muitas dificuldades à população. Milhares de haitianos migraram em busca de uma vida melhor em outros países.</w:t>
      </w:r>
    </w:p>
    <w:p w:rsidR="001D34A3" w:rsidRPr="00393F9B" w:rsidRDefault="001D34A3" w:rsidP="001D34A3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Deslocamentos populacionais também podem ser motivados por guerras e por perseguições políticas ou religiosas. Nesse caso, muitas pessoas são forçadas a deixar seu lugar de origem em busca de segurança em outros países, tornando-se refugiadas.</w:t>
      </w:r>
    </w:p>
    <w:p w:rsidR="001D34A3" w:rsidRPr="00393F9B" w:rsidRDefault="001D34A3" w:rsidP="001D34A3">
      <w:pPr>
        <w:ind w:firstLine="360"/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Recentemente, conflitos armados na Síria, país localizado no continente asiático, levaram milhares de famílias a se refugiar em países vizinhos e de outros continentes.</w:t>
      </w:r>
    </w:p>
    <w:p w:rsidR="001D34A3" w:rsidRPr="00393F9B" w:rsidRDefault="001D34A3" w:rsidP="001D34A3">
      <w:pPr>
        <w:jc w:val="right"/>
        <w:rPr>
          <w:rFonts w:ascii="Verdana" w:hAnsi="Verdana" w:cs="Arial"/>
          <w:i/>
          <w:sz w:val="20"/>
          <w:szCs w:val="20"/>
        </w:rPr>
      </w:pPr>
      <w:r w:rsidRPr="00393F9B">
        <w:rPr>
          <w:rFonts w:ascii="Verdana" w:hAnsi="Verdana" w:cs="Arial"/>
          <w:i/>
          <w:sz w:val="20"/>
          <w:szCs w:val="20"/>
        </w:rPr>
        <w:t>Buriti mais Geografia. Editora: Moderna.</w:t>
      </w:r>
    </w:p>
    <w:p w:rsidR="001D34A3" w:rsidRPr="00393F9B" w:rsidRDefault="001D34A3" w:rsidP="001D34A3">
      <w:pPr>
        <w:rPr>
          <w:rFonts w:ascii="Verdana" w:hAnsi="Verdana" w:cs="Arial"/>
          <w:szCs w:val="24"/>
        </w:rPr>
      </w:pPr>
    </w:p>
    <w:p w:rsidR="001D34A3" w:rsidRPr="00393F9B" w:rsidRDefault="001D34A3" w:rsidP="001D34A3">
      <w:pPr>
        <w:rPr>
          <w:rFonts w:ascii="Verdana" w:hAnsi="Verdana" w:cs="Arial"/>
          <w:szCs w:val="24"/>
        </w:rPr>
      </w:pPr>
    </w:p>
    <w:p w:rsidR="001D34A3" w:rsidRPr="00393F9B" w:rsidRDefault="001D34A3" w:rsidP="001D34A3">
      <w:pPr>
        <w:rPr>
          <w:rFonts w:ascii="Verdana" w:hAnsi="Verdana" w:cs="Arial"/>
          <w:szCs w:val="24"/>
        </w:rPr>
      </w:pPr>
    </w:p>
    <w:p w:rsidR="001D34A3" w:rsidRPr="00393F9B" w:rsidRDefault="001D34A3" w:rsidP="001D34A3">
      <w:pPr>
        <w:jc w:val="center"/>
        <w:rPr>
          <w:rFonts w:ascii="Verdana" w:hAnsi="Verdana" w:cs="Arial"/>
          <w:b/>
          <w:szCs w:val="24"/>
        </w:rPr>
      </w:pPr>
      <w:r w:rsidRPr="00393F9B">
        <w:rPr>
          <w:rFonts w:ascii="Verdana" w:hAnsi="Verdana" w:cs="Arial"/>
          <w:b/>
          <w:szCs w:val="24"/>
        </w:rPr>
        <w:lastRenderedPageBreak/>
        <w:t>Questões</w:t>
      </w:r>
    </w:p>
    <w:p w:rsidR="001D34A3" w:rsidRPr="00393F9B" w:rsidRDefault="001D34A3" w:rsidP="001D34A3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O que é migração?</w:t>
      </w:r>
    </w:p>
    <w:p w:rsidR="001D34A3" w:rsidRPr="00393F9B" w:rsidRDefault="001D34A3" w:rsidP="001D34A3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 xml:space="preserve">R: </w:t>
      </w:r>
      <w:r w:rsidR="00393F9B" w:rsidRPr="00393F9B">
        <w:rPr>
          <w:rFonts w:ascii="Verdana" w:hAnsi="Verdana" w:cs="Arial"/>
          <w:szCs w:val="24"/>
        </w:rPr>
        <w:t>__________________________________________________________________</w:t>
      </w:r>
    </w:p>
    <w:p w:rsidR="00393F9B" w:rsidRPr="00393F9B" w:rsidRDefault="00393F9B" w:rsidP="001D34A3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1D34A3" w:rsidRPr="00393F9B" w:rsidRDefault="001D34A3" w:rsidP="001D34A3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Qual a diferença entre emigrante e imigrante?</w:t>
      </w:r>
    </w:p>
    <w:p w:rsidR="001D34A3" w:rsidRPr="00393F9B" w:rsidRDefault="001D34A3" w:rsidP="001D34A3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 xml:space="preserve">R: </w:t>
      </w:r>
      <w:r w:rsidR="00393F9B" w:rsidRPr="00393F9B">
        <w:rPr>
          <w:rFonts w:ascii="Verdana" w:hAnsi="Verdana" w:cs="Arial"/>
          <w:szCs w:val="24"/>
        </w:rPr>
        <w:t>__________________________________________________________________</w:t>
      </w:r>
    </w:p>
    <w:p w:rsidR="00393F9B" w:rsidRPr="00393F9B" w:rsidRDefault="00393F9B" w:rsidP="001D34A3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1D34A3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1D34A3" w:rsidRPr="00393F9B" w:rsidRDefault="001D34A3" w:rsidP="001D34A3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Cite algumas motivações que levam as pessoas a migrarem:</w:t>
      </w:r>
    </w:p>
    <w:p w:rsidR="001D34A3" w:rsidRPr="00393F9B" w:rsidRDefault="001D34A3" w:rsidP="001D34A3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 xml:space="preserve">R: </w:t>
      </w:r>
      <w:r w:rsidR="00393F9B" w:rsidRPr="00393F9B">
        <w:rPr>
          <w:rFonts w:ascii="Verdana" w:hAnsi="Verdana" w:cs="Arial"/>
          <w:szCs w:val="24"/>
        </w:rPr>
        <w:t>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1D34A3" w:rsidRPr="00393F9B" w:rsidRDefault="001D34A3" w:rsidP="001D34A3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O que podem ser dificuldades econômicas?</w:t>
      </w:r>
    </w:p>
    <w:p w:rsidR="001D34A3" w:rsidRPr="00393F9B" w:rsidRDefault="001D34A3" w:rsidP="001D34A3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 xml:space="preserve">R: </w:t>
      </w:r>
      <w:r w:rsidR="00393F9B" w:rsidRPr="00393F9B">
        <w:rPr>
          <w:rFonts w:ascii="Verdana" w:hAnsi="Verdana" w:cs="Arial"/>
          <w:szCs w:val="24"/>
        </w:rPr>
        <w:t>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1D34A3" w:rsidRPr="00393F9B" w:rsidRDefault="001D34A3" w:rsidP="001D34A3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Cite alguns fatores naturais que podem levar a migrações:</w:t>
      </w:r>
    </w:p>
    <w:p w:rsidR="001D34A3" w:rsidRPr="00393F9B" w:rsidRDefault="001D34A3" w:rsidP="001D34A3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 xml:space="preserve">R: </w:t>
      </w:r>
      <w:r w:rsidR="00393F9B" w:rsidRPr="00393F9B">
        <w:rPr>
          <w:rFonts w:ascii="Verdana" w:hAnsi="Verdana" w:cs="Arial"/>
          <w:szCs w:val="24"/>
        </w:rPr>
        <w:t>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393F9B" w:rsidRPr="00393F9B" w:rsidRDefault="00393F9B" w:rsidP="00393F9B">
      <w:pPr>
        <w:rPr>
          <w:rFonts w:ascii="Verdana" w:hAnsi="Verdana" w:cs="Arial"/>
          <w:szCs w:val="24"/>
        </w:rPr>
      </w:pPr>
      <w:r w:rsidRPr="00393F9B">
        <w:rPr>
          <w:rFonts w:ascii="Verdana" w:hAnsi="Verdana" w:cs="Arial"/>
          <w:szCs w:val="24"/>
        </w:rPr>
        <w:t>____________________________________________________________________</w:t>
      </w:r>
    </w:p>
    <w:p w:rsidR="00C266D6" w:rsidRPr="00393F9B" w:rsidRDefault="00C266D6" w:rsidP="001D34A3">
      <w:pPr>
        <w:rPr>
          <w:rFonts w:ascii="Verdana" w:hAnsi="Verdana" w:cs="Arial"/>
          <w:szCs w:val="24"/>
        </w:rPr>
      </w:pPr>
    </w:p>
    <w:sectPr w:rsidR="00C266D6" w:rsidRPr="00393F9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7E" w:rsidRDefault="0096697E" w:rsidP="00FE55FB">
      <w:pPr>
        <w:spacing w:after="0" w:line="240" w:lineRule="auto"/>
      </w:pPr>
      <w:r>
        <w:separator/>
      </w:r>
    </w:p>
  </w:endnote>
  <w:endnote w:type="continuationSeparator" w:id="0">
    <w:p w:rsidR="0096697E" w:rsidRDefault="0096697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7E" w:rsidRDefault="0096697E" w:rsidP="00FE55FB">
      <w:pPr>
        <w:spacing w:after="0" w:line="240" w:lineRule="auto"/>
      </w:pPr>
      <w:r>
        <w:separator/>
      </w:r>
    </w:p>
  </w:footnote>
  <w:footnote w:type="continuationSeparator" w:id="0">
    <w:p w:rsidR="0096697E" w:rsidRDefault="0096697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AE2"/>
    <w:multiLevelType w:val="hybridMultilevel"/>
    <w:tmpl w:val="4A7869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B3A9B"/>
    <w:multiLevelType w:val="hybridMultilevel"/>
    <w:tmpl w:val="5D865772"/>
    <w:lvl w:ilvl="0" w:tplc="88BC0A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18"/>
  </w:num>
  <w:num w:numId="18">
    <w:abstractNumId w:val="3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3F9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4A3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3F9B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697E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B7A64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6F4EC-473A-452E-B6B3-CF6801E7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2021-10-22T19:39:00Z</cp:lastPrinted>
  <dcterms:created xsi:type="dcterms:W3CDTF">2021-10-22T19:41:00Z</dcterms:created>
  <dcterms:modified xsi:type="dcterms:W3CDTF">2021-10-22T19:41:00Z</dcterms:modified>
</cp:coreProperties>
</file>