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DA2F3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A2F3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A2F3A">
        <w:rPr>
          <w:rFonts w:ascii="Verdana" w:hAnsi="Verdana" w:cs="Arial"/>
          <w:szCs w:val="24"/>
        </w:rPr>
        <w:t>ESCOLA ____________</w:t>
      </w:r>
      <w:r w:rsidRPr="00DA2F3A">
        <w:rPr>
          <w:rFonts w:ascii="Verdana" w:hAnsi="Verdana" w:cs="Arial"/>
          <w:szCs w:val="24"/>
        </w:rPr>
        <w:t>____________________</w:t>
      </w:r>
      <w:r w:rsidR="00E86F37" w:rsidRPr="00DA2F3A">
        <w:rPr>
          <w:rFonts w:ascii="Verdana" w:hAnsi="Verdana" w:cs="Arial"/>
          <w:szCs w:val="24"/>
        </w:rPr>
        <w:t>_DATA:_____/_____/_____</w:t>
      </w:r>
    </w:p>
    <w:p w:rsidR="00204057" w:rsidRPr="00DA2F3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A2F3A">
        <w:rPr>
          <w:rFonts w:ascii="Verdana" w:hAnsi="Verdana" w:cs="Arial"/>
          <w:szCs w:val="24"/>
        </w:rPr>
        <w:t>PROF:________</w:t>
      </w:r>
      <w:r w:rsidR="00204057" w:rsidRPr="00DA2F3A">
        <w:rPr>
          <w:rFonts w:ascii="Verdana" w:hAnsi="Verdana" w:cs="Arial"/>
          <w:szCs w:val="24"/>
        </w:rPr>
        <w:t>__________________________</w:t>
      </w:r>
      <w:r w:rsidRPr="00DA2F3A">
        <w:rPr>
          <w:rFonts w:ascii="Verdana" w:hAnsi="Verdana" w:cs="Arial"/>
          <w:szCs w:val="24"/>
        </w:rPr>
        <w:t>_____TURMA:___________</w:t>
      </w:r>
    </w:p>
    <w:p w:rsidR="00A27109" w:rsidRPr="00DA2F3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A2F3A">
        <w:rPr>
          <w:rFonts w:ascii="Verdana" w:hAnsi="Verdana" w:cs="Arial"/>
          <w:szCs w:val="24"/>
        </w:rPr>
        <w:t>NOME:_________________________________</w:t>
      </w:r>
      <w:r w:rsidR="00453DF6" w:rsidRPr="00DA2F3A">
        <w:rPr>
          <w:rFonts w:ascii="Verdana" w:hAnsi="Verdana" w:cs="Arial"/>
          <w:szCs w:val="24"/>
        </w:rPr>
        <w:t>_______________________</w:t>
      </w:r>
    </w:p>
    <w:p w:rsidR="00C266D6" w:rsidRPr="00DA2F3A" w:rsidRDefault="00C266D6" w:rsidP="0054129B">
      <w:pPr>
        <w:spacing w:after="0" w:line="360" w:lineRule="auto"/>
        <w:rPr>
          <w:rFonts w:ascii="Verdana" w:hAnsi="Verdana" w:cs="Arial"/>
          <w:szCs w:val="24"/>
        </w:rPr>
      </w:pPr>
    </w:p>
    <w:p w:rsidR="0054129B" w:rsidRPr="00DA2F3A" w:rsidRDefault="0054129B" w:rsidP="0054129B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DA2F3A">
        <w:rPr>
          <w:rFonts w:ascii="Verdana" w:hAnsi="Verdana"/>
          <w:b/>
          <w:sz w:val="32"/>
          <w:szCs w:val="32"/>
        </w:rPr>
        <w:t>OS AFRODESCENDENTES</w:t>
      </w:r>
    </w:p>
    <w:p w:rsidR="0054129B" w:rsidRPr="00DA2F3A" w:rsidRDefault="0054129B" w:rsidP="0054129B">
      <w:pPr>
        <w:pStyle w:val="PargrafodaLista"/>
        <w:jc w:val="both"/>
        <w:rPr>
          <w:rFonts w:ascii="Verdana" w:hAnsi="Verdana"/>
        </w:rPr>
      </w:pPr>
      <w:r w:rsidRPr="00DA2F3A">
        <w:rPr>
          <w:rFonts w:ascii="Verdana" w:hAnsi="Verdana"/>
        </w:rPr>
        <w:t xml:space="preserve">Como é chamada às comunidades formadas principalmente pelos africanos e afrodescendentes escravizados que fugiam da opressão no período colonial no Brasil? </w:t>
      </w:r>
    </w:p>
    <w:p w:rsidR="0054129B" w:rsidRPr="00DA2F3A" w:rsidRDefault="0054129B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 xml:space="preserve">R: </w:t>
      </w:r>
      <w:r w:rsidR="00DA2F3A" w:rsidRPr="00DA2F3A">
        <w:rPr>
          <w:rFonts w:ascii="Verdana" w:hAnsi="Verdana"/>
          <w:szCs w:val="24"/>
        </w:rPr>
        <w:t>__________________________________________________________________</w:t>
      </w:r>
    </w:p>
    <w:p w:rsidR="00DA2F3A" w:rsidRPr="00DA2F3A" w:rsidRDefault="00DA2F3A" w:rsidP="0054129B">
      <w:pPr>
        <w:rPr>
          <w:rFonts w:ascii="Verdana" w:hAnsi="Verdana"/>
          <w:szCs w:val="24"/>
        </w:rPr>
      </w:pPr>
    </w:p>
    <w:p w:rsidR="0054129B" w:rsidRPr="00DA2F3A" w:rsidRDefault="0054129B" w:rsidP="0054129B">
      <w:pPr>
        <w:pStyle w:val="PargrafodaLista"/>
        <w:jc w:val="both"/>
        <w:rPr>
          <w:rFonts w:ascii="Verdana" w:hAnsi="Verdana"/>
        </w:rPr>
      </w:pPr>
      <w:r w:rsidRPr="00DA2F3A">
        <w:rPr>
          <w:rFonts w:ascii="Verdana" w:hAnsi="Verdana"/>
        </w:rPr>
        <w:t>O que os africanos faziam no quilombo para viver?</w:t>
      </w:r>
    </w:p>
    <w:p w:rsidR="0054129B" w:rsidRPr="00DA2F3A" w:rsidRDefault="0054129B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 xml:space="preserve">R: </w:t>
      </w:r>
      <w:r w:rsidR="00DA2F3A" w:rsidRPr="00DA2F3A">
        <w:rPr>
          <w:rFonts w:ascii="Verdana" w:hAnsi="Verdana"/>
          <w:szCs w:val="24"/>
        </w:rPr>
        <w:t>__________________________________________________________________</w:t>
      </w:r>
    </w:p>
    <w:p w:rsidR="00DA2F3A" w:rsidRPr="00DA2F3A" w:rsidRDefault="00DA2F3A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>____________________________________________________________________</w:t>
      </w:r>
    </w:p>
    <w:p w:rsidR="00DA2F3A" w:rsidRPr="00DA2F3A" w:rsidRDefault="00DA2F3A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>____________________________________________________________________</w:t>
      </w:r>
    </w:p>
    <w:p w:rsidR="00DA2F3A" w:rsidRPr="00DA2F3A" w:rsidRDefault="00DA2F3A" w:rsidP="0054129B">
      <w:pPr>
        <w:rPr>
          <w:rFonts w:ascii="Verdana" w:hAnsi="Verdana"/>
          <w:szCs w:val="24"/>
        </w:rPr>
      </w:pPr>
    </w:p>
    <w:p w:rsidR="0054129B" w:rsidRPr="00DA2F3A" w:rsidRDefault="0054129B" w:rsidP="0054129B">
      <w:pPr>
        <w:pStyle w:val="PargrafodaLista"/>
        <w:jc w:val="both"/>
        <w:rPr>
          <w:rFonts w:ascii="Verdana" w:hAnsi="Verdana"/>
        </w:rPr>
      </w:pPr>
      <w:r w:rsidRPr="00DA2F3A">
        <w:rPr>
          <w:rFonts w:ascii="Verdana" w:hAnsi="Verdana"/>
        </w:rPr>
        <w:t xml:space="preserve">Atualmente há quilombos no Brasil? E o que eles fazem? </w:t>
      </w:r>
    </w:p>
    <w:p w:rsidR="00DA2F3A" w:rsidRPr="00DA2F3A" w:rsidRDefault="0054129B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 xml:space="preserve">R: </w:t>
      </w:r>
      <w:r w:rsidR="00DA2F3A" w:rsidRPr="00DA2F3A">
        <w:rPr>
          <w:rFonts w:ascii="Verdana" w:hAnsi="Verdana"/>
          <w:szCs w:val="24"/>
        </w:rPr>
        <w:t>__________________________________________________________________</w:t>
      </w:r>
    </w:p>
    <w:p w:rsidR="00DA2F3A" w:rsidRPr="00DA2F3A" w:rsidRDefault="00DA2F3A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>____________________________________________________________________</w:t>
      </w:r>
    </w:p>
    <w:p w:rsidR="0054129B" w:rsidRPr="00DA2F3A" w:rsidRDefault="00DA2F3A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>____________________________________________________________________</w:t>
      </w:r>
      <w:r w:rsidR="0054129B" w:rsidRPr="00DA2F3A">
        <w:rPr>
          <w:rFonts w:ascii="Verdana" w:hAnsi="Verdana"/>
          <w:szCs w:val="24"/>
        </w:rPr>
        <w:t xml:space="preserve"> </w:t>
      </w:r>
    </w:p>
    <w:p w:rsidR="00DA2F3A" w:rsidRPr="00DA2F3A" w:rsidRDefault="00DA2F3A" w:rsidP="0054129B">
      <w:pPr>
        <w:rPr>
          <w:rFonts w:ascii="Verdana" w:hAnsi="Verdana"/>
          <w:szCs w:val="24"/>
        </w:rPr>
      </w:pPr>
    </w:p>
    <w:p w:rsidR="0054129B" w:rsidRPr="00DA2F3A" w:rsidRDefault="0054129B" w:rsidP="0054129B">
      <w:pPr>
        <w:pStyle w:val="PargrafodaLista"/>
        <w:jc w:val="both"/>
        <w:rPr>
          <w:rFonts w:ascii="Verdana" w:hAnsi="Verdana"/>
        </w:rPr>
      </w:pPr>
      <w:r w:rsidRPr="00DA2F3A">
        <w:rPr>
          <w:rFonts w:ascii="Verdana" w:hAnsi="Verdana"/>
        </w:rPr>
        <w:t>Qual foi o direito adquirido, na constituição de 1988, pelos descendentes de quilombolas?</w:t>
      </w:r>
    </w:p>
    <w:p w:rsidR="0054129B" w:rsidRPr="00DA2F3A" w:rsidRDefault="0054129B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 xml:space="preserve">R: </w:t>
      </w:r>
      <w:r w:rsidR="00DA2F3A" w:rsidRPr="00DA2F3A">
        <w:rPr>
          <w:rFonts w:ascii="Verdana" w:hAnsi="Verdana"/>
          <w:szCs w:val="24"/>
        </w:rPr>
        <w:t>__________________________________________________________________</w:t>
      </w:r>
    </w:p>
    <w:p w:rsidR="00DA2F3A" w:rsidRPr="00DA2F3A" w:rsidRDefault="00DA2F3A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>____________________________________________________________________</w:t>
      </w:r>
    </w:p>
    <w:p w:rsidR="00DA2F3A" w:rsidRPr="00DA2F3A" w:rsidRDefault="00DA2F3A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>____________________________________________________________________</w:t>
      </w:r>
    </w:p>
    <w:p w:rsidR="00DA2F3A" w:rsidRPr="00DA2F3A" w:rsidRDefault="00DA2F3A" w:rsidP="0054129B">
      <w:pPr>
        <w:rPr>
          <w:rFonts w:ascii="Verdana" w:hAnsi="Verdana"/>
          <w:szCs w:val="24"/>
        </w:rPr>
      </w:pPr>
    </w:p>
    <w:p w:rsidR="0054129B" w:rsidRPr="00DA2F3A" w:rsidRDefault="0054129B" w:rsidP="0054129B">
      <w:pPr>
        <w:pStyle w:val="PargrafodaLista"/>
        <w:jc w:val="both"/>
        <w:rPr>
          <w:rFonts w:ascii="Verdana" w:hAnsi="Verdana"/>
        </w:rPr>
      </w:pPr>
      <w:r w:rsidRPr="00DA2F3A">
        <w:rPr>
          <w:rFonts w:ascii="Verdana" w:hAnsi="Verdana"/>
        </w:rPr>
        <w:t>Coloque V para verdadeiro e F para falso.</w:t>
      </w:r>
    </w:p>
    <w:p w:rsidR="0054129B" w:rsidRPr="00DA2F3A" w:rsidRDefault="0054129B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>(</w:t>
      </w:r>
      <w:r w:rsidR="00DA2F3A" w:rsidRPr="00DA2F3A">
        <w:rPr>
          <w:rFonts w:ascii="Verdana" w:hAnsi="Verdana"/>
          <w:szCs w:val="24"/>
        </w:rPr>
        <w:softHyphen/>
      </w:r>
      <w:r w:rsidR="00DA2F3A" w:rsidRPr="00DA2F3A">
        <w:rPr>
          <w:rFonts w:ascii="Verdana" w:hAnsi="Verdana"/>
          <w:szCs w:val="24"/>
        </w:rPr>
        <w:softHyphen/>
      </w:r>
      <w:r w:rsidR="00DA2F3A" w:rsidRPr="00DA2F3A">
        <w:rPr>
          <w:rFonts w:ascii="Verdana" w:hAnsi="Verdana"/>
          <w:szCs w:val="24"/>
        </w:rPr>
        <w:softHyphen/>
        <w:t>__</w:t>
      </w:r>
      <w:r w:rsidRPr="00DA2F3A">
        <w:rPr>
          <w:rFonts w:ascii="Verdana" w:hAnsi="Verdana"/>
          <w:szCs w:val="24"/>
        </w:rPr>
        <w:t>) Os escravos e os afrodescendentes contribuíram no desenvolvimento econômico do Brasil.</w:t>
      </w:r>
    </w:p>
    <w:p w:rsidR="0054129B" w:rsidRPr="00DA2F3A" w:rsidRDefault="0054129B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lastRenderedPageBreak/>
        <w:t>(</w:t>
      </w:r>
      <w:r w:rsidR="00DA2F3A" w:rsidRPr="00DA2F3A">
        <w:rPr>
          <w:rFonts w:ascii="Verdana" w:hAnsi="Verdana"/>
          <w:szCs w:val="24"/>
        </w:rPr>
        <w:t>__</w:t>
      </w:r>
      <w:r w:rsidRPr="00DA2F3A">
        <w:rPr>
          <w:rFonts w:ascii="Verdana" w:hAnsi="Verdana"/>
          <w:szCs w:val="24"/>
        </w:rPr>
        <w:t>) Atualmente não existe desigualdade no Brasil. Os negros, os afrodescendentes e os indígenas têm as mesmas oportunidades de trabalho e os mesmos salários que os brancos.</w:t>
      </w:r>
    </w:p>
    <w:p w:rsidR="0054129B" w:rsidRPr="00DA2F3A" w:rsidRDefault="0054129B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>(</w:t>
      </w:r>
      <w:r w:rsidR="00DA2F3A" w:rsidRPr="00DA2F3A">
        <w:rPr>
          <w:rFonts w:ascii="Verdana" w:hAnsi="Verdana"/>
          <w:szCs w:val="24"/>
        </w:rPr>
        <w:t>__</w:t>
      </w:r>
      <w:r w:rsidRPr="00DA2F3A">
        <w:rPr>
          <w:rFonts w:ascii="Verdana" w:hAnsi="Verdana"/>
          <w:szCs w:val="24"/>
        </w:rPr>
        <w:t>) Os afrodescendentes têm o menor tempo de escolaridade entre os brasileiros.</w:t>
      </w:r>
    </w:p>
    <w:p w:rsidR="0054129B" w:rsidRPr="00DA2F3A" w:rsidRDefault="0054129B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>(</w:t>
      </w:r>
      <w:r w:rsidR="00DA2F3A" w:rsidRPr="00DA2F3A">
        <w:rPr>
          <w:rFonts w:ascii="Verdana" w:hAnsi="Verdana"/>
          <w:szCs w:val="24"/>
        </w:rPr>
        <w:t>__</w:t>
      </w:r>
      <w:r w:rsidRPr="00DA2F3A">
        <w:rPr>
          <w:rFonts w:ascii="Verdana" w:hAnsi="Verdana"/>
          <w:szCs w:val="24"/>
        </w:rPr>
        <w:t>) Existe a lei de Cotas, que garante 5O% das vagas para os afrodescendentes que estudaram o ensino médio em escolas publicas em universidades e institutos federais</w:t>
      </w:r>
      <w:r w:rsidR="009225B3" w:rsidRPr="00DA2F3A">
        <w:rPr>
          <w:rFonts w:ascii="Verdana" w:hAnsi="Verdana"/>
          <w:szCs w:val="24"/>
        </w:rPr>
        <w:t>.</w:t>
      </w:r>
    </w:p>
    <w:p w:rsidR="00DA2F3A" w:rsidRPr="00DA2F3A" w:rsidRDefault="00DA2F3A" w:rsidP="0054129B">
      <w:pPr>
        <w:rPr>
          <w:rFonts w:ascii="Verdana" w:hAnsi="Verdana"/>
          <w:szCs w:val="24"/>
        </w:rPr>
      </w:pPr>
    </w:p>
    <w:p w:rsidR="0054129B" w:rsidRPr="00DA2F3A" w:rsidRDefault="0054129B" w:rsidP="0054129B">
      <w:pPr>
        <w:pStyle w:val="PargrafodaLista"/>
        <w:jc w:val="both"/>
        <w:rPr>
          <w:rFonts w:ascii="Verdana" w:hAnsi="Verdana"/>
        </w:rPr>
      </w:pPr>
      <w:r w:rsidRPr="00DA2F3A">
        <w:rPr>
          <w:rFonts w:ascii="Verdana" w:hAnsi="Verdana"/>
        </w:rPr>
        <w:t>Em data é comemorado o dia do Zumbi e da consciência Negra no Brasil?</w:t>
      </w:r>
    </w:p>
    <w:p w:rsidR="0054129B" w:rsidRPr="00DA2F3A" w:rsidRDefault="0054129B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 xml:space="preserve">R: </w:t>
      </w:r>
      <w:r w:rsidR="00DA2F3A" w:rsidRPr="00DA2F3A">
        <w:rPr>
          <w:rFonts w:ascii="Verdana" w:hAnsi="Verdana"/>
          <w:szCs w:val="24"/>
        </w:rPr>
        <w:t>__________________________________________________________________</w:t>
      </w:r>
    </w:p>
    <w:p w:rsidR="00DA2F3A" w:rsidRPr="00DA2F3A" w:rsidRDefault="00DA2F3A" w:rsidP="0054129B">
      <w:pPr>
        <w:rPr>
          <w:rFonts w:ascii="Verdana" w:hAnsi="Verdana"/>
          <w:szCs w:val="24"/>
        </w:rPr>
      </w:pPr>
    </w:p>
    <w:p w:rsidR="0054129B" w:rsidRPr="00DA2F3A" w:rsidRDefault="0054129B" w:rsidP="0054129B">
      <w:pPr>
        <w:pStyle w:val="PargrafodaLista"/>
        <w:jc w:val="both"/>
        <w:rPr>
          <w:rFonts w:ascii="Verdana" w:hAnsi="Verdana"/>
        </w:rPr>
      </w:pPr>
      <w:r w:rsidRPr="00DA2F3A">
        <w:rPr>
          <w:rFonts w:ascii="Verdana" w:hAnsi="Verdana"/>
        </w:rPr>
        <w:t>Marque um X nas alternativas que fazem parte da cultura africana.</w:t>
      </w:r>
    </w:p>
    <w:p w:rsidR="0054129B" w:rsidRPr="00DA2F3A" w:rsidRDefault="0054129B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>(</w:t>
      </w:r>
      <w:r w:rsidR="00DA2F3A" w:rsidRPr="00DA2F3A">
        <w:rPr>
          <w:rFonts w:ascii="Verdana" w:hAnsi="Verdana"/>
          <w:szCs w:val="24"/>
        </w:rPr>
        <w:t>__</w:t>
      </w:r>
      <w:r w:rsidRPr="00DA2F3A">
        <w:rPr>
          <w:rFonts w:ascii="Verdana" w:hAnsi="Verdana"/>
          <w:szCs w:val="24"/>
        </w:rPr>
        <w:t>) Capoeira</w:t>
      </w:r>
    </w:p>
    <w:p w:rsidR="0054129B" w:rsidRPr="00DA2F3A" w:rsidRDefault="0054129B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>(</w:t>
      </w:r>
      <w:r w:rsidR="00DA2F3A" w:rsidRPr="00DA2F3A">
        <w:rPr>
          <w:rFonts w:ascii="Verdana" w:hAnsi="Verdana"/>
          <w:szCs w:val="24"/>
        </w:rPr>
        <w:t>__</w:t>
      </w:r>
      <w:r w:rsidRPr="00DA2F3A">
        <w:rPr>
          <w:rFonts w:ascii="Verdana" w:hAnsi="Verdana"/>
          <w:szCs w:val="24"/>
        </w:rPr>
        <w:t>) Valsa</w:t>
      </w:r>
    </w:p>
    <w:p w:rsidR="0054129B" w:rsidRPr="00DA2F3A" w:rsidRDefault="0054129B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>(</w:t>
      </w:r>
      <w:r w:rsidR="00DA2F3A" w:rsidRPr="00DA2F3A">
        <w:rPr>
          <w:rFonts w:ascii="Verdana" w:hAnsi="Verdana"/>
          <w:szCs w:val="24"/>
        </w:rPr>
        <w:t>__</w:t>
      </w:r>
      <w:r w:rsidRPr="00DA2F3A">
        <w:rPr>
          <w:rFonts w:ascii="Verdana" w:hAnsi="Verdana"/>
          <w:szCs w:val="24"/>
        </w:rPr>
        <w:t>) vatapá</w:t>
      </w:r>
    </w:p>
    <w:p w:rsidR="0054129B" w:rsidRPr="00DA2F3A" w:rsidRDefault="0054129B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>(</w:t>
      </w:r>
      <w:r w:rsidR="00DA2F3A" w:rsidRPr="00DA2F3A">
        <w:rPr>
          <w:rFonts w:ascii="Verdana" w:hAnsi="Verdana"/>
          <w:szCs w:val="24"/>
        </w:rPr>
        <w:t>__</w:t>
      </w:r>
      <w:r w:rsidRPr="00DA2F3A">
        <w:rPr>
          <w:rFonts w:ascii="Verdana" w:hAnsi="Verdana"/>
          <w:szCs w:val="24"/>
        </w:rPr>
        <w:t>) Tango</w:t>
      </w:r>
    </w:p>
    <w:p w:rsidR="0054129B" w:rsidRPr="00DA2F3A" w:rsidRDefault="0054129B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>(</w:t>
      </w:r>
      <w:r w:rsidR="00DA2F3A" w:rsidRPr="00DA2F3A">
        <w:rPr>
          <w:rFonts w:ascii="Verdana" w:hAnsi="Verdana"/>
          <w:szCs w:val="24"/>
        </w:rPr>
        <w:t>__</w:t>
      </w:r>
      <w:r w:rsidRPr="00DA2F3A">
        <w:rPr>
          <w:rFonts w:ascii="Verdana" w:hAnsi="Verdana"/>
          <w:szCs w:val="24"/>
        </w:rPr>
        <w:t>) Bacalhau</w:t>
      </w:r>
    </w:p>
    <w:p w:rsidR="0054129B" w:rsidRPr="00DA2F3A" w:rsidRDefault="0054129B" w:rsidP="0054129B">
      <w:pPr>
        <w:rPr>
          <w:rFonts w:ascii="Verdana" w:hAnsi="Verdana"/>
          <w:szCs w:val="24"/>
        </w:rPr>
      </w:pPr>
      <w:r w:rsidRPr="00DA2F3A">
        <w:rPr>
          <w:rFonts w:ascii="Verdana" w:hAnsi="Verdana"/>
          <w:szCs w:val="24"/>
        </w:rPr>
        <w:t>(</w:t>
      </w:r>
      <w:r w:rsidR="00DA2F3A" w:rsidRPr="00DA2F3A">
        <w:rPr>
          <w:rFonts w:ascii="Verdana" w:hAnsi="Verdana"/>
          <w:szCs w:val="24"/>
        </w:rPr>
        <w:t>__</w:t>
      </w:r>
      <w:r w:rsidRPr="00DA2F3A">
        <w:rPr>
          <w:rFonts w:ascii="Verdana" w:hAnsi="Verdana"/>
          <w:szCs w:val="24"/>
        </w:rPr>
        <w:t>) Feijoada</w:t>
      </w:r>
    </w:p>
    <w:p w:rsidR="00C266D6" w:rsidRPr="00DA2F3A" w:rsidRDefault="00C266D6" w:rsidP="0054129B">
      <w:pPr>
        <w:rPr>
          <w:rFonts w:ascii="Verdana" w:hAnsi="Verdana"/>
          <w:szCs w:val="24"/>
        </w:rPr>
      </w:pPr>
    </w:p>
    <w:sectPr w:rsidR="00C266D6" w:rsidRPr="00DA2F3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87F" w:rsidRDefault="00C9687F" w:rsidP="00FE55FB">
      <w:pPr>
        <w:spacing w:after="0" w:line="240" w:lineRule="auto"/>
      </w:pPr>
      <w:r>
        <w:separator/>
      </w:r>
    </w:p>
  </w:endnote>
  <w:endnote w:type="continuationSeparator" w:id="0">
    <w:p w:rsidR="00C9687F" w:rsidRDefault="00C9687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87F" w:rsidRDefault="00C9687F" w:rsidP="00FE55FB">
      <w:pPr>
        <w:spacing w:after="0" w:line="240" w:lineRule="auto"/>
      </w:pPr>
      <w:r>
        <w:separator/>
      </w:r>
    </w:p>
  </w:footnote>
  <w:footnote w:type="continuationSeparator" w:id="0">
    <w:p w:rsidR="00C9687F" w:rsidRDefault="00C9687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C44A8"/>
    <w:multiLevelType w:val="hybridMultilevel"/>
    <w:tmpl w:val="6CF68B28"/>
    <w:lvl w:ilvl="0" w:tplc="1C926B42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D7861"/>
    <w:multiLevelType w:val="hybridMultilevel"/>
    <w:tmpl w:val="F9B2B0C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7"/>
  </w:num>
  <w:num w:numId="5">
    <w:abstractNumId w:val="6"/>
  </w:num>
  <w:num w:numId="6">
    <w:abstractNumId w:val="8"/>
  </w:num>
  <w:num w:numId="7">
    <w:abstractNumId w:val="1"/>
  </w:num>
  <w:num w:numId="8">
    <w:abstractNumId w:val="19"/>
  </w:num>
  <w:num w:numId="9">
    <w:abstractNumId w:val="15"/>
  </w:num>
  <w:num w:numId="10">
    <w:abstractNumId w:val="12"/>
  </w:num>
  <w:num w:numId="11">
    <w:abstractNumId w:val="3"/>
  </w:num>
  <w:num w:numId="12">
    <w:abstractNumId w:val="9"/>
  </w:num>
  <w:num w:numId="13">
    <w:abstractNumId w:val="13"/>
  </w:num>
  <w:num w:numId="14">
    <w:abstractNumId w:val="4"/>
  </w:num>
  <w:num w:numId="15">
    <w:abstractNumId w:val="0"/>
  </w:num>
  <w:num w:numId="16">
    <w:abstractNumId w:val="16"/>
  </w:num>
  <w:num w:numId="17">
    <w:abstractNumId w:val="18"/>
  </w:num>
  <w:num w:numId="18">
    <w:abstractNumId w:val="2"/>
  </w:num>
  <w:num w:numId="19">
    <w:abstractNumId w:val="1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567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0944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67C"/>
    <w:rsid w:val="00515BE6"/>
    <w:rsid w:val="00515E1B"/>
    <w:rsid w:val="00521388"/>
    <w:rsid w:val="005213B2"/>
    <w:rsid w:val="00522775"/>
    <w:rsid w:val="00522BC8"/>
    <w:rsid w:val="00527EB0"/>
    <w:rsid w:val="00535E04"/>
    <w:rsid w:val="0054129B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25B3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9687F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3E6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2F3A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54129B"/>
    <w:pPr>
      <w:numPr>
        <w:numId w:val="20"/>
      </w:numPr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6B8D6-5E04-4265-885B-3583B423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2021-11-08T18:28:00Z</cp:lastPrinted>
  <dcterms:created xsi:type="dcterms:W3CDTF">2021-11-08T18:30:00Z</dcterms:created>
  <dcterms:modified xsi:type="dcterms:W3CDTF">2021-11-08T18:30:00Z</dcterms:modified>
</cp:coreProperties>
</file>