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4037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4037B">
        <w:rPr>
          <w:rFonts w:ascii="Verdana" w:hAnsi="Verdana" w:cs="Arial"/>
          <w:szCs w:val="24"/>
        </w:rPr>
        <w:t>ESCOLA ____________</w:t>
      </w:r>
      <w:r w:rsidRPr="00C4037B">
        <w:rPr>
          <w:rFonts w:ascii="Verdana" w:hAnsi="Verdana" w:cs="Arial"/>
          <w:szCs w:val="24"/>
        </w:rPr>
        <w:t>____________________</w:t>
      </w:r>
      <w:r w:rsidR="00E86F37" w:rsidRPr="00C4037B">
        <w:rPr>
          <w:rFonts w:ascii="Verdana" w:hAnsi="Verdana" w:cs="Arial"/>
          <w:szCs w:val="24"/>
        </w:rPr>
        <w:t>_DATA:_____/_____/_____</w:t>
      </w:r>
    </w:p>
    <w:p w:rsidR="00204057" w:rsidRPr="00C4037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PROF:________</w:t>
      </w:r>
      <w:r w:rsidR="00204057" w:rsidRPr="00C4037B">
        <w:rPr>
          <w:rFonts w:ascii="Verdana" w:hAnsi="Verdana" w:cs="Arial"/>
          <w:szCs w:val="24"/>
        </w:rPr>
        <w:t>__________________________</w:t>
      </w:r>
      <w:r w:rsidRPr="00C4037B">
        <w:rPr>
          <w:rFonts w:ascii="Verdana" w:hAnsi="Verdana" w:cs="Arial"/>
          <w:szCs w:val="24"/>
        </w:rPr>
        <w:t>_____TURMA:___________</w:t>
      </w:r>
    </w:p>
    <w:p w:rsidR="00A27109" w:rsidRPr="00C4037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NOME:_________________________________</w:t>
      </w:r>
      <w:r w:rsidR="00453DF6" w:rsidRPr="00C4037B">
        <w:rPr>
          <w:rFonts w:ascii="Verdana" w:hAnsi="Verdana" w:cs="Arial"/>
          <w:szCs w:val="24"/>
        </w:rPr>
        <w:t>_______________________</w:t>
      </w:r>
    </w:p>
    <w:p w:rsidR="00C266D6" w:rsidRPr="00C4037B" w:rsidRDefault="00C266D6" w:rsidP="00C4037B">
      <w:pPr>
        <w:rPr>
          <w:rFonts w:ascii="Verdana" w:hAnsi="Verdana" w:cs="Arial"/>
          <w:szCs w:val="24"/>
        </w:rPr>
      </w:pPr>
    </w:p>
    <w:p w:rsidR="008F7D65" w:rsidRPr="00C4037B" w:rsidRDefault="008F7D65" w:rsidP="00C4037B">
      <w:pPr>
        <w:jc w:val="center"/>
        <w:rPr>
          <w:rFonts w:ascii="Verdana" w:hAnsi="Verdana" w:cs="Arial"/>
          <w:b/>
          <w:sz w:val="32"/>
          <w:szCs w:val="32"/>
        </w:rPr>
      </w:pPr>
      <w:r w:rsidRPr="00C4037B">
        <w:rPr>
          <w:rFonts w:ascii="Verdana" w:hAnsi="Verdana" w:cs="Arial"/>
          <w:b/>
          <w:sz w:val="32"/>
          <w:szCs w:val="32"/>
        </w:rPr>
        <w:t>A ÁGUA</w:t>
      </w:r>
    </w:p>
    <w:p w:rsidR="008F7D65" w:rsidRPr="00C4037B" w:rsidRDefault="008F7D65" w:rsidP="00C4037B">
      <w:pPr>
        <w:ind w:firstLine="708"/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A água é essencial para o desenvolvimento de todos os seres vivos. Animais, plantas, fungos e microrganismos possuem água em suas células, por isso necessitam dela para viver. Cerca de 60% do corpo humano é formado por água. Sem esse recurso natural não há vida. Por isso a água é tão importante no equilíbrio de todos os ecossistemas.</w:t>
      </w:r>
    </w:p>
    <w:p w:rsidR="008F7D65" w:rsidRPr="00C4037B" w:rsidRDefault="008F7D65" w:rsidP="00C4037B">
      <w:pPr>
        <w:ind w:firstLine="708"/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Além de ser essencial para o nosso corpo, nós utilizamos a água em diversas atividades do dia a dia. Usamos água na alimentação, higiene pessoal, produção industrial, lazer etc.</w:t>
      </w:r>
    </w:p>
    <w:p w:rsidR="00C266D6" w:rsidRPr="00C4037B" w:rsidRDefault="008F7D65" w:rsidP="00C4037B">
      <w:pPr>
        <w:ind w:firstLine="708"/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A água cobre cerca de 70% da superfície da Terra. Na natureza, é possível encontrá-la em três estados físicos: gasoso, sólido e líquido. Nos diferentes ambientes, a água muda continuamente de um estado para outro, o que chamamos de ciclo da água ou ciclo hidrológico.</w:t>
      </w:r>
    </w:p>
    <w:p w:rsidR="008F7D65" w:rsidRPr="00C4037B" w:rsidRDefault="008F7D65" w:rsidP="00C4037B">
      <w:pPr>
        <w:ind w:firstLine="708"/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A água pode ser doce ou salgada. A água que usamos para beber, tomar banho, escovar os dentes e regar as plantações é a água doce. A água salgada é aquela que contém grande quantidade de sais minerais e é imprópria para bebermos, como a água do mar.</w:t>
      </w:r>
    </w:p>
    <w:p w:rsidR="008F7D65" w:rsidRPr="00C4037B" w:rsidRDefault="008F7D65" w:rsidP="00C4037B">
      <w:pPr>
        <w:ind w:firstLine="708"/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 xml:space="preserve">A distribuição de água doce e salgada não é igual. </w:t>
      </w:r>
      <w:proofErr w:type="gramStart"/>
      <w:r w:rsidRPr="00C4037B">
        <w:rPr>
          <w:rFonts w:ascii="Verdana" w:hAnsi="Verdana" w:cs="Arial"/>
          <w:szCs w:val="24"/>
        </w:rPr>
        <w:t>Cerca de 96</w:t>
      </w:r>
      <w:proofErr w:type="gramEnd"/>
      <w:r w:rsidRPr="00C4037B">
        <w:rPr>
          <w:rFonts w:ascii="Verdana" w:hAnsi="Verdana" w:cs="Arial"/>
          <w:szCs w:val="24"/>
        </w:rPr>
        <w:t>% da água no planeta está nos oceanos e é salgada. Apenas 4% de toda água da Terra é doce.</w:t>
      </w:r>
    </w:p>
    <w:p w:rsidR="008F7D65" w:rsidRPr="00C4037B" w:rsidRDefault="008F7D65" w:rsidP="00C4037B">
      <w:pPr>
        <w:jc w:val="right"/>
        <w:rPr>
          <w:rFonts w:ascii="Verdana" w:hAnsi="Verdana" w:cs="Arial"/>
          <w:i/>
          <w:sz w:val="20"/>
          <w:szCs w:val="20"/>
        </w:rPr>
      </w:pPr>
      <w:r w:rsidRPr="00C4037B">
        <w:rPr>
          <w:rFonts w:ascii="Verdana" w:hAnsi="Verdana" w:cs="Arial"/>
          <w:i/>
          <w:sz w:val="20"/>
          <w:szCs w:val="20"/>
        </w:rPr>
        <w:t>Buriti mais ciências. Editora: Moderna.</w:t>
      </w:r>
    </w:p>
    <w:p w:rsidR="008F7D65" w:rsidRPr="00C4037B" w:rsidRDefault="008F7D65" w:rsidP="00C4037B">
      <w:pPr>
        <w:rPr>
          <w:rFonts w:ascii="Verdana" w:hAnsi="Verdana" w:cs="Arial"/>
          <w:szCs w:val="24"/>
        </w:rPr>
      </w:pPr>
    </w:p>
    <w:p w:rsidR="008F7D65" w:rsidRPr="00C4037B" w:rsidRDefault="008F7D65" w:rsidP="00C4037B">
      <w:pPr>
        <w:jc w:val="center"/>
        <w:rPr>
          <w:rFonts w:ascii="Verdana" w:hAnsi="Verdana" w:cs="Arial"/>
          <w:b/>
          <w:szCs w:val="24"/>
        </w:rPr>
      </w:pPr>
      <w:r w:rsidRPr="00C4037B">
        <w:rPr>
          <w:rFonts w:ascii="Verdana" w:hAnsi="Verdana" w:cs="Arial"/>
          <w:b/>
          <w:szCs w:val="24"/>
        </w:rPr>
        <w:t>Questões</w:t>
      </w:r>
    </w:p>
    <w:p w:rsidR="00C4037B" w:rsidRPr="00C4037B" w:rsidRDefault="00C4037B" w:rsidP="00C4037B">
      <w:pPr>
        <w:jc w:val="center"/>
        <w:rPr>
          <w:rFonts w:ascii="Verdana" w:hAnsi="Verdana" w:cs="Arial"/>
          <w:b/>
          <w:szCs w:val="24"/>
        </w:rPr>
      </w:pPr>
    </w:p>
    <w:p w:rsidR="008F7D65" w:rsidRPr="00C4037B" w:rsidRDefault="00E05312" w:rsidP="00C4037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O corpo humano é formado por qual proporção de água?</w:t>
      </w:r>
    </w:p>
    <w:p w:rsidR="001A315A" w:rsidRPr="00C4037B" w:rsidRDefault="001A315A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 xml:space="preserve">R: </w:t>
      </w:r>
      <w:r w:rsidR="00C4037B" w:rsidRPr="00C4037B">
        <w:rPr>
          <w:rFonts w:ascii="Verdana" w:hAnsi="Verdana" w:cs="Arial"/>
          <w:szCs w:val="24"/>
        </w:rPr>
        <w:t>__________________________________________________________________</w:t>
      </w:r>
    </w:p>
    <w:p w:rsidR="00E05312" w:rsidRPr="00C4037B" w:rsidRDefault="00E05312" w:rsidP="00C4037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Quanto do planeta é formado por água?</w:t>
      </w:r>
    </w:p>
    <w:p w:rsidR="00C4037B" w:rsidRPr="00C4037B" w:rsidRDefault="001A315A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 xml:space="preserve">R: </w:t>
      </w:r>
      <w:r w:rsidR="00C4037B" w:rsidRPr="00C4037B">
        <w:rPr>
          <w:rFonts w:ascii="Verdana" w:hAnsi="Verdana" w:cs="Arial"/>
          <w:szCs w:val="24"/>
        </w:rPr>
        <w:t>__________________________________________________________________</w:t>
      </w:r>
    </w:p>
    <w:p w:rsidR="00E05312" w:rsidRPr="00C4037B" w:rsidRDefault="00E05312" w:rsidP="00C4037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Em quais estados físicos podemos encontrar água na natureza?</w:t>
      </w:r>
    </w:p>
    <w:p w:rsidR="00C4037B" w:rsidRPr="00C4037B" w:rsidRDefault="001A315A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 xml:space="preserve">R: </w:t>
      </w:r>
      <w:r w:rsidR="00C4037B" w:rsidRPr="00C4037B">
        <w:rPr>
          <w:rFonts w:ascii="Verdana" w:hAnsi="Verdana" w:cs="Arial"/>
          <w:szCs w:val="24"/>
        </w:rPr>
        <w:t>__________________________________________________________________</w:t>
      </w:r>
    </w:p>
    <w:p w:rsidR="00E05312" w:rsidRPr="00C4037B" w:rsidRDefault="00E05312" w:rsidP="00C4037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lastRenderedPageBreak/>
        <w:t>Como chamamos a mudança de estados da água, na natureza?</w:t>
      </w:r>
    </w:p>
    <w:p w:rsidR="00C4037B" w:rsidRPr="00C4037B" w:rsidRDefault="001A315A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 xml:space="preserve">R: </w:t>
      </w:r>
      <w:r w:rsidR="00C4037B" w:rsidRPr="00C4037B">
        <w:rPr>
          <w:rFonts w:ascii="Verdana" w:hAnsi="Verdana" w:cs="Arial"/>
          <w:szCs w:val="24"/>
        </w:rPr>
        <w:t>__________________________________________________________________</w:t>
      </w:r>
    </w:p>
    <w:p w:rsidR="00E05312" w:rsidRPr="00C4037B" w:rsidRDefault="00E05312" w:rsidP="00C4037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Cite dois exemplos de utilização de água no dia a dia:</w:t>
      </w:r>
    </w:p>
    <w:p w:rsidR="00C4037B" w:rsidRPr="00C4037B" w:rsidRDefault="001A315A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 xml:space="preserve">R: </w:t>
      </w:r>
      <w:r w:rsidR="00C4037B" w:rsidRPr="00C4037B">
        <w:rPr>
          <w:rFonts w:ascii="Verdana" w:hAnsi="Verdana" w:cs="Arial"/>
          <w:szCs w:val="24"/>
        </w:rPr>
        <w:t>__________________________________________________________________</w:t>
      </w:r>
    </w:p>
    <w:p w:rsidR="00C4037B" w:rsidRPr="00C4037B" w:rsidRDefault="00C4037B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____________________________________________________________________</w:t>
      </w:r>
    </w:p>
    <w:p w:rsidR="00C4037B" w:rsidRPr="00C4037B" w:rsidRDefault="00C4037B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____________________________________________________________________</w:t>
      </w:r>
    </w:p>
    <w:p w:rsidR="00E05312" w:rsidRPr="00C4037B" w:rsidRDefault="00E05312" w:rsidP="00C4037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Cite dois exemplos de usos recreativos da água:</w:t>
      </w:r>
    </w:p>
    <w:p w:rsidR="00C4037B" w:rsidRPr="00C4037B" w:rsidRDefault="001A315A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 xml:space="preserve">R: </w:t>
      </w:r>
      <w:r w:rsidR="00C4037B" w:rsidRPr="00C4037B">
        <w:rPr>
          <w:rFonts w:ascii="Verdana" w:hAnsi="Verdana" w:cs="Arial"/>
          <w:szCs w:val="24"/>
        </w:rPr>
        <w:t>__________________________________________________________________</w:t>
      </w:r>
    </w:p>
    <w:p w:rsidR="00C4037B" w:rsidRPr="00C4037B" w:rsidRDefault="00C4037B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____________________________________________________________________</w:t>
      </w:r>
    </w:p>
    <w:p w:rsidR="00C4037B" w:rsidRPr="00C4037B" w:rsidRDefault="00C4037B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____________________________________________________________________</w:t>
      </w:r>
    </w:p>
    <w:p w:rsidR="00E05312" w:rsidRPr="00C4037B" w:rsidRDefault="00E05312" w:rsidP="00C4037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Cite dois exemplos de como utilizamos a água para obter alimentos:</w:t>
      </w:r>
    </w:p>
    <w:p w:rsidR="00C4037B" w:rsidRPr="00C4037B" w:rsidRDefault="001A315A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 xml:space="preserve">R: </w:t>
      </w:r>
      <w:r w:rsidR="00C4037B" w:rsidRPr="00C4037B">
        <w:rPr>
          <w:rFonts w:ascii="Verdana" w:hAnsi="Verdana" w:cs="Arial"/>
          <w:szCs w:val="24"/>
        </w:rPr>
        <w:t>__________________________________________________________________</w:t>
      </w:r>
    </w:p>
    <w:p w:rsidR="00C4037B" w:rsidRPr="00C4037B" w:rsidRDefault="00C4037B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____________________________________________________________________</w:t>
      </w:r>
    </w:p>
    <w:p w:rsidR="00C4037B" w:rsidRPr="00C4037B" w:rsidRDefault="00C4037B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____________________________________________________________________</w:t>
      </w:r>
    </w:p>
    <w:p w:rsidR="00E05312" w:rsidRPr="00C4037B" w:rsidRDefault="00E05312" w:rsidP="00C4037B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>Qual é a distribuição de água doce e salgada no planeta?</w:t>
      </w:r>
    </w:p>
    <w:p w:rsidR="00C4037B" w:rsidRPr="00C4037B" w:rsidRDefault="001A315A" w:rsidP="00C4037B">
      <w:pPr>
        <w:rPr>
          <w:rFonts w:ascii="Verdana" w:hAnsi="Verdana" w:cs="Arial"/>
          <w:szCs w:val="24"/>
        </w:rPr>
      </w:pPr>
      <w:r w:rsidRPr="00C4037B">
        <w:rPr>
          <w:rFonts w:ascii="Verdana" w:hAnsi="Verdana" w:cs="Arial"/>
          <w:szCs w:val="24"/>
        </w:rPr>
        <w:t xml:space="preserve">R: </w:t>
      </w:r>
      <w:r w:rsidR="00C4037B" w:rsidRPr="00C4037B">
        <w:rPr>
          <w:rFonts w:ascii="Verdana" w:hAnsi="Verdana" w:cs="Arial"/>
          <w:szCs w:val="24"/>
        </w:rPr>
        <w:t>__________________________________________________________________</w:t>
      </w:r>
    </w:p>
    <w:p w:rsidR="001A315A" w:rsidRPr="00C4037B" w:rsidRDefault="001A315A" w:rsidP="00C4037B">
      <w:pPr>
        <w:rPr>
          <w:rFonts w:ascii="Verdana" w:hAnsi="Verdana" w:cs="Arial"/>
          <w:szCs w:val="24"/>
        </w:rPr>
      </w:pPr>
    </w:p>
    <w:p w:rsidR="008F7D65" w:rsidRPr="00C4037B" w:rsidRDefault="008F7D65" w:rsidP="00C4037B">
      <w:pPr>
        <w:rPr>
          <w:rFonts w:ascii="Verdana" w:hAnsi="Verdana" w:cs="Arial"/>
          <w:szCs w:val="24"/>
        </w:rPr>
      </w:pPr>
    </w:p>
    <w:p w:rsidR="008F7D65" w:rsidRPr="00C4037B" w:rsidRDefault="008F7D65" w:rsidP="00C4037B">
      <w:pPr>
        <w:rPr>
          <w:rFonts w:ascii="Verdana" w:hAnsi="Verdana" w:cs="Arial"/>
          <w:szCs w:val="24"/>
        </w:rPr>
      </w:pPr>
    </w:p>
    <w:p w:rsidR="008F7D65" w:rsidRPr="00C4037B" w:rsidRDefault="008F7D65" w:rsidP="00C4037B">
      <w:pPr>
        <w:rPr>
          <w:rFonts w:ascii="Verdana" w:hAnsi="Verdana" w:cs="Arial"/>
          <w:szCs w:val="24"/>
        </w:rPr>
      </w:pPr>
    </w:p>
    <w:sectPr w:rsidR="008F7D65" w:rsidRPr="00C4037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3A" w:rsidRDefault="00C20C3A" w:rsidP="00FE55FB">
      <w:pPr>
        <w:spacing w:after="0" w:line="240" w:lineRule="auto"/>
      </w:pPr>
      <w:r>
        <w:separator/>
      </w:r>
    </w:p>
  </w:endnote>
  <w:endnote w:type="continuationSeparator" w:id="0">
    <w:p w:rsidR="00C20C3A" w:rsidRDefault="00C20C3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3A" w:rsidRDefault="00C20C3A" w:rsidP="00FE55FB">
      <w:pPr>
        <w:spacing w:after="0" w:line="240" w:lineRule="auto"/>
      </w:pPr>
      <w:r>
        <w:separator/>
      </w:r>
    </w:p>
  </w:footnote>
  <w:footnote w:type="continuationSeparator" w:id="0">
    <w:p w:rsidR="00C20C3A" w:rsidRDefault="00C20C3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95"/>
    <w:multiLevelType w:val="hybridMultilevel"/>
    <w:tmpl w:val="4BF0BD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05312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A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7D65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7CF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437BB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C3A"/>
    <w:rsid w:val="00C21A67"/>
    <w:rsid w:val="00C23D26"/>
    <w:rsid w:val="00C24BD4"/>
    <w:rsid w:val="00C266D6"/>
    <w:rsid w:val="00C2782A"/>
    <w:rsid w:val="00C33273"/>
    <w:rsid w:val="00C366BF"/>
    <w:rsid w:val="00C4037B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5312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E9E9E-9DE8-413F-BEE3-C7B3089A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2021-10-17T17:28:00Z</cp:lastPrinted>
  <dcterms:created xsi:type="dcterms:W3CDTF">2021-10-17T17:29:00Z</dcterms:created>
  <dcterms:modified xsi:type="dcterms:W3CDTF">2021-10-17T17:29:00Z</dcterms:modified>
</cp:coreProperties>
</file>