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57C5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57C5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57C50">
        <w:rPr>
          <w:rFonts w:ascii="Verdana" w:hAnsi="Verdana" w:cs="Arial"/>
          <w:szCs w:val="24"/>
        </w:rPr>
        <w:t>ESCOLA ____________</w:t>
      </w:r>
      <w:r w:rsidRPr="00F57C50">
        <w:rPr>
          <w:rFonts w:ascii="Verdana" w:hAnsi="Verdana" w:cs="Arial"/>
          <w:szCs w:val="24"/>
        </w:rPr>
        <w:t>____________________</w:t>
      </w:r>
      <w:r w:rsidR="00E86F37" w:rsidRPr="00F57C50">
        <w:rPr>
          <w:rFonts w:ascii="Verdana" w:hAnsi="Verdana" w:cs="Arial"/>
          <w:szCs w:val="24"/>
        </w:rPr>
        <w:t>_DATA:_____/_____/_____</w:t>
      </w:r>
    </w:p>
    <w:p w:rsidR="00204057" w:rsidRPr="00F57C5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57C50">
        <w:rPr>
          <w:rFonts w:ascii="Verdana" w:hAnsi="Verdana" w:cs="Arial"/>
          <w:szCs w:val="24"/>
        </w:rPr>
        <w:t>PROF:________</w:t>
      </w:r>
      <w:r w:rsidR="00204057" w:rsidRPr="00F57C50">
        <w:rPr>
          <w:rFonts w:ascii="Verdana" w:hAnsi="Verdana" w:cs="Arial"/>
          <w:szCs w:val="24"/>
        </w:rPr>
        <w:t>__________________________</w:t>
      </w:r>
      <w:r w:rsidRPr="00F57C50">
        <w:rPr>
          <w:rFonts w:ascii="Verdana" w:hAnsi="Verdana" w:cs="Arial"/>
          <w:szCs w:val="24"/>
        </w:rPr>
        <w:t>_____TURMA:___________</w:t>
      </w:r>
    </w:p>
    <w:p w:rsidR="00A27109" w:rsidRPr="00F57C5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57C50">
        <w:rPr>
          <w:rFonts w:ascii="Verdana" w:hAnsi="Verdana" w:cs="Arial"/>
          <w:szCs w:val="24"/>
        </w:rPr>
        <w:t>NOME:_________________________________</w:t>
      </w:r>
      <w:r w:rsidR="00453DF6" w:rsidRPr="00F57C50">
        <w:rPr>
          <w:rFonts w:ascii="Verdana" w:hAnsi="Verdana" w:cs="Arial"/>
          <w:szCs w:val="24"/>
        </w:rPr>
        <w:t>_______________________</w:t>
      </w:r>
    </w:p>
    <w:p w:rsidR="00321C08" w:rsidRPr="00F57C50" w:rsidRDefault="00321C08" w:rsidP="00F57C50">
      <w:pPr>
        <w:jc w:val="center"/>
        <w:rPr>
          <w:rFonts w:ascii="Verdana" w:hAnsi="Verdana" w:cs="Arial"/>
          <w:b/>
          <w:sz w:val="32"/>
          <w:szCs w:val="32"/>
        </w:rPr>
      </w:pPr>
      <w:r w:rsidRPr="00F57C50">
        <w:rPr>
          <w:rFonts w:ascii="Verdana" w:hAnsi="Verdana" w:cs="Arial"/>
          <w:b/>
          <w:sz w:val="32"/>
          <w:szCs w:val="32"/>
        </w:rPr>
        <w:t>ESTATUTO DA CRIANÇA E DO ADOLESCENTE</w:t>
      </w:r>
    </w:p>
    <w:p w:rsidR="00321C08" w:rsidRPr="00F57C50" w:rsidRDefault="00321C08" w:rsidP="00F57C50">
      <w:pPr>
        <w:pStyle w:val="PargrafodaLista"/>
        <w:jc w:val="both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 xml:space="preserve">Para proteger e garantir os direitos das crianças e dos adolescentes, em 1990 foi criado um conjunto de leis. Que nome foi dado a este conjunto de leis? </w:t>
      </w:r>
    </w:p>
    <w:p w:rsidR="00321C08" w:rsidRPr="00F57C50" w:rsidRDefault="00321C08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 xml:space="preserve">R: </w:t>
      </w:r>
      <w:r w:rsidR="00F57C50" w:rsidRPr="00F57C50">
        <w:rPr>
          <w:rFonts w:ascii="Verdana" w:hAnsi="Verdana"/>
          <w:szCs w:val="24"/>
        </w:rPr>
        <w:t>__________________________________________________________________</w:t>
      </w:r>
    </w:p>
    <w:p w:rsidR="00321C08" w:rsidRPr="00F57C50" w:rsidRDefault="00F57C50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321C08" w:rsidRPr="00F57C50" w:rsidRDefault="00321C08" w:rsidP="00F57C50">
      <w:pPr>
        <w:pStyle w:val="PargrafodaLista"/>
        <w:jc w:val="both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 xml:space="preserve">Segundo </w:t>
      </w:r>
      <w:proofErr w:type="gramStart"/>
      <w:r w:rsidRPr="00F57C50">
        <w:rPr>
          <w:rFonts w:ascii="Verdana" w:hAnsi="Verdana"/>
          <w:szCs w:val="24"/>
        </w:rPr>
        <w:t>o ECA</w:t>
      </w:r>
      <w:proofErr w:type="gramEnd"/>
      <w:r w:rsidRPr="00F57C50">
        <w:rPr>
          <w:rFonts w:ascii="Verdana" w:hAnsi="Verdana"/>
          <w:szCs w:val="24"/>
        </w:rPr>
        <w:t xml:space="preserve">, a partir de que idade podemos denominar criança e adolescente? </w:t>
      </w:r>
    </w:p>
    <w:p w:rsidR="00321C08" w:rsidRPr="00F57C50" w:rsidRDefault="00321C08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 xml:space="preserve">R: </w:t>
      </w:r>
      <w:r w:rsidR="00F57C50" w:rsidRPr="00F57C50">
        <w:rPr>
          <w:rFonts w:ascii="Verdana" w:hAnsi="Verdana"/>
          <w:szCs w:val="24"/>
        </w:rPr>
        <w:t>__________________________________________________________________</w:t>
      </w:r>
    </w:p>
    <w:p w:rsidR="00F57C50" w:rsidRPr="00F57C50" w:rsidRDefault="00F57C50" w:rsidP="00F57C50">
      <w:pPr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321C08" w:rsidRPr="00F57C50" w:rsidRDefault="00321C08" w:rsidP="00F57C50">
      <w:pPr>
        <w:pStyle w:val="PargrafodaLista"/>
        <w:jc w:val="both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Marque as alternativas corretas:</w:t>
      </w:r>
    </w:p>
    <w:p w:rsidR="00321C08" w:rsidRPr="00F57C50" w:rsidRDefault="00321C08" w:rsidP="00F57C50">
      <w:pPr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(</w:t>
      </w:r>
      <w:r w:rsidR="00F57C50" w:rsidRPr="00F57C50">
        <w:rPr>
          <w:rFonts w:ascii="Verdana" w:hAnsi="Verdana"/>
          <w:szCs w:val="24"/>
        </w:rPr>
        <w:t>_</w:t>
      </w:r>
      <w:r w:rsidRPr="00F57C50">
        <w:rPr>
          <w:rFonts w:ascii="Verdana" w:hAnsi="Verdana"/>
          <w:szCs w:val="24"/>
        </w:rPr>
        <w:t>) Ter acesso à educação de qualidade, cultura, lazer e esporte</w:t>
      </w:r>
      <w:r w:rsidR="00F57C50" w:rsidRPr="00F57C50">
        <w:rPr>
          <w:rFonts w:ascii="Verdana" w:hAnsi="Verdana"/>
          <w:szCs w:val="24"/>
        </w:rPr>
        <w:t>.</w:t>
      </w:r>
    </w:p>
    <w:p w:rsidR="00321C08" w:rsidRPr="00F57C50" w:rsidRDefault="00321C08" w:rsidP="00F57C50">
      <w:pPr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(_) Toda criança tem que trabalhar 8h por dia.</w:t>
      </w:r>
    </w:p>
    <w:p w:rsidR="00321C08" w:rsidRPr="00F57C50" w:rsidRDefault="00321C08" w:rsidP="00F57C50">
      <w:pPr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(</w:t>
      </w:r>
      <w:r w:rsidR="00F57C50" w:rsidRPr="00F57C50">
        <w:rPr>
          <w:rFonts w:ascii="Verdana" w:hAnsi="Verdana"/>
          <w:szCs w:val="24"/>
        </w:rPr>
        <w:t>_</w:t>
      </w:r>
      <w:r w:rsidRPr="00F57C50">
        <w:rPr>
          <w:rFonts w:ascii="Verdana" w:hAnsi="Verdana"/>
          <w:szCs w:val="24"/>
        </w:rPr>
        <w:t>) Não sofrer nenhum tipo de violência, seja ela física ou psicológica.</w:t>
      </w:r>
    </w:p>
    <w:p w:rsidR="00321C08" w:rsidRPr="00F57C50" w:rsidRDefault="00321C08" w:rsidP="00F57C50">
      <w:pPr>
        <w:pStyle w:val="PargrafodaLista"/>
        <w:jc w:val="both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Criança e adolescente também têm obrigações. Identifique-as.</w:t>
      </w:r>
    </w:p>
    <w:p w:rsidR="00321C08" w:rsidRPr="00F57C50" w:rsidRDefault="00321C08" w:rsidP="00F57C50">
      <w:pPr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(</w:t>
      </w:r>
      <w:r w:rsidR="00F57C50" w:rsidRPr="00F57C50">
        <w:rPr>
          <w:rFonts w:ascii="Verdana" w:hAnsi="Verdana"/>
          <w:szCs w:val="24"/>
        </w:rPr>
        <w:t>_</w:t>
      </w:r>
      <w:r w:rsidRPr="00F57C50">
        <w:rPr>
          <w:rFonts w:ascii="Verdana" w:hAnsi="Verdana"/>
          <w:szCs w:val="24"/>
        </w:rPr>
        <w:t>) Respeitar os pais responsáveis.</w:t>
      </w:r>
    </w:p>
    <w:p w:rsidR="00321C08" w:rsidRPr="00F57C50" w:rsidRDefault="00321C08" w:rsidP="00F57C50">
      <w:pPr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(_) Não frequentar a escola.</w:t>
      </w:r>
    </w:p>
    <w:p w:rsidR="00321C08" w:rsidRPr="00F57C50" w:rsidRDefault="00321C08" w:rsidP="00F57C50">
      <w:pPr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(</w:t>
      </w:r>
      <w:r w:rsidR="00F57C50" w:rsidRPr="00F57C50">
        <w:rPr>
          <w:rFonts w:ascii="Verdana" w:hAnsi="Verdana"/>
          <w:szCs w:val="24"/>
        </w:rPr>
        <w:t>_</w:t>
      </w:r>
      <w:r w:rsidRPr="00F57C50">
        <w:rPr>
          <w:rFonts w:ascii="Verdana" w:hAnsi="Verdana"/>
          <w:szCs w:val="24"/>
        </w:rPr>
        <w:t>) Proteger o meio ambiente.</w:t>
      </w:r>
    </w:p>
    <w:p w:rsidR="00321C08" w:rsidRPr="00F57C50" w:rsidRDefault="00321C08" w:rsidP="00F57C50">
      <w:pPr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(_) Destruir os espaços e ambientes públicos.</w:t>
      </w:r>
    </w:p>
    <w:p w:rsidR="00321C08" w:rsidRPr="00F57C50" w:rsidRDefault="00321C08" w:rsidP="00F57C50">
      <w:pPr>
        <w:pStyle w:val="PargrafodaLista"/>
        <w:jc w:val="both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Agora que você conhece alguns direitos e deveres, escreva um parágrafo sobre o assunto.</w:t>
      </w:r>
    </w:p>
    <w:p w:rsidR="00C266D6" w:rsidRPr="00F57C50" w:rsidRDefault="00545C82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 w:cs="Arial"/>
          <w:szCs w:val="24"/>
        </w:rPr>
        <w:t xml:space="preserve">R: </w:t>
      </w:r>
      <w:r w:rsidR="00F57C50" w:rsidRPr="00F57C50">
        <w:rPr>
          <w:rFonts w:ascii="Verdana" w:hAnsi="Verdana"/>
          <w:szCs w:val="24"/>
        </w:rPr>
        <w:t>__________________________________________________________________</w:t>
      </w:r>
    </w:p>
    <w:p w:rsidR="00F57C50" w:rsidRPr="00F57C50" w:rsidRDefault="00F57C50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F57C50" w:rsidRPr="00F57C50" w:rsidRDefault="00F57C50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F57C50" w:rsidRPr="00F57C50" w:rsidRDefault="00F57C50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F57C50" w:rsidRPr="00F57C50" w:rsidRDefault="00F57C50" w:rsidP="00F57C50">
      <w:pPr>
        <w:spacing w:after="0"/>
        <w:rPr>
          <w:rFonts w:ascii="Verdana" w:hAnsi="Verdana" w:cs="Arial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F57C50" w:rsidRPr="00F57C50" w:rsidRDefault="00F57C50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F57C50" w:rsidRDefault="00F57C50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F57C50" w:rsidRPr="00F57C50" w:rsidRDefault="00F57C50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F57C50" w:rsidRPr="00F57C50" w:rsidRDefault="00F57C50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F57C50" w:rsidRPr="00F57C50" w:rsidRDefault="00F57C50" w:rsidP="00F57C50">
      <w:pPr>
        <w:spacing w:after="0"/>
        <w:rPr>
          <w:rFonts w:ascii="Verdana" w:hAnsi="Verdana" w:cs="Arial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F57C50" w:rsidRPr="00F57C50" w:rsidRDefault="00F57C50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p w:rsidR="00F57C50" w:rsidRPr="00F57C50" w:rsidRDefault="00F57C50" w:rsidP="00F57C50">
      <w:pPr>
        <w:spacing w:after="0"/>
        <w:rPr>
          <w:rFonts w:ascii="Verdana" w:hAnsi="Verdana"/>
          <w:szCs w:val="24"/>
        </w:rPr>
      </w:pPr>
      <w:r w:rsidRPr="00F57C50">
        <w:rPr>
          <w:rFonts w:ascii="Verdana" w:hAnsi="Verdana"/>
          <w:szCs w:val="24"/>
        </w:rPr>
        <w:t>____________________________________________________________________</w:t>
      </w:r>
    </w:p>
    <w:sectPr w:rsidR="00F57C50" w:rsidRPr="00F57C5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BD" w:rsidRDefault="00FD03BD" w:rsidP="00FE55FB">
      <w:pPr>
        <w:spacing w:after="0" w:line="240" w:lineRule="auto"/>
      </w:pPr>
      <w:r>
        <w:separator/>
      </w:r>
    </w:p>
  </w:endnote>
  <w:endnote w:type="continuationSeparator" w:id="0">
    <w:p w:rsidR="00FD03BD" w:rsidRDefault="00FD03B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BD" w:rsidRDefault="00FD03BD" w:rsidP="00FE55FB">
      <w:pPr>
        <w:spacing w:after="0" w:line="240" w:lineRule="auto"/>
      </w:pPr>
      <w:r>
        <w:separator/>
      </w:r>
    </w:p>
  </w:footnote>
  <w:footnote w:type="continuationSeparator" w:id="0">
    <w:p w:rsidR="00FD03BD" w:rsidRDefault="00FD03B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C6642"/>
    <w:multiLevelType w:val="hybridMultilevel"/>
    <w:tmpl w:val="38B62E6C"/>
    <w:lvl w:ilvl="0" w:tplc="39A6022E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5C82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1C08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5C82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08B7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57C50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03BD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321C08"/>
    <w:pPr>
      <w:numPr>
        <w:numId w:val="19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678D3-8747-49E4-97C0-23B051FD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2021-11-10T14:09:00Z</cp:lastPrinted>
  <dcterms:created xsi:type="dcterms:W3CDTF">2021-11-10T14:12:00Z</dcterms:created>
  <dcterms:modified xsi:type="dcterms:W3CDTF">2021-11-10T14:12:00Z</dcterms:modified>
</cp:coreProperties>
</file>