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304D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304DC">
        <w:rPr>
          <w:rFonts w:ascii="Verdana" w:hAnsi="Verdana" w:cs="Arial"/>
          <w:szCs w:val="24"/>
        </w:rPr>
        <w:t>ESCOLA ____________</w:t>
      </w:r>
      <w:r w:rsidRPr="00F304DC">
        <w:rPr>
          <w:rFonts w:ascii="Verdana" w:hAnsi="Verdana" w:cs="Arial"/>
          <w:szCs w:val="24"/>
        </w:rPr>
        <w:t>____________________</w:t>
      </w:r>
      <w:r w:rsidR="00E86F37" w:rsidRPr="00F304DC">
        <w:rPr>
          <w:rFonts w:ascii="Verdana" w:hAnsi="Verdana" w:cs="Arial"/>
          <w:szCs w:val="24"/>
        </w:rPr>
        <w:t>_DATA:_____/_____/_____</w:t>
      </w:r>
    </w:p>
    <w:p w:rsidR="00204057" w:rsidRPr="00F304D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PROF:________</w:t>
      </w:r>
      <w:r w:rsidR="00204057" w:rsidRPr="00F304DC">
        <w:rPr>
          <w:rFonts w:ascii="Verdana" w:hAnsi="Verdana" w:cs="Arial"/>
          <w:szCs w:val="24"/>
        </w:rPr>
        <w:t>__________________________</w:t>
      </w:r>
      <w:r w:rsidRPr="00F304DC">
        <w:rPr>
          <w:rFonts w:ascii="Verdana" w:hAnsi="Verdana" w:cs="Arial"/>
          <w:szCs w:val="24"/>
        </w:rPr>
        <w:t>_____TURMA:___________</w:t>
      </w:r>
    </w:p>
    <w:p w:rsidR="00A27109" w:rsidRPr="00F304D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NOME:_________________________________</w:t>
      </w:r>
      <w:r w:rsidR="00453DF6" w:rsidRPr="00F304DC">
        <w:rPr>
          <w:rFonts w:ascii="Verdana" w:hAnsi="Verdana" w:cs="Arial"/>
          <w:szCs w:val="24"/>
        </w:rPr>
        <w:t>_______________________</w:t>
      </w:r>
    </w:p>
    <w:p w:rsidR="00C266D6" w:rsidRPr="00F304DC" w:rsidRDefault="00C266D6" w:rsidP="00D756A2">
      <w:pPr>
        <w:spacing w:after="0"/>
        <w:rPr>
          <w:rFonts w:ascii="Verdana" w:hAnsi="Verdana" w:cs="Arial"/>
          <w:szCs w:val="24"/>
        </w:rPr>
      </w:pPr>
    </w:p>
    <w:p w:rsidR="00A3353A" w:rsidRPr="00F304DC" w:rsidRDefault="00A3353A" w:rsidP="00D756A2">
      <w:pPr>
        <w:jc w:val="center"/>
        <w:rPr>
          <w:rFonts w:ascii="Verdana" w:hAnsi="Verdana" w:cs="Arial"/>
          <w:b/>
          <w:szCs w:val="24"/>
        </w:rPr>
      </w:pPr>
      <w:r w:rsidRPr="00F304DC">
        <w:rPr>
          <w:rFonts w:ascii="Verdana" w:hAnsi="Verdana" w:cs="Arial"/>
          <w:b/>
          <w:szCs w:val="24"/>
        </w:rPr>
        <w:t>Os direitos das mulheres no Brasil</w:t>
      </w:r>
    </w:p>
    <w:p w:rsidR="00A3353A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Nem sempre as mulheres tiveram os mesmos direitos que os homens. Durante muito tempo, elas não puderam fazer as mesmas coisas que eram permitidas aos homens.</w:t>
      </w:r>
    </w:p>
    <w:p w:rsidR="00A3353A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Até 1879, as mulheres não podiam frequentar o ensino superior no Brasil. E, mesmo depois de terem conseguido esse direito, as mulheres que decidiam estudar na universidade sofriam muito preconceito por parte dos colegas, professores e familiares.</w:t>
      </w:r>
    </w:p>
    <w:p w:rsidR="00A3353A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Foi só na década de 1930 que as mulheres passaram a ter o direito de votar e de se candidatar a cargos públicos. Até então, no Brasil, só os homens tinham esses direitos.</w:t>
      </w:r>
    </w:p>
    <w:p w:rsidR="00A3353A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Em 1988, a Constituição Federal do Brasil passou a estabelecer que homens e mulheres </w:t>
      </w:r>
      <w:proofErr w:type="gramStart"/>
      <w:r w:rsidRPr="00F304DC">
        <w:rPr>
          <w:rFonts w:ascii="Verdana" w:hAnsi="Verdana" w:cs="Arial"/>
          <w:szCs w:val="24"/>
        </w:rPr>
        <w:t>são</w:t>
      </w:r>
      <w:proofErr w:type="gramEnd"/>
      <w:r w:rsidRPr="00F304DC">
        <w:rPr>
          <w:rFonts w:ascii="Verdana" w:hAnsi="Verdana" w:cs="Arial"/>
          <w:szCs w:val="24"/>
        </w:rPr>
        <w:t xml:space="preserve"> iguais em direitos e obrigações, proibindo qualquer forma de discriminação em função do gênero. Mesmo assim, muitas mulheres ainda sofrem discriminação e maus-tratos.</w:t>
      </w:r>
    </w:p>
    <w:p w:rsidR="00A3353A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Em 2006, foi promulgada a Lei Maria da Penha, que tem por finalidade coibir todo tipo de violência doméstica contra a mulher.</w:t>
      </w:r>
    </w:p>
    <w:p w:rsidR="00A3353A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Atualmente, as mulheres trabalham nas mais diversas funções, ocupam cargos públicos e de chefia, podem estudar e votar.</w:t>
      </w:r>
    </w:p>
    <w:p w:rsidR="00C266D6" w:rsidRPr="00F304DC" w:rsidRDefault="00A3353A" w:rsidP="00D756A2">
      <w:pPr>
        <w:ind w:firstLine="708"/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Mas as mulheres ainda sofrem discriminação, o que pode ser visto na diferença salarial entre homens e mulheres que ocupam o mesmo cargo e na violência que muitas sofrem todos os dias.</w:t>
      </w:r>
    </w:p>
    <w:p w:rsidR="00A3353A" w:rsidRPr="00F304DC" w:rsidRDefault="00A3353A" w:rsidP="00D756A2">
      <w:pPr>
        <w:jc w:val="right"/>
        <w:rPr>
          <w:rFonts w:ascii="Verdana" w:hAnsi="Verdana" w:cs="Arial"/>
          <w:i/>
          <w:sz w:val="20"/>
          <w:szCs w:val="20"/>
        </w:rPr>
      </w:pPr>
      <w:r w:rsidRPr="00F304DC">
        <w:rPr>
          <w:rFonts w:ascii="Verdana" w:hAnsi="Verdana" w:cs="Arial"/>
          <w:i/>
          <w:sz w:val="20"/>
          <w:szCs w:val="20"/>
        </w:rPr>
        <w:t>Buriti mais geografia. Editora: Moderna.</w:t>
      </w:r>
    </w:p>
    <w:p w:rsidR="00A3353A" w:rsidRPr="00F304DC" w:rsidRDefault="00A3353A" w:rsidP="00D756A2">
      <w:pPr>
        <w:rPr>
          <w:rFonts w:ascii="Verdana" w:hAnsi="Verdana" w:cs="Arial"/>
          <w:szCs w:val="24"/>
        </w:rPr>
      </w:pPr>
    </w:p>
    <w:p w:rsidR="00A3353A" w:rsidRPr="00F304DC" w:rsidRDefault="00A3353A" w:rsidP="00D756A2">
      <w:pPr>
        <w:jc w:val="center"/>
        <w:rPr>
          <w:rFonts w:ascii="Verdana" w:hAnsi="Verdana" w:cs="Arial"/>
          <w:b/>
          <w:szCs w:val="24"/>
        </w:rPr>
      </w:pPr>
      <w:r w:rsidRPr="00F304DC">
        <w:rPr>
          <w:rFonts w:ascii="Verdana" w:hAnsi="Verdana" w:cs="Arial"/>
          <w:b/>
          <w:szCs w:val="24"/>
        </w:rPr>
        <w:t>Questões</w:t>
      </w:r>
    </w:p>
    <w:p w:rsidR="00A3353A" w:rsidRPr="00F304DC" w:rsidRDefault="00133EDF" w:rsidP="00D756A2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O que acontecia quando as mulheres conseguiram o direito a frequentar as universidades?</w:t>
      </w:r>
    </w:p>
    <w:p w:rsidR="00133EDF" w:rsidRPr="00F304DC" w:rsidRDefault="00133EDF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F304DC" w:rsidRPr="00F304DC" w:rsidRDefault="00F304DC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133EDF" w:rsidRPr="00F304DC" w:rsidRDefault="00133EDF" w:rsidP="00133ED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Quando as mulheres tiveram direito ao voto?</w:t>
      </w:r>
    </w:p>
    <w:p w:rsidR="00133EDF" w:rsidRPr="00F304DC" w:rsidRDefault="00133EDF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133EDF" w:rsidRPr="00F304DC" w:rsidRDefault="00133EDF" w:rsidP="00133ED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lastRenderedPageBreak/>
        <w:t>O que a constituição de 1988 estabeleceu em relação às mulheres?</w:t>
      </w:r>
    </w:p>
    <w:p w:rsidR="00133EDF" w:rsidRPr="00F304DC" w:rsidRDefault="00133EDF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F304DC" w:rsidRPr="00F304DC" w:rsidRDefault="00F304DC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523A9D" w:rsidRPr="00F304DC" w:rsidRDefault="00523A9D" w:rsidP="00133ED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Em que ano foi promulgada a lei Maria da Penha?</w:t>
      </w:r>
    </w:p>
    <w:p w:rsidR="00523A9D" w:rsidRPr="00F304DC" w:rsidRDefault="00523A9D" w:rsidP="00523A9D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523A9D" w:rsidRPr="00F304DC" w:rsidRDefault="00523A9D" w:rsidP="00523A9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O que é a lei Maria da Penha?</w:t>
      </w:r>
    </w:p>
    <w:p w:rsidR="00523A9D" w:rsidRPr="00F304DC" w:rsidRDefault="00523A9D" w:rsidP="00523A9D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F304DC" w:rsidRPr="00F304DC" w:rsidRDefault="00F304DC" w:rsidP="00523A9D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523A9D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133EDF" w:rsidRPr="00F304DC" w:rsidRDefault="00133EDF" w:rsidP="00133EDF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Hoje em dia, de acordo com o texto, a sociedade trata homens e mulheres da mesma maneira?</w:t>
      </w:r>
    </w:p>
    <w:p w:rsidR="00133EDF" w:rsidRPr="00F304DC" w:rsidRDefault="00133EDF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F304DC" w:rsidRPr="00F304DC" w:rsidRDefault="00F304DC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133EDF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133EDF" w:rsidRPr="00F304DC" w:rsidRDefault="00523A9D" w:rsidP="00523A9D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A partir do seu ponto de vista, cite algumas dificuldades que as mulheres enfrentam atualmente e dê sugestões de como resolver estas situações: </w:t>
      </w:r>
    </w:p>
    <w:p w:rsidR="00A3353A" w:rsidRPr="00F304DC" w:rsidRDefault="00523A9D" w:rsidP="00523A9D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 xml:space="preserve">R: </w:t>
      </w:r>
      <w:r w:rsidR="00F304DC" w:rsidRPr="00F304DC">
        <w:rPr>
          <w:rFonts w:ascii="Verdana" w:hAnsi="Verdana" w:cs="Arial"/>
          <w:szCs w:val="24"/>
        </w:rPr>
        <w:t>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F304DC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p w:rsidR="00F304DC" w:rsidRPr="00F304DC" w:rsidRDefault="00F304DC" w:rsidP="00523A9D">
      <w:pPr>
        <w:rPr>
          <w:rFonts w:ascii="Verdana" w:hAnsi="Verdana" w:cs="Arial"/>
          <w:szCs w:val="24"/>
        </w:rPr>
      </w:pPr>
      <w:r w:rsidRPr="00F304DC">
        <w:rPr>
          <w:rFonts w:ascii="Verdana" w:hAnsi="Verdana" w:cs="Arial"/>
          <w:szCs w:val="24"/>
        </w:rPr>
        <w:t>____________________________________________________________________</w:t>
      </w:r>
    </w:p>
    <w:sectPr w:rsidR="00F304DC" w:rsidRPr="00F304D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BF" w:rsidRDefault="00C347BF" w:rsidP="00FE55FB">
      <w:pPr>
        <w:spacing w:after="0" w:line="240" w:lineRule="auto"/>
      </w:pPr>
      <w:r>
        <w:separator/>
      </w:r>
    </w:p>
  </w:endnote>
  <w:endnote w:type="continuationSeparator" w:id="0">
    <w:p w:rsidR="00C347BF" w:rsidRDefault="00C347B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BF" w:rsidRDefault="00C347BF" w:rsidP="00FE55FB">
      <w:pPr>
        <w:spacing w:after="0" w:line="240" w:lineRule="auto"/>
      </w:pPr>
      <w:r>
        <w:separator/>
      </w:r>
    </w:p>
  </w:footnote>
  <w:footnote w:type="continuationSeparator" w:id="0">
    <w:p w:rsidR="00C347BF" w:rsidRDefault="00C347B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87AF2"/>
    <w:multiLevelType w:val="hybridMultilevel"/>
    <w:tmpl w:val="0038C2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5BE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3ED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15BE5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3A9D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00B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353A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47BF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56A2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4DC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06AB4-1509-4F81-AC95-3078EB65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2021-10-13T11:12:00Z</cp:lastPrinted>
  <dcterms:created xsi:type="dcterms:W3CDTF">2021-10-13T11:13:00Z</dcterms:created>
  <dcterms:modified xsi:type="dcterms:W3CDTF">2021-10-13T11:13:00Z</dcterms:modified>
</cp:coreProperties>
</file>