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DF44E3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DF44E3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DF44E3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DF44E3">
      <w:pPr>
        <w:spacing w:after="0" w:line="360" w:lineRule="auto"/>
        <w:rPr>
          <w:rFonts w:ascii="Verdana" w:hAnsi="Verdana" w:cs="Arial"/>
          <w:szCs w:val="24"/>
        </w:rPr>
      </w:pPr>
    </w:p>
    <w:p w:rsidR="00FA2F51" w:rsidRPr="00DF44E3" w:rsidRDefault="00FA2F51" w:rsidP="00DF44E3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DF44E3">
        <w:rPr>
          <w:rFonts w:ascii="Verdana" w:hAnsi="Verdana"/>
          <w:b/>
          <w:sz w:val="32"/>
          <w:szCs w:val="32"/>
        </w:rPr>
        <w:t>O CÃO GANANCIOSO</w:t>
      </w:r>
    </w:p>
    <w:p w:rsidR="00FA2F51" w:rsidRPr="00DF44E3" w:rsidRDefault="00FA2F51" w:rsidP="00DF44E3">
      <w:pPr>
        <w:spacing w:line="360" w:lineRule="auto"/>
        <w:ind w:firstLine="708"/>
        <w:rPr>
          <w:rFonts w:ascii="Verdana" w:hAnsi="Verdana"/>
        </w:rPr>
      </w:pPr>
      <w:r w:rsidRPr="00DF44E3">
        <w:rPr>
          <w:rFonts w:ascii="Verdana" w:hAnsi="Verdana"/>
        </w:rPr>
        <w:t>Era uma vez um cão muito ganancioso. Ele nunca estava satisfeito com a comida que lhe era servida!</w:t>
      </w:r>
    </w:p>
    <w:p w:rsidR="00FA2F51" w:rsidRPr="00DF44E3" w:rsidRDefault="00FA2F51" w:rsidP="00DF44E3">
      <w:pPr>
        <w:spacing w:line="360" w:lineRule="auto"/>
        <w:ind w:firstLine="708"/>
        <w:rPr>
          <w:rFonts w:ascii="Verdana" w:hAnsi="Verdana"/>
        </w:rPr>
      </w:pPr>
      <w:r w:rsidRPr="00DF44E3">
        <w:rPr>
          <w:rFonts w:ascii="Verdana" w:hAnsi="Verdana"/>
        </w:rPr>
        <w:t>Certa vez, ele encontrou um osso delicioso na trilha de uma floresta. Em vez de comê-lo ali, ele decidiu levar o osso para casa e comer em um momento de folga. Alegremente, ele o apanhou e saltitou de volta para casa.</w:t>
      </w:r>
    </w:p>
    <w:p w:rsidR="00FA2F51" w:rsidRPr="00DF44E3" w:rsidRDefault="00FA2F51" w:rsidP="00DF44E3">
      <w:pPr>
        <w:spacing w:line="360" w:lineRule="auto"/>
        <w:ind w:firstLine="708"/>
        <w:rPr>
          <w:rFonts w:ascii="Verdana" w:hAnsi="Verdana"/>
        </w:rPr>
      </w:pPr>
      <w:r w:rsidRPr="00DF44E3">
        <w:rPr>
          <w:rFonts w:ascii="Verdana" w:hAnsi="Verdana"/>
        </w:rPr>
        <w:t>No caminho, ele teve que atravessar uma ponte sobre um rio. Era um dia agradável e a água estava limpa e parada como um espelho! Assim que atravessou a ponte, o cão olhou para a água e viu seu próprio reflexo! O tolo sujeito acreditou que era outro cão com outro osso e latiu para o osso no seu reflexo! Ao latir, o osso, que estava em sua boca, caiu em um grande "</w:t>
      </w:r>
      <w:proofErr w:type="spellStart"/>
      <w:r w:rsidRPr="00DF44E3">
        <w:rPr>
          <w:rFonts w:ascii="Verdana" w:hAnsi="Verdana"/>
        </w:rPr>
        <w:t>tchibum</w:t>
      </w:r>
      <w:proofErr w:type="spellEnd"/>
      <w:r w:rsidRPr="00DF44E3">
        <w:rPr>
          <w:rFonts w:ascii="Verdana" w:hAnsi="Verdana"/>
        </w:rPr>
        <w:t>” dentro da água!</w:t>
      </w:r>
    </w:p>
    <w:p w:rsidR="00FA2F51" w:rsidRPr="00DF44E3" w:rsidRDefault="00FA2F51" w:rsidP="00DF44E3">
      <w:pPr>
        <w:spacing w:line="360" w:lineRule="auto"/>
        <w:ind w:firstLine="708"/>
        <w:rPr>
          <w:rFonts w:ascii="Verdana" w:hAnsi="Verdana"/>
        </w:rPr>
      </w:pPr>
      <w:r w:rsidRPr="00DF44E3">
        <w:rPr>
          <w:rFonts w:ascii="Verdana" w:hAnsi="Verdana"/>
        </w:rPr>
        <w:t>A ganância lhe custou o que já estava em seu poder!</w:t>
      </w:r>
    </w:p>
    <w:p w:rsidR="00FA2F51" w:rsidRPr="00DF44E3" w:rsidRDefault="00FA2F51" w:rsidP="00442D8B">
      <w:pPr>
        <w:spacing w:line="360" w:lineRule="auto"/>
        <w:ind w:firstLine="708"/>
        <w:jc w:val="right"/>
        <w:rPr>
          <w:rFonts w:ascii="Verdana" w:hAnsi="Verdana"/>
          <w:i/>
        </w:rPr>
      </w:pPr>
      <w:r w:rsidRPr="00DF44E3">
        <w:rPr>
          <w:rFonts w:ascii="Verdana" w:hAnsi="Verdana"/>
          <w:i/>
        </w:rPr>
        <w:t>Autor desconhecido</w:t>
      </w:r>
    </w:p>
    <w:p w:rsidR="00C266D6" w:rsidRPr="00DF44E3" w:rsidRDefault="00C266D6" w:rsidP="00DF44E3">
      <w:pPr>
        <w:spacing w:after="0" w:line="360" w:lineRule="auto"/>
        <w:rPr>
          <w:rFonts w:ascii="Verdana" w:hAnsi="Verdana" w:cs="Arial"/>
          <w:szCs w:val="24"/>
        </w:rPr>
      </w:pPr>
    </w:p>
    <w:p w:rsidR="00FA2F51" w:rsidRPr="00DF44E3" w:rsidRDefault="00FA2F51" w:rsidP="00442D8B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DF44E3">
        <w:rPr>
          <w:rFonts w:ascii="Verdana" w:hAnsi="Verdana" w:cs="Arial"/>
          <w:b/>
          <w:szCs w:val="24"/>
        </w:rPr>
        <w:t>Questões</w:t>
      </w:r>
    </w:p>
    <w:p w:rsidR="00FA2F51" w:rsidRPr="00DF44E3" w:rsidRDefault="00DF44E3" w:rsidP="00DF44E3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 xml:space="preserve"> </w:t>
      </w:r>
      <w:r w:rsidR="00FA2F51" w:rsidRPr="00DF44E3">
        <w:rPr>
          <w:rFonts w:ascii="Verdana" w:hAnsi="Verdana" w:cs="Arial"/>
          <w:szCs w:val="24"/>
        </w:rPr>
        <w:t>Qual é o título do texto?</w:t>
      </w:r>
    </w:p>
    <w:p w:rsidR="00FA2F51" w:rsidRPr="00DF44E3" w:rsidRDefault="00FA2F51" w:rsidP="00DF44E3">
      <w:pPr>
        <w:spacing w:line="360" w:lineRule="auto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 xml:space="preserve">R: </w:t>
      </w:r>
      <w:r w:rsidR="00DF44E3" w:rsidRPr="00DF44E3">
        <w:rPr>
          <w:rFonts w:ascii="Verdana" w:hAnsi="Verdana" w:cs="Arial"/>
          <w:szCs w:val="24"/>
        </w:rPr>
        <w:t>__________________________________________________________________</w:t>
      </w:r>
    </w:p>
    <w:p w:rsidR="00FA2F51" w:rsidRPr="00DF44E3" w:rsidRDefault="00FA2F51" w:rsidP="00DF44E3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>Quantos parágrafos há no texto?</w:t>
      </w:r>
    </w:p>
    <w:p w:rsidR="00FA2F51" w:rsidRPr="00DF44E3" w:rsidRDefault="00FA2F51" w:rsidP="00DF44E3">
      <w:pPr>
        <w:spacing w:line="360" w:lineRule="auto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 xml:space="preserve">R: </w:t>
      </w:r>
      <w:r w:rsidR="00DF44E3" w:rsidRPr="00DF44E3">
        <w:rPr>
          <w:rFonts w:ascii="Verdana" w:hAnsi="Verdana" w:cs="Arial"/>
          <w:szCs w:val="24"/>
        </w:rPr>
        <w:t>__________________________________________________________________</w:t>
      </w:r>
    </w:p>
    <w:p w:rsidR="00FA2F51" w:rsidRPr="00DF44E3" w:rsidRDefault="00FA2F51" w:rsidP="00DF44E3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>Quem é o personagem principal da história?</w:t>
      </w:r>
    </w:p>
    <w:p w:rsidR="00FA2F51" w:rsidRPr="00DF44E3" w:rsidRDefault="00FA2F51" w:rsidP="00DF44E3">
      <w:pPr>
        <w:spacing w:line="360" w:lineRule="auto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 xml:space="preserve">R: </w:t>
      </w:r>
      <w:r w:rsidR="00DF44E3" w:rsidRPr="00DF44E3">
        <w:rPr>
          <w:rFonts w:ascii="Verdana" w:hAnsi="Verdana" w:cs="Arial"/>
          <w:szCs w:val="24"/>
        </w:rPr>
        <w:t>__________________________________________________________________</w:t>
      </w:r>
    </w:p>
    <w:p w:rsidR="00FA2F51" w:rsidRPr="00DF44E3" w:rsidRDefault="000A1150" w:rsidP="00DF44E3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>Como o cão se sentia?</w:t>
      </w:r>
    </w:p>
    <w:p w:rsidR="000A1150" w:rsidRPr="00DF44E3" w:rsidRDefault="000A1150" w:rsidP="00DF44E3">
      <w:pPr>
        <w:spacing w:line="360" w:lineRule="auto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 xml:space="preserve">R: </w:t>
      </w:r>
      <w:r w:rsidR="00DF44E3" w:rsidRPr="00DF44E3">
        <w:rPr>
          <w:rFonts w:ascii="Verdana" w:hAnsi="Verdana" w:cs="Arial"/>
          <w:szCs w:val="24"/>
        </w:rPr>
        <w:t>__________________________________________________________________</w:t>
      </w:r>
    </w:p>
    <w:p w:rsidR="000A1150" w:rsidRPr="00DF44E3" w:rsidRDefault="000A1150" w:rsidP="00DF44E3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lastRenderedPageBreak/>
        <w:t>O que ele encontrou na floresta?</w:t>
      </w:r>
    </w:p>
    <w:p w:rsidR="000A1150" w:rsidRPr="00DF44E3" w:rsidRDefault="000A1150" w:rsidP="00DF44E3">
      <w:pPr>
        <w:spacing w:line="360" w:lineRule="auto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 xml:space="preserve">R: </w:t>
      </w:r>
      <w:r w:rsidR="00DF44E3" w:rsidRPr="00DF44E3">
        <w:rPr>
          <w:rFonts w:ascii="Verdana" w:hAnsi="Verdana" w:cs="Arial"/>
          <w:szCs w:val="24"/>
        </w:rPr>
        <w:t>__________________________________________________________________</w:t>
      </w:r>
    </w:p>
    <w:p w:rsidR="000A1150" w:rsidRPr="00DF44E3" w:rsidRDefault="000A1150" w:rsidP="00DF44E3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>O que ele decidiu fazer depois de encontrou algo na floresta?</w:t>
      </w:r>
    </w:p>
    <w:p w:rsidR="00442D8B" w:rsidRDefault="000A1150" w:rsidP="00DF44E3">
      <w:pPr>
        <w:spacing w:line="360" w:lineRule="auto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 xml:space="preserve">R: </w:t>
      </w:r>
      <w:r w:rsidR="00DF44E3" w:rsidRPr="00DF44E3">
        <w:rPr>
          <w:rFonts w:ascii="Verdana" w:hAnsi="Verdana" w:cs="Arial"/>
          <w:szCs w:val="24"/>
        </w:rPr>
        <w:t>__________________________________________________________________</w:t>
      </w:r>
    </w:p>
    <w:p w:rsidR="000A1150" w:rsidRPr="00442D8B" w:rsidRDefault="000A1150" w:rsidP="00442D8B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442D8B">
        <w:rPr>
          <w:rFonts w:ascii="Verdana" w:hAnsi="Verdana" w:cs="Arial"/>
          <w:szCs w:val="24"/>
        </w:rPr>
        <w:t>Como estava o dia?</w:t>
      </w:r>
    </w:p>
    <w:p w:rsidR="000A1150" w:rsidRPr="00DF44E3" w:rsidRDefault="000A1150" w:rsidP="00DF44E3">
      <w:pPr>
        <w:spacing w:line="360" w:lineRule="auto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 xml:space="preserve">R: </w:t>
      </w:r>
      <w:r w:rsidR="00DF44E3" w:rsidRPr="00DF44E3">
        <w:rPr>
          <w:rFonts w:ascii="Verdana" w:hAnsi="Verdana" w:cs="Arial"/>
          <w:szCs w:val="24"/>
        </w:rPr>
        <w:t>__________________________________________________________________</w:t>
      </w:r>
    </w:p>
    <w:p w:rsidR="000A1150" w:rsidRPr="00DF44E3" w:rsidRDefault="000A1150" w:rsidP="00DF44E3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>O que o cão viu quando estava atravessando a ponte?</w:t>
      </w:r>
    </w:p>
    <w:p w:rsidR="000A1150" w:rsidRPr="00DF44E3" w:rsidRDefault="000A1150" w:rsidP="00DF44E3">
      <w:pPr>
        <w:spacing w:line="360" w:lineRule="auto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 xml:space="preserve">R: </w:t>
      </w:r>
      <w:r w:rsidR="00DF44E3" w:rsidRPr="00DF44E3">
        <w:rPr>
          <w:rFonts w:ascii="Verdana" w:hAnsi="Verdana" w:cs="Arial"/>
          <w:szCs w:val="24"/>
        </w:rPr>
        <w:t>__________________________________________________________________</w:t>
      </w:r>
    </w:p>
    <w:p w:rsidR="000A1150" w:rsidRPr="00DF44E3" w:rsidRDefault="000A1150" w:rsidP="00DF44E3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>O que fez o cão ao ver seu reflexo?</w:t>
      </w:r>
    </w:p>
    <w:p w:rsidR="000A1150" w:rsidRPr="00DF44E3" w:rsidRDefault="000A1150" w:rsidP="00DF44E3">
      <w:pPr>
        <w:spacing w:line="360" w:lineRule="auto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 xml:space="preserve">R: </w:t>
      </w:r>
      <w:r w:rsidR="00DF44E3" w:rsidRPr="00DF44E3">
        <w:rPr>
          <w:rFonts w:ascii="Verdana" w:hAnsi="Verdana" w:cs="Arial"/>
          <w:szCs w:val="24"/>
        </w:rPr>
        <w:t>__________________________________________________________________</w:t>
      </w:r>
    </w:p>
    <w:p w:rsidR="000A1150" w:rsidRPr="00DF44E3" w:rsidRDefault="000A1150" w:rsidP="00DF44E3">
      <w:pPr>
        <w:pStyle w:val="PargrafodaLista"/>
        <w:numPr>
          <w:ilvl w:val="0"/>
          <w:numId w:val="19"/>
        </w:numPr>
        <w:tabs>
          <w:tab w:val="left" w:pos="993"/>
        </w:tabs>
        <w:spacing w:line="360" w:lineRule="auto"/>
        <w:jc w:val="both"/>
        <w:rPr>
          <w:rFonts w:ascii="Verdana" w:hAnsi="Verdana" w:cs="Arial"/>
          <w:szCs w:val="24"/>
        </w:rPr>
      </w:pPr>
      <w:r w:rsidRPr="00DF44E3">
        <w:rPr>
          <w:rFonts w:ascii="Verdana" w:hAnsi="Verdana" w:cs="Arial"/>
          <w:szCs w:val="24"/>
        </w:rPr>
        <w:t>Faça uma ilustração da história.</w:t>
      </w:r>
    </w:p>
    <w:p w:rsidR="00FA2F51" w:rsidRPr="00DF44E3" w:rsidRDefault="00FA2F51" w:rsidP="00DF44E3">
      <w:pPr>
        <w:spacing w:line="360" w:lineRule="auto"/>
        <w:rPr>
          <w:rFonts w:ascii="Verdana" w:hAnsi="Verdana" w:cs="Arial"/>
          <w:szCs w:val="24"/>
        </w:rPr>
      </w:pPr>
    </w:p>
    <w:p w:rsidR="00FA2F51" w:rsidRPr="00DF44E3" w:rsidRDefault="00FA2F51" w:rsidP="00DF44E3">
      <w:pPr>
        <w:tabs>
          <w:tab w:val="left" w:pos="1216"/>
        </w:tabs>
        <w:spacing w:line="360" w:lineRule="auto"/>
        <w:rPr>
          <w:rFonts w:ascii="Verdana" w:hAnsi="Verdana" w:cs="Arial"/>
          <w:szCs w:val="24"/>
        </w:rPr>
      </w:pPr>
    </w:p>
    <w:p w:rsidR="00FA2F51" w:rsidRPr="00DF44E3" w:rsidRDefault="00FA2F51" w:rsidP="00DF44E3">
      <w:pPr>
        <w:spacing w:line="360" w:lineRule="auto"/>
        <w:rPr>
          <w:rFonts w:ascii="Verdana" w:hAnsi="Verdana" w:cs="Arial"/>
          <w:szCs w:val="24"/>
        </w:rPr>
      </w:pPr>
    </w:p>
    <w:p w:rsidR="00FA2F51" w:rsidRDefault="00FA2F51" w:rsidP="00DF44E3">
      <w:pPr>
        <w:spacing w:line="360" w:lineRule="auto"/>
        <w:rPr>
          <w:rFonts w:ascii="Verdana" w:hAnsi="Verdana" w:cs="Arial"/>
          <w:szCs w:val="24"/>
        </w:rPr>
      </w:pPr>
    </w:p>
    <w:p w:rsidR="00FA2F51" w:rsidRDefault="00FA2F51" w:rsidP="00DF44E3">
      <w:pPr>
        <w:spacing w:line="360" w:lineRule="auto"/>
        <w:rPr>
          <w:rFonts w:ascii="Verdana" w:hAnsi="Verdana" w:cs="Arial"/>
          <w:szCs w:val="24"/>
        </w:rPr>
      </w:pPr>
    </w:p>
    <w:p w:rsidR="00FA2F51" w:rsidRPr="00C266D6" w:rsidRDefault="00FA2F51" w:rsidP="00DF44E3">
      <w:pPr>
        <w:spacing w:line="360" w:lineRule="auto"/>
        <w:rPr>
          <w:rFonts w:ascii="Verdana" w:hAnsi="Verdana" w:cs="Arial"/>
          <w:szCs w:val="24"/>
        </w:rPr>
      </w:pPr>
    </w:p>
    <w:sectPr w:rsidR="00FA2F51" w:rsidRPr="00C266D6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5E" w:rsidRDefault="00B5605E" w:rsidP="00FE55FB">
      <w:pPr>
        <w:spacing w:after="0" w:line="240" w:lineRule="auto"/>
      </w:pPr>
      <w:r>
        <w:separator/>
      </w:r>
    </w:p>
  </w:endnote>
  <w:endnote w:type="continuationSeparator" w:id="0">
    <w:p w:rsidR="00B5605E" w:rsidRDefault="00B5605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5E" w:rsidRDefault="00B5605E" w:rsidP="00FE55FB">
      <w:pPr>
        <w:spacing w:after="0" w:line="240" w:lineRule="auto"/>
      </w:pPr>
      <w:r>
        <w:separator/>
      </w:r>
    </w:p>
  </w:footnote>
  <w:footnote w:type="continuationSeparator" w:id="0">
    <w:p w:rsidR="00B5605E" w:rsidRDefault="00B5605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40D7"/>
    <w:multiLevelType w:val="hybridMultilevel"/>
    <w:tmpl w:val="9022CF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1150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150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2D8B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05E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44E3"/>
    <w:rsid w:val="00DF5321"/>
    <w:rsid w:val="00E07E67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2F51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186CA-3767-41F5-B22C-B802BAE6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2021-05-14T01:59:00Z</cp:lastPrinted>
  <dcterms:created xsi:type="dcterms:W3CDTF">2021-05-14T02:04:00Z</dcterms:created>
  <dcterms:modified xsi:type="dcterms:W3CDTF">2021-05-14T02:04:00Z</dcterms:modified>
</cp:coreProperties>
</file>