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715F1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1EC18D74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025C58E3" w14:textId="6E82E5E6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6DA5E3A" w14:textId="77777777" w:rsidR="00AD3CEC" w:rsidRPr="00AD3CEC" w:rsidRDefault="00AD3CEC" w:rsidP="00AD3CE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AD3CEC">
        <w:rPr>
          <w:rFonts w:ascii="Verdana" w:hAnsi="Verdana" w:cs="Arial"/>
          <w:b/>
          <w:bCs/>
          <w:szCs w:val="24"/>
        </w:rPr>
        <w:t>Longe de casa</w:t>
      </w:r>
    </w:p>
    <w:p w14:paraId="125DCC09" w14:textId="12109C8E" w:rsidR="00AD3CEC" w:rsidRPr="00AD3CEC" w:rsidRDefault="00AD3CEC" w:rsidP="00AD3CE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proofErr w:type="spellStart"/>
      <w:r w:rsidRPr="00AD3CEC">
        <w:rPr>
          <w:rFonts w:ascii="Verdana" w:hAnsi="Verdana" w:cs="Arial"/>
          <w:szCs w:val="24"/>
        </w:rPr>
        <w:t>Dete</w:t>
      </w:r>
      <w:proofErr w:type="spellEnd"/>
      <w:r w:rsidRPr="00AD3CEC">
        <w:rPr>
          <w:rFonts w:ascii="Verdana" w:hAnsi="Verdana" w:cs="Arial"/>
          <w:szCs w:val="24"/>
        </w:rPr>
        <w:t xml:space="preserve"> era </w:t>
      </w:r>
      <w:proofErr w:type="gramStart"/>
      <w:r w:rsidRPr="00AD3CEC">
        <w:rPr>
          <w:rFonts w:ascii="Verdana" w:hAnsi="Verdana" w:cs="Arial"/>
          <w:szCs w:val="24"/>
        </w:rPr>
        <w:t>uma filhote</w:t>
      </w:r>
      <w:proofErr w:type="gramEnd"/>
      <w:r w:rsidRPr="00AD3CEC">
        <w:rPr>
          <w:rFonts w:ascii="Verdana" w:hAnsi="Verdana" w:cs="Arial"/>
          <w:szCs w:val="24"/>
        </w:rPr>
        <w:t xml:space="preserve"> de raposa que havia se perdido de sua família na floresta. Nos primeiros dias sozinha, </w:t>
      </w:r>
      <w:proofErr w:type="spellStart"/>
      <w:r w:rsidRPr="00AD3CEC">
        <w:rPr>
          <w:rFonts w:ascii="Verdana" w:hAnsi="Verdana" w:cs="Arial"/>
          <w:szCs w:val="24"/>
        </w:rPr>
        <w:t>Dete</w:t>
      </w:r>
      <w:proofErr w:type="spellEnd"/>
      <w:r w:rsidRPr="00AD3CEC">
        <w:rPr>
          <w:rFonts w:ascii="Verdana" w:hAnsi="Verdana" w:cs="Arial"/>
          <w:szCs w:val="24"/>
        </w:rPr>
        <w:t xml:space="preserve"> sentiu muito</w:t>
      </w:r>
      <w:r>
        <w:rPr>
          <w:rFonts w:ascii="Verdana" w:hAnsi="Verdana" w:cs="Arial"/>
          <w:szCs w:val="24"/>
        </w:rPr>
        <w:t xml:space="preserve"> frio</w:t>
      </w:r>
      <w:r w:rsidRPr="00AD3CEC">
        <w:rPr>
          <w:rFonts w:ascii="Verdana" w:hAnsi="Verdana" w:cs="Arial"/>
          <w:szCs w:val="24"/>
        </w:rPr>
        <w:t xml:space="preserve"> e caminhou por horas até encontrar uma pequena casa. Ela bateu na porta e saiu um casal simpático casal de castores atendeu. Depois que </w:t>
      </w:r>
      <w:proofErr w:type="spellStart"/>
      <w:r w:rsidRPr="00AD3CEC">
        <w:rPr>
          <w:rFonts w:ascii="Verdana" w:hAnsi="Verdana" w:cs="Arial"/>
          <w:szCs w:val="24"/>
        </w:rPr>
        <w:t>Dete</w:t>
      </w:r>
      <w:proofErr w:type="spellEnd"/>
      <w:r w:rsidRPr="00AD3CEC">
        <w:rPr>
          <w:rFonts w:ascii="Verdana" w:hAnsi="Verdana" w:cs="Arial"/>
          <w:szCs w:val="24"/>
        </w:rPr>
        <w:t xml:space="preserve"> contou-lhes o que havia acontecido, eles abrigaram a raposa com muito carinho.</w:t>
      </w:r>
    </w:p>
    <w:p w14:paraId="6769353C" w14:textId="7FE7F820" w:rsidR="00AD3CEC" w:rsidRPr="00AD3CEC" w:rsidRDefault="00AD3CEC" w:rsidP="00AD3CE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AD3CEC">
        <w:rPr>
          <w:rFonts w:ascii="Verdana" w:hAnsi="Verdana" w:cs="Arial"/>
          <w:szCs w:val="24"/>
        </w:rPr>
        <w:t xml:space="preserve">Os dias se passaram e, como </w:t>
      </w:r>
      <w:proofErr w:type="spellStart"/>
      <w:r w:rsidRPr="00AD3CEC">
        <w:rPr>
          <w:rFonts w:ascii="Verdana" w:hAnsi="Verdana" w:cs="Arial"/>
          <w:szCs w:val="24"/>
        </w:rPr>
        <w:t>Dete</w:t>
      </w:r>
      <w:proofErr w:type="spellEnd"/>
      <w:r w:rsidRPr="00AD3CEC">
        <w:rPr>
          <w:rFonts w:ascii="Verdana" w:hAnsi="Verdana" w:cs="Arial"/>
          <w:szCs w:val="24"/>
        </w:rPr>
        <w:t xml:space="preserve"> não conseguia encontrar sua família, ela ficou morando com os castores e eles cuidaram bem dela.</w:t>
      </w:r>
      <w:r>
        <w:rPr>
          <w:rFonts w:ascii="Verdana" w:hAnsi="Verdana" w:cs="Arial"/>
          <w:szCs w:val="24"/>
        </w:rPr>
        <w:t xml:space="preserve"> </w:t>
      </w:r>
      <w:r w:rsidRPr="00AD3CEC">
        <w:rPr>
          <w:rFonts w:ascii="Verdana" w:hAnsi="Verdana" w:cs="Arial"/>
          <w:szCs w:val="24"/>
        </w:rPr>
        <w:t xml:space="preserve">Todas as manhãs, os castores saíam para colher alimentos. Enquanto isso, </w:t>
      </w:r>
      <w:proofErr w:type="spellStart"/>
      <w:r w:rsidRPr="00AD3CEC">
        <w:rPr>
          <w:rFonts w:ascii="Verdana" w:hAnsi="Verdana" w:cs="Arial"/>
          <w:szCs w:val="24"/>
        </w:rPr>
        <w:t>Dete</w:t>
      </w:r>
      <w:proofErr w:type="spellEnd"/>
      <w:r w:rsidRPr="00AD3CEC">
        <w:rPr>
          <w:rFonts w:ascii="Verdana" w:hAnsi="Verdana" w:cs="Arial"/>
          <w:szCs w:val="24"/>
        </w:rPr>
        <w:t xml:space="preserve"> ficava cuidando da casa para eles.</w:t>
      </w:r>
    </w:p>
    <w:p w14:paraId="0EA4F43E" w14:textId="77777777" w:rsidR="00AD3CEC" w:rsidRDefault="00AD3CEC" w:rsidP="00AD3CE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AD3CEC">
        <w:rPr>
          <w:rFonts w:ascii="Verdana" w:hAnsi="Verdana" w:cs="Arial"/>
          <w:szCs w:val="24"/>
        </w:rPr>
        <w:t xml:space="preserve">Certo dia, enquanto pegavam algumas frutas, os castores encontraram um casal de raposas que estava à procura da filha desaparecida. Logo, os castores imaginaram que se tratava de </w:t>
      </w:r>
      <w:proofErr w:type="spellStart"/>
      <w:r w:rsidRPr="00AD3CEC">
        <w:rPr>
          <w:rFonts w:ascii="Verdana" w:hAnsi="Verdana" w:cs="Arial"/>
          <w:szCs w:val="24"/>
        </w:rPr>
        <w:t>Dete</w:t>
      </w:r>
      <w:proofErr w:type="spellEnd"/>
      <w:r w:rsidRPr="00AD3CEC">
        <w:rPr>
          <w:rFonts w:ascii="Verdana" w:hAnsi="Verdana" w:cs="Arial"/>
          <w:szCs w:val="24"/>
        </w:rPr>
        <w:t>.</w:t>
      </w:r>
      <w:r>
        <w:rPr>
          <w:rFonts w:ascii="Verdana" w:hAnsi="Verdana" w:cs="Arial"/>
          <w:szCs w:val="24"/>
        </w:rPr>
        <w:t xml:space="preserve"> </w:t>
      </w:r>
      <w:r w:rsidRPr="00AD3CEC">
        <w:rPr>
          <w:rFonts w:ascii="Verdana" w:hAnsi="Verdana" w:cs="Arial"/>
          <w:szCs w:val="24"/>
        </w:rPr>
        <w:t>Os pequeninos levaram os pais da raposa até ela e todos se emocionaram com o reencontro.</w:t>
      </w:r>
    </w:p>
    <w:p w14:paraId="1A100780" w14:textId="431B7003" w:rsidR="00AD3CEC" w:rsidRPr="00AD3CEC" w:rsidRDefault="00AD3CEC" w:rsidP="00AD3CEC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AD3CEC">
        <w:rPr>
          <w:rFonts w:ascii="Verdana" w:hAnsi="Verdana" w:cs="Arial"/>
          <w:szCs w:val="24"/>
        </w:rPr>
        <w:t xml:space="preserve">Os pais de </w:t>
      </w:r>
      <w:proofErr w:type="spellStart"/>
      <w:r w:rsidRPr="00AD3CEC">
        <w:rPr>
          <w:rFonts w:ascii="Verdana" w:hAnsi="Verdana" w:cs="Arial"/>
          <w:szCs w:val="24"/>
        </w:rPr>
        <w:t>Dete</w:t>
      </w:r>
      <w:proofErr w:type="spellEnd"/>
      <w:r w:rsidRPr="00AD3CEC">
        <w:rPr>
          <w:rFonts w:ascii="Verdana" w:hAnsi="Verdana" w:cs="Arial"/>
          <w:szCs w:val="24"/>
        </w:rPr>
        <w:t xml:space="preserve"> ficaram muito gratos aos castores por terem cuidado de sua filha e eles se tornaram grandes amigos.</w:t>
      </w:r>
    </w:p>
    <w:p w14:paraId="73FC74D7" w14:textId="693A9722" w:rsidR="00AD3CEC" w:rsidRDefault="00AD3CEC" w:rsidP="00AD3CE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7C4DE6E" w14:textId="2695C4BB" w:rsidR="00AD3CEC" w:rsidRDefault="00AD3CEC" w:rsidP="00AD3CE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AA8F833" w14:textId="0E769D68" w:rsidR="00AD3CEC" w:rsidRPr="00AD3CEC" w:rsidRDefault="00AD3CEC" w:rsidP="00AD3CEC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AD3CEC">
        <w:rPr>
          <w:rFonts w:ascii="Verdana" w:hAnsi="Verdana" w:cs="Arial"/>
          <w:b/>
          <w:bCs/>
          <w:szCs w:val="24"/>
        </w:rPr>
        <w:t>Questões</w:t>
      </w:r>
    </w:p>
    <w:p w14:paraId="778166EF" w14:textId="77777777" w:rsidR="00AD3CEC" w:rsidRPr="00AD3CEC" w:rsidRDefault="00AD3CEC" w:rsidP="00AD3CE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71B56EA" w14:textId="40A0E97D" w:rsidR="00AD3CEC" w:rsidRPr="00AD3CEC" w:rsidRDefault="00AD3CEC" w:rsidP="00AD3CE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D3CEC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AD3CEC">
        <w:rPr>
          <w:rFonts w:ascii="Verdana" w:hAnsi="Verdana" w:cs="Arial"/>
          <w:szCs w:val="24"/>
        </w:rPr>
        <w:t>Qual é o título do texto?</w:t>
      </w:r>
    </w:p>
    <w:p w14:paraId="339C71A5" w14:textId="07C80720" w:rsidR="00AD3CEC" w:rsidRDefault="00AD3CEC" w:rsidP="00AD3CE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FC61485" w14:textId="77777777" w:rsidR="00AD3CEC" w:rsidRPr="00AD3CEC" w:rsidRDefault="00AD3CEC" w:rsidP="00AD3CE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3C09C70" w14:textId="18D41AC9" w:rsidR="00AD3CEC" w:rsidRPr="00AD3CEC" w:rsidRDefault="00AD3CEC" w:rsidP="00AD3CE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D3CEC">
        <w:rPr>
          <w:rFonts w:ascii="Verdana" w:hAnsi="Verdana" w:cs="Arial"/>
          <w:szCs w:val="24"/>
        </w:rPr>
        <w:lastRenderedPageBreak/>
        <w:t>2)</w:t>
      </w:r>
      <w:r>
        <w:rPr>
          <w:rFonts w:ascii="Verdana" w:hAnsi="Verdana" w:cs="Arial"/>
          <w:szCs w:val="24"/>
        </w:rPr>
        <w:t xml:space="preserve"> </w:t>
      </w:r>
      <w:r w:rsidRPr="00AD3CEC">
        <w:rPr>
          <w:rFonts w:ascii="Verdana" w:hAnsi="Verdana" w:cs="Arial"/>
          <w:szCs w:val="24"/>
        </w:rPr>
        <w:t xml:space="preserve">Quem é </w:t>
      </w:r>
      <w:proofErr w:type="spellStart"/>
      <w:r w:rsidRPr="00AD3CEC">
        <w:rPr>
          <w:rFonts w:ascii="Verdana" w:hAnsi="Verdana" w:cs="Arial"/>
          <w:szCs w:val="24"/>
        </w:rPr>
        <w:t>Dete</w:t>
      </w:r>
      <w:proofErr w:type="spellEnd"/>
      <w:r w:rsidRPr="00AD3CEC">
        <w:rPr>
          <w:rFonts w:ascii="Verdana" w:hAnsi="Verdana" w:cs="Arial"/>
          <w:szCs w:val="24"/>
        </w:rPr>
        <w:t>?</w:t>
      </w:r>
    </w:p>
    <w:p w14:paraId="700A743E" w14:textId="02CD4A4C" w:rsidR="00AD3CEC" w:rsidRDefault="00AD3CEC" w:rsidP="00AD3CE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8A7F438" w14:textId="77777777" w:rsidR="00AD3CEC" w:rsidRPr="00AD3CEC" w:rsidRDefault="00AD3CEC" w:rsidP="00AD3CE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C1A73BF" w14:textId="61326934" w:rsidR="00AD3CEC" w:rsidRPr="00AD3CEC" w:rsidRDefault="00AD3CEC" w:rsidP="00AD3CE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D3CEC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proofErr w:type="spellStart"/>
      <w:r w:rsidRPr="00AD3CEC">
        <w:rPr>
          <w:rFonts w:ascii="Verdana" w:hAnsi="Verdana" w:cs="Arial"/>
          <w:szCs w:val="24"/>
        </w:rPr>
        <w:t>Dete</w:t>
      </w:r>
      <w:proofErr w:type="spellEnd"/>
      <w:r w:rsidRPr="00AD3CEC">
        <w:rPr>
          <w:rFonts w:ascii="Verdana" w:hAnsi="Verdana" w:cs="Arial"/>
          <w:szCs w:val="24"/>
        </w:rPr>
        <w:t xml:space="preserve"> estava perdida na floresta, o que ela fez nos primeiros dias?</w:t>
      </w:r>
    </w:p>
    <w:p w14:paraId="458E4554" w14:textId="0E42643A" w:rsidR="00AD3CEC" w:rsidRDefault="00AD3CEC" w:rsidP="00AD3CE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40BB10E" w14:textId="77777777" w:rsidR="00AD3CEC" w:rsidRPr="00AD3CEC" w:rsidRDefault="00AD3CEC" w:rsidP="00AD3CE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E0686BF" w14:textId="75172708" w:rsidR="00AD3CEC" w:rsidRPr="00AD3CEC" w:rsidRDefault="00AD3CEC" w:rsidP="00AD3CE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D3CEC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</w:t>
      </w:r>
      <w:r w:rsidRPr="00AD3CEC">
        <w:rPr>
          <w:rFonts w:ascii="Verdana" w:hAnsi="Verdana" w:cs="Arial"/>
          <w:szCs w:val="24"/>
        </w:rPr>
        <w:t xml:space="preserve">Como </w:t>
      </w:r>
      <w:proofErr w:type="spellStart"/>
      <w:r w:rsidRPr="00AD3CEC">
        <w:rPr>
          <w:rFonts w:ascii="Verdana" w:hAnsi="Verdana" w:cs="Arial"/>
          <w:szCs w:val="24"/>
        </w:rPr>
        <w:t>Dete</w:t>
      </w:r>
      <w:proofErr w:type="spellEnd"/>
      <w:r w:rsidRPr="00AD3CEC">
        <w:rPr>
          <w:rFonts w:ascii="Verdana" w:hAnsi="Verdana" w:cs="Arial"/>
          <w:szCs w:val="24"/>
        </w:rPr>
        <w:t xml:space="preserve"> não conseguia encontrar sua família, o que ela fez?</w:t>
      </w:r>
    </w:p>
    <w:p w14:paraId="64231499" w14:textId="1429E223" w:rsidR="00AD3CEC" w:rsidRDefault="00AD3CEC" w:rsidP="00AD3CE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5D50BF8" w14:textId="77777777" w:rsidR="00AD3CEC" w:rsidRPr="00AD3CEC" w:rsidRDefault="00AD3CEC" w:rsidP="00AD3CE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0DA28B8" w14:textId="77782421" w:rsidR="00AD3CEC" w:rsidRPr="00AD3CEC" w:rsidRDefault="00AD3CEC" w:rsidP="00AD3CE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D3CEC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AD3CEC">
        <w:rPr>
          <w:rFonts w:ascii="Verdana" w:hAnsi="Verdana" w:cs="Arial"/>
          <w:szCs w:val="24"/>
        </w:rPr>
        <w:t>O que os castores faziam toda manhã?</w:t>
      </w:r>
    </w:p>
    <w:p w14:paraId="3A95FBEC" w14:textId="535AD019" w:rsidR="00AD3CEC" w:rsidRDefault="00AD3CEC" w:rsidP="00AD3CEC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DEE3356" w14:textId="77777777" w:rsidR="00AD3CEC" w:rsidRPr="00AD3CEC" w:rsidRDefault="00AD3CEC" w:rsidP="00AD3CEC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6EE53FE" w14:textId="7BD3218D" w:rsidR="00AD3CEC" w:rsidRPr="00AD3CEC" w:rsidRDefault="00AD3CEC" w:rsidP="00AD3CEC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D3CEC">
        <w:rPr>
          <w:rFonts w:ascii="Verdana" w:hAnsi="Verdana" w:cs="Arial"/>
          <w:szCs w:val="24"/>
        </w:rPr>
        <w:t>6)</w:t>
      </w:r>
      <w:r>
        <w:rPr>
          <w:rFonts w:ascii="Verdana" w:hAnsi="Verdana" w:cs="Arial"/>
          <w:szCs w:val="24"/>
        </w:rPr>
        <w:t xml:space="preserve"> </w:t>
      </w:r>
      <w:r w:rsidRPr="00AD3CEC">
        <w:rPr>
          <w:rFonts w:ascii="Verdana" w:hAnsi="Verdana" w:cs="Arial"/>
          <w:szCs w:val="24"/>
        </w:rPr>
        <w:t>Um belo di</w:t>
      </w:r>
      <w:r>
        <w:rPr>
          <w:rFonts w:ascii="Verdana" w:hAnsi="Verdana" w:cs="Arial"/>
          <w:szCs w:val="24"/>
        </w:rPr>
        <w:t>a</w:t>
      </w:r>
      <w:r w:rsidRPr="00AD3CEC">
        <w:rPr>
          <w:rFonts w:ascii="Verdana" w:hAnsi="Verdana" w:cs="Arial"/>
          <w:szCs w:val="24"/>
        </w:rPr>
        <w:t>, enquanto os castores pegavam algumas frutas, o que encontram?</w:t>
      </w:r>
    </w:p>
    <w:p w14:paraId="2EBA99EC" w14:textId="6E5868F8" w:rsidR="00AD3CEC" w:rsidRDefault="00AD3CEC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AD3CEC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13850" w14:textId="77777777" w:rsidR="00EF5F03" w:rsidRDefault="00EF5F03" w:rsidP="00FE55FB">
      <w:pPr>
        <w:spacing w:after="0" w:line="240" w:lineRule="auto"/>
      </w:pPr>
      <w:r>
        <w:separator/>
      </w:r>
    </w:p>
  </w:endnote>
  <w:endnote w:type="continuationSeparator" w:id="0">
    <w:p w14:paraId="30A13D93" w14:textId="77777777" w:rsidR="00EF5F03" w:rsidRDefault="00EF5F03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F1B9C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5190C" w14:textId="77777777" w:rsidR="00EF5F03" w:rsidRDefault="00EF5F03" w:rsidP="00FE55FB">
      <w:pPr>
        <w:spacing w:after="0" w:line="240" w:lineRule="auto"/>
      </w:pPr>
      <w:r>
        <w:separator/>
      </w:r>
    </w:p>
  </w:footnote>
  <w:footnote w:type="continuationSeparator" w:id="0">
    <w:p w14:paraId="283C3BB4" w14:textId="77777777" w:rsidR="00EF5F03" w:rsidRDefault="00EF5F03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3CEC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EF5F03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19E1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0847A-102F-4230-B9F6-7408C32B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14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2020-05-12T20:15:00Z</cp:lastPrinted>
  <dcterms:created xsi:type="dcterms:W3CDTF">2020-05-12T20:21:00Z</dcterms:created>
  <dcterms:modified xsi:type="dcterms:W3CDTF">2020-05-12T20:21:00Z</dcterms:modified>
</cp:coreProperties>
</file>