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C6558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6E28A4B4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8436F06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0706BB" w14:textId="77777777" w:rsidR="0094722F" w:rsidRPr="0094722F" w:rsidRDefault="0094722F" w:rsidP="0094722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4722F">
        <w:rPr>
          <w:rFonts w:ascii="Verdana" w:hAnsi="Verdana" w:cs="Arial"/>
          <w:b/>
          <w:bCs/>
          <w:szCs w:val="24"/>
        </w:rPr>
        <w:t>Durmam marmotas!</w:t>
      </w:r>
    </w:p>
    <w:p w14:paraId="2E9A0DB3" w14:textId="77777777" w:rsidR="0094722F" w:rsidRPr="0094722F" w:rsidRDefault="0094722F" w:rsidP="009472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>Todo inverno é a mesma coisa!</w:t>
      </w:r>
    </w:p>
    <w:p w14:paraId="670C56BB" w14:textId="77777777" w:rsidR="0094722F" w:rsidRPr="0094722F" w:rsidRDefault="0094722F" w:rsidP="009472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 xml:space="preserve">Lulu dorme aquecida em sua toca. </w:t>
      </w:r>
      <w:proofErr w:type="spellStart"/>
      <w:r w:rsidRPr="0094722F">
        <w:rPr>
          <w:rFonts w:ascii="Verdana" w:hAnsi="Verdana" w:cs="Arial"/>
          <w:szCs w:val="24"/>
        </w:rPr>
        <w:t>Nhonhote</w:t>
      </w:r>
      <w:proofErr w:type="spellEnd"/>
      <w:r w:rsidRPr="0094722F">
        <w:rPr>
          <w:rFonts w:ascii="Verdana" w:hAnsi="Verdana" w:cs="Arial"/>
          <w:szCs w:val="24"/>
        </w:rPr>
        <w:t xml:space="preserve"> e </w:t>
      </w:r>
      <w:proofErr w:type="spellStart"/>
      <w:r w:rsidRPr="0094722F">
        <w:rPr>
          <w:rFonts w:ascii="Verdana" w:hAnsi="Verdana" w:cs="Arial"/>
          <w:szCs w:val="24"/>
        </w:rPr>
        <w:t>Cracote</w:t>
      </w:r>
      <w:proofErr w:type="spellEnd"/>
      <w:r w:rsidRPr="0094722F">
        <w:rPr>
          <w:rFonts w:ascii="Verdana" w:hAnsi="Verdana" w:cs="Arial"/>
          <w:szCs w:val="24"/>
        </w:rPr>
        <w:t xml:space="preserve">, suas vizinhas </w:t>
      </w:r>
      <w:r>
        <w:rPr>
          <w:rFonts w:ascii="Verdana" w:hAnsi="Verdana" w:cs="Arial"/>
          <w:szCs w:val="24"/>
        </w:rPr>
        <w:t>m</w:t>
      </w:r>
      <w:r w:rsidRPr="0094722F">
        <w:rPr>
          <w:rFonts w:ascii="Verdana" w:hAnsi="Verdana" w:cs="Arial"/>
          <w:szCs w:val="24"/>
        </w:rPr>
        <w:t>armotas, também deveria</w:t>
      </w:r>
      <w:r>
        <w:rPr>
          <w:rFonts w:ascii="Verdana" w:hAnsi="Verdana" w:cs="Arial"/>
          <w:szCs w:val="24"/>
        </w:rPr>
        <w:t>m</w:t>
      </w:r>
      <w:r w:rsidRPr="0094722F">
        <w:rPr>
          <w:rFonts w:ascii="Verdana" w:hAnsi="Verdana" w:cs="Arial"/>
          <w:szCs w:val="24"/>
        </w:rPr>
        <w:t xml:space="preserve"> dormir, mas dessa vez não conseguem...</w:t>
      </w:r>
    </w:p>
    <w:p w14:paraId="5F682171" w14:textId="77777777" w:rsidR="0094722F" w:rsidRPr="0094722F" w:rsidRDefault="0094722F" w:rsidP="0094722F">
      <w:pPr>
        <w:spacing w:after="0" w:line="480" w:lineRule="auto"/>
        <w:ind w:left="708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 xml:space="preserve">- Vamos perturbar Lulu! </w:t>
      </w:r>
      <w:r>
        <w:rPr>
          <w:rFonts w:ascii="Verdana" w:hAnsi="Verdana" w:cs="Arial"/>
          <w:szCs w:val="24"/>
        </w:rPr>
        <w:t>-</w:t>
      </w:r>
      <w:r w:rsidRPr="0094722F">
        <w:rPr>
          <w:rFonts w:ascii="Verdana" w:hAnsi="Verdana" w:cs="Arial"/>
          <w:szCs w:val="24"/>
        </w:rPr>
        <w:t xml:space="preserve"> dizem, correndo até a casa do urso. Que malandras! Antes de lhe fazerem cócegas, comem toda sua comida!</w:t>
      </w:r>
    </w:p>
    <w:p w14:paraId="38D7E044" w14:textId="77777777" w:rsidR="0094722F" w:rsidRPr="0094722F" w:rsidRDefault="0094722F" w:rsidP="009472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>Depois, fazem cócegas no nariz, nas orelhas, entre as garras...</w:t>
      </w:r>
    </w:p>
    <w:p w14:paraId="4CC35FFA" w14:textId="77777777" w:rsidR="0094722F" w:rsidRPr="0094722F" w:rsidRDefault="0094722F" w:rsidP="009472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94722F">
        <w:rPr>
          <w:rFonts w:ascii="Verdana" w:hAnsi="Verdana" w:cs="Arial"/>
          <w:szCs w:val="24"/>
        </w:rPr>
        <w:t>Ronc</w:t>
      </w:r>
      <w:proofErr w:type="spellEnd"/>
      <w:r w:rsidRPr="0094722F">
        <w:rPr>
          <w:rFonts w:ascii="Verdana" w:hAnsi="Verdana" w:cs="Arial"/>
          <w:szCs w:val="24"/>
        </w:rPr>
        <w:t>! Lulu ronca no seu sono.</w:t>
      </w:r>
    </w:p>
    <w:p w14:paraId="7E45DA66" w14:textId="77777777" w:rsidR="0094722F" w:rsidRPr="0094722F" w:rsidRDefault="0094722F" w:rsidP="009472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>Afasta as grandes patas e opa!</w:t>
      </w:r>
      <w:r>
        <w:rPr>
          <w:rFonts w:ascii="Verdana" w:hAnsi="Verdana" w:cs="Arial"/>
          <w:szCs w:val="24"/>
        </w:rPr>
        <w:t xml:space="preserve"> </w:t>
      </w:r>
      <w:r w:rsidRPr="0094722F">
        <w:rPr>
          <w:rFonts w:ascii="Verdana" w:hAnsi="Verdana" w:cs="Arial"/>
          <w:szCs w:val="24"/>
        </w:rPr>
        <w:t>Prende uma marmota com cada pata.</w:t>
      </w:r>
    </w:p>
    <w:p w14:paraId="58D8806D" w14:textId="77777777" w:rsidR="0094722F" w:rsidRPr="0094722F" w:rsidRDefault="0094722F" w:rsidP="009472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>- Estou presa! - cochi</w:t>
      </w:r>
      <w:r>
        <w:rPr>
          <w:rFonts w:ascii="Verdana" w:hAnsi="Verdana" w:cs="Arial"/>
          <w:szCs w:val="24"/>
        </w:rPr>
        <w:t>c</w:t>
      </w:r>
      <w:r w:rsidRPr="0094722F">
        <w:rPr>
          <w:rFonts w:ascii="Verdana" w:hAnsi="Verdana" w:cs="Arial"/>
          <w:szCs w:val="24"/>
        </w:rPr>
        <w:t xml:space="preserve">ha </w:t>
      </w:r>
      <w:proofErr w:type="spellStart"/>
      <w:r>
        <w:rPr>
          <w:rFonts w:ascii="Verdana" w:hAnsi="Verdana" w:cs="Arial"/>
          <w:szCs w:val="24"/>
        </w:rPr>
        <w:t>N</w:t>
      </w:r>
      <w:r w:rsidRPr="0094722F">
        <w:rPr>
          <w:rFonts w:ascii="Verdana" w:hAnsi="Verdana" w:cs="Arial"/>
          <w:szCs w:val="24"/>
        </w:rPr>
        <w:t>honhote</w:t>
      </w:r>
      <w:proofErr w:type="spellEnd"/>
      <w:r w:rsidRPr="0094722F">
        <w:rPr>
          <w:rFonts w:ascii="Verdana" w:hAnsi="Verdana" w:cs="Arial"/>
          <w:szCs w:val="24"/>
        </w:rPr>
        <w:t>, tremendo.</w:t>
      </w:r>
    </w:p>
    <w:p w14:paraId="04C3BBBB" w14:textId="77777777" w:rsidR="0094722F" w:rsidRPr="0094722F" w:rsidRDefault="0094722F" w:rsidP="009472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 xml:space="preserve">- Eu também! </w:t>
      </w:r>
      <w:r>
        <w:rPr>
          <w:rFonts w:ascii="Verdana" w:hAnsi="Verdana" w:cs="Arial"/>
          <w:szCs w:val="24"/>
        </w:rPr>
        <w:t>-</w:t>
      </w:r>
      <w:r w:rsidRPr="0094722F">
        <w:rPr>
          <w:rFonts w:ascii="Verdana" w:hAnsi="Verdana" w:cs="Arial"/>
          <w:szCs w:val="24"/>
        </w:rPr>
        <w:t xml:space="preserve"> sussurra </w:t>
      </w:r>
      <w:proofErr w:type="spellStart"/>
      <w:r w:rsidRPr="0094722F">
        <w:rPr>
          <w:rFonts w:ascii="Verdana" w:hAnsi="Verdana" w:cs="Arial"/>
          <w:szCs w:val="24"/>
        </w:rPr>
        <w:t>Cracote</w:t>
      </w:r>
      <w:proofErr w:type="spellEnd"/>
      <w:r w:rsidRPr="0094722F">
        <w:rPr>
          <w:rFonts w:ascii="Verdana" w:hAnsi="Verdana" w:cs="Arial"/>
          <w:szCs w:val="24"/>
        </w:rPr>
        <w:t>.</w:t>
      </w:r>
    </w:p>
    <w:p w14:paraId="64059826" w14:textId="77777777" w:rsidR="0094722F" w:rsidRPr="0094722F" w:rsidRDefault="0094722F" w:rsidP="0094722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>Mas as marmotas comeram demais e adormeceram...</w:t>
      </w:r>
      <w:r>
        <w:rPr>
          <w:rFonts w:ascii="Verdana" w:hAnsi="Verdana" w:cs="Arial"/>
          <w:szCs w:val="24"/>
        </w:rPr>
        <w:t xml:space="preserve"> </w:t>
      </w:r>
      <w:r w:rsidRPr="0094722F">
        <w:rPr>
          <w:rFonts w:ascii="Verdana" w:hAnsi="Verdana" w:cs="Arial"/>
          <w:szCs w:val="24"/>
        </w:rPr>
        <w:t>Será que vão acordar antes do Lulu, nos lindos dias?</w:t>
      </w:r>
    </w:p>
    <w:p w14:paraId="45AAD1E1" w14:textId="590B4095" w:rsid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FB97371" w14:textId="77777777" w:rsid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428A0B" w14:textId="77777777" w:rsid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B691A7" w14:textId="77777777" w:rsidR="0094722F" w:rsidRPr="0094722F" w:rsidRDefault="0094722F" w:rsidP="0094722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4722F">
        <w:rPr>
          <w:rFonts w:ascii="Verdana" w:hAnsi="Verdana" w:cs="Arial"/>
          <w:b/>
          <w:bCs/>
          <w:szCs w:val="24"/>
        </w:rPr>
        <w:t>Questões</w:t>
      </w:r>
    </w:p>
    <w:p w14:paraId="0AFE7C5A" w14:textId="77777777" w:rsidR="0094722F" w:rsidRP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94722F">
        <w:rPr>
          <w:rFonts w:ascii="Verdana" w:hAnsi="Verdana" w:cs="Arial"/>
          <w:szCs w:val="24"/>
        </w:rPr>
        <w:t>Qual é o título do texto?</w:t>
      </w:r>
    </w:p>
    <w:p w14:paraId="5F2BE8FB" w14:textId="3B663C1B" w:rsid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C1C9D31" w14:textId="77777777" w:rsidR="0094722F" w:rsidRP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95D0B5" w14:textId="77777777" w:rsidR="0094722F" w:rsidRP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94722F">
        <w:rPr>
          <w:rFonts w:ascii="Verdana" w:hAnsi="Verdana" w:cs="Arial"/>
          <w:szCs w:val="24"/>
        </w:rPr>
        <w:t xml:space="preserve">Quem são as vizinhas de </w:t>
      </w:r>
      <w:r>
        <w:rPr>
          <w:rFonts w:ascii="Verdana" w:hAnsi="Verdana" w:cs="Arial"/>
          <w:szCs w:val="24"/>
        </w:rPr>
        <w:t>L</w:t>
      </w:r>
      <w:r w:rsidRPr="0094722F">
        <w:rPr>
          <w:rFonts w:ascii="Verdana" w:hAnsi="Verdana" w:cs="Arial"/>
          <w:szCs w:val="24"/>
        </w:rPr>
        <w:t>ulu?</w:t>
      </w:r>
    </w:p>
    <w:p w14:paraId="67D294C7" w14:textId="7B67D8EB" w:rsid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9F9A3BC" w14:textId="77777777" w:rsidR="0094722F" w:rsidRP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A29693" w14:textId="77777777" w:rsidR="0094722F" w:rsidRP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lastRenderedPageBreak/>
        <w:t>3)</w:t>
      </w:r>
      <w:r>
        <w:rPr>
          <w:rFonts w:ascii="Verdana" w:hAnsi="Verdana" w:cs="Arial"/>
          <w:szCs w:val="24"/>
        </w:rPr>
        <w:t xml:space="preserve"> </w:t>
      </w:r>
      <w:r w:rsidRPr="0094722F">
        <w:rPr>
          <w:rFonts w:ascii="Verdana" w:hAnsi="Verdana" w:cs="Arial"/>
          <w:szCs w:val="24"/>
        </w:rPr>
        <w:t xml:space="preserve">Antes de fazerem cócegas, o que </w:t>
      </w:r>
      <w:proofErr w:type="spellStart"/>
      <w:r w:rsidRPr="0094722F">
        <w:rPr>
          <w:rFonts w:ascii="Verdana" w:hAnsi="Verdana" w:cs="Arial"/>
          <w:szCs w:val="24"/>
        </w:rPr>
        <w:t>Nhonhote</w:t>
      </w:r>
      <w:proofErr w:type="spellEnd"/>
      <w:r w:rsidRPr="0094722F">
        <w:rPr>
          <w:rFonts w:ascii="Verdana" w:hAnsi="Verdana" w:cs="Arial"/>
          <w:szCs w:val="24"/>
        </w:rPr>
        <w:t xml:space="preserve"> e </w:t>
      </w:r>
      <w:proofErr w:type="spellStart"/>
      <w:r>
        <w:rPr>
          <w:rFonts w:ascii="Verdana" w:hAnsi="Verdana" w:cs="Arial"/>
          <w:szCs w:val="24"/>
        </w:rPr>
        <w:t>C</w:t>
      </w:r>
      <w:r w:rsidRPr="0094722F">
        <w:rPr>
          <w:rFonts w:ascii="Verdana" w:hAnsi="Verdana" w:cs="Arial"/>
          <w:szCs w:val="24"/>
        </w:rPr>
        <w:t>racote</w:t>
      </w:r>
      <w:proofErr w:type="spellEnd"/>
      <w:r w:rsidRPr="0094722F">
        <w:rPr>
          <w:rFonts w:ascii="Verdana" w:hAnsi="Verdana" w:cs="Arial"/>
          <w:szCs w:val="24"/>
        </w:rPr>
        <w:t xml:space="preserve"> fazem?</w:t>
      </w:r>
    </w:p>
    <w:p w14:paraId="449FE37B" w14:textId="06E10040" w:rsid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0D3482F" w14:textId="77777777" w:rsidR="0094722F" w:rsidRP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4E6B449" w14:textId="77777777" w:rsidR="0094722F" w:rsidRP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94722F">
        <w:rPr>
          <w:rFonts w:ascii="Verdana" w:hAnsi="Verdana" w:cs="Arial"/>
          <w:szCs w:val="24"/>
        </w:rPr>
        <w:t>O que Lulu faz quando afasta as patas?</w:t>
      </w:r>
    </w:p>
    <w:p w14:paraId="301ECF7D" w14:textId="4BDA65CD" w:rsid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4805838" w14:textId="77777777" w:rsidR="0094722F" w:rsidRP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90AAACE" w14:textId="1AC521A8" w:rsid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4722F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94722F">
        <w:rPr>
          <w:rFonts w:ascii="Verdana" w:hAnsi="Verdana" w:cs="Arial"/>
          <w:szCs w:val="24"/>
        </w:rPr>
        <w:t>As marmotas comeram demais, o que aconteceu com elas?</w:t>
      </w:r>
    </w:p>
    <w:p w14:paraId="17A8DE2F" w14:textId="436B2AF6" w:rsidR="0094722F" w:rsidRPr="0094722F" w:rsidRDefault="0094722F" w:rsidP="0094722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94722F" w:rsidRPr="0094722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FEB23" w14:textId="77777777" w:rsidR="006A4DAE" w:rsidRDefault="006A4DAE" w:rsidP="00FE55FB">
      <w:pPr>
        <w:spacing w:after="0" w:line="240" w:lineRule="auto"/>
      </w:pPr>
      <w:r>
        <w:separator/>
      </w:r>
    </w:p>
  </w:endnote>
  <w:endnote w:type="continuationSeparator" w:id="0">
    <w:p w14:paraId="6AEF81C7" w14:textId="77777777" w:rsidR="006A4DAE" w:rsidRDefault="006A4DA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F4D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3CC74" w14:textId="77777777" w:rsidR="006A4DAE" w:rsidRDefault="006A4DAE" w:rsidP="00FE55FB">
      <w:pPr>
        <w:spacing w:after="0" w:line="240" w:lineRule="auto"/>
      </w:pPr>
      <w:r>
        <w:separator/>
      </w:r>
    </w:p>
  </w:footnote>
  <w:footnote w:type="continuationSeparator" w:id="0">
    <w:p w14:paraId="3EC775AE" w14:textId="77777777" w:rsidR="006A4DAE" w:rsidRDefault="006A4DA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4DAE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4722F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350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0E360-D806-4456-81E1-1977643D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2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2019-11-29T18:27:00Z</cp:lastPrinted>
  <dcterms:created xsi:type="dcterms:W3CDTF">2019-11-29T18:27:00Z</dcterms:created>
  <dcterms:modified xsi:type="dcterms:W3CDTF">2019-11-29T18:27:00Z</dcterms:modified>
</cp:coreProperties>
</file>