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22499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6C92F6B1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D0EE0D5" w14:textId="77777777" w:rsidR="0094284D" w:rsidRPr="0094284D" w:rsidRDefault="0094284D" w:rsidP="0094284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4284D">
        <w:rPr>
          <w:rFonts w:ascii="Verdana" w:hAnsi="Verdana" w:cs="Arial"/>
          <w:b/>
          <w:bCs/>
          <w:szCs w:val="24"/>
        </w:rPr>
        <w:t>Boa noite, lua!</w:t>
      </w:r>
    </w:p>
    <w:p w14:paraId="1ED42106" w14:textId="77777777" w:rsidR="0094284D" w:rsidRPr="0094284D" w:rsidRDefault="0094284D" w:rsidP="0094284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284D">
        <w:rPr>
          <w:rFonts w:ascii="Verdana" w:hAnsi="Verdana" w:cs="Arial"/>
          <w:szCs w:val="24"/>
        </w:rPr>
        <w:t xml:space="preserve">Uma vez por mês, os lobos da floresta florida se encontram para o mais belo espetáculo do céu... A lua está ali, bem cheinha! </w:t>
      </w:r>
    </w:p>
    <w:p w14:paraId="4B03AE42" w14:textId="77777777" w:rsidR="0094284D" w:rsidRPr="0094284D" w:rsidRDefault="0094284D" w:rsidP="0094284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284D">
        <w:rPr>
          <w:rFonts w:ascii="Verdana" w:hAnsi="Verdana" w:cs="Arial"/>
          <w:szCs w:val="24"/>
        </w:rPr>
        <w:t xml:space="preserve">- Parece até que ela pisca para nós! </w:t>
      </w:r>
      <w:r>
        <w:rPr>
          <w:rFonts w:ascii="Verdana" w:hAnsi="Verdana" w:cs="Arial"/>
          <w:szCs w:val="24"/>
        </w:rPr>
        <w:t>-</w:t>
      </w:r>
      <w:r w:rsidRPr="0094284D">
        <w:rPr>
          <w:rFonts w:ascii="Verdana" w:hAnsi="Verdana" w:cs="Arial"/>
          <w:szCs w:val="24"/>
        </w:rPr>
        <w:t xml:space="preserve"> diz Lulu à amiga </w:t>
      </w:r>
      <w:proofErr w:type="spellStart"/>
      <w:r w:rsidRPr="0094284D">
        <w:rPr>
          <w:rFonts w:ascii="Verdana" w:hAnsi="Verdana" w:cs="Arial"/>
          <w:szCs w:val="24"/>
        </w:rPr>
        <w:t>Lolota</w:t>
      </w:r>
      <w:proofErr w:type="spellEnd"/>
      <w:r w:rsidRPr="0094284D">
        <w:rPr>
          <w:rFonts w:ascii="Verdana" w:hAnsi="Verdana" w:cs="Arial"/>
          <w:szCs w:val="24"/>
        </w:rPr>
        <w:t>.</w:t>
      </w:r>
    </w:p>
    <w:p w14:paraId="6740F3F7" w14:textId="77777777" w:rsidR="0094284D" w:rsidRPr="0094284D" w:rsidRDefault="0094284D" w:rsidP="0094284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284D">
        <w:rPr>
          <w:rFonts w:ascii="Verdana" w:hAnsi="Verdana" w:cs="Arial"/>
          <w:szCs w:val="24"/>
        </w:rPr>
        <w:t xml:space="preserve">Com o focinho apontado para o céu, os lobos admiram a </w:t>
      </w:r>
      <w:r>
        <w:rPr>
          <w:rFonts w:ascii="Verdana" w:hAnsi="Verdana" w:cs="Arial"/>
          <w:szCs w:val="24"/>
        </w:rPr>
        <w:t>l</w:t>
      </w:r>
      <w:r w:rsidRPr="0094284D">
        <w:rPr>
          <w:rFonts w:ascii="Verdana" w:hAnsi="Verdana" w:cs="Arial"/>
          <w:szCs w:val="24"/>
        </w:rPr>
        <w:t xml:space="preserve">ua em silencio. Mas na hora de partir, onde estão Lulu e </w:t>
      </w:r>
      <w:proofErr w:type="spellStart"/>
      <w:r w:rsidRPr="0094284D">
        <w:rPr>
          <w:rFonts w:ascii="Verdana" w:hAnsi="Verdana" w:cs="Arial"/>
          <w:szCs w:val="24"/>
        </w:rPr>
        <w:t>Lolota</w:t>
      </w:r>
      <w:proofErr w:type="spellEnd"/>
      <w:r w:rsidRPr="0094284D">
        <w:rPr>
          <w:rFonts w:ascii="Verdana" w:hAnsi="Verdana" w:cs="Arial"/>
          <w:szCs w:val="24"/>
        </w:rPr>
        <w:t>?</w:t>
      </w:r>
    </w:p>
    <w:p w14:paraId="41DC2A57" w14:textId="77777777" w:rsidR="0094284D" w:rsidRDefault="0094284D" w:rsidP="0094284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284D">
        <w:rPr>
          <w:rFonts w:ascii="Verdana" w:hAnsi="Verdana" w:cs="Arial"/>
          <w:szCs w:val="24"/>
        </w:rPr>
        <w:t>- Hu-</w:t>
      </w:r>
      <w:proofErr w:type="spellStart"/>
      <w:r w:rsidRPr="0094284D">
        <w:rPr>
          <w:rFonts w:ascii="Verdana" w:hAnsi="Verdana" w:cs="Arial"/>
          <w:szCs w:val="24"/>
        </w:rPr>
        <w:t>huu</w:t>
      </w:r>
      <w:proofErr w:type="spellEnd"/>
      <w:r w:rsidRPr="0094284D">
        <w:rPr>
          <w:rFonts w:ascii="Verdana" w:hAnsi="Verdana" w:cs="Arial"/>
          <w:szCs w:val="24"/>
        </w:rPr>
        <w:t xml:space="preserve">! </w:t>
      </w:r>
      <w:r>
        <w:rPr>
          <w:rFonts w:ascii="Verdana" w:hAnsi="Verdana" w:cs="Arial"/>
          <w:szCs w:val="24"/>
        </w:rPr>
        <w:t>-</w:t>
      </w:r>
      <w:r w:rsidRPr="0094284D">
        <w:rPr>
          <w:rFonts w:ascii="Verdana" w:hAnsi="Verdana" w:cs="Arial"/>
          <w:szCs w:val="24"/>
        </w:rPr>
        <w:t xml:space="preserve"> uivam os lobos, fuçando em todos os pinheiros para procurá-las.</w:t>
      </w:r>
    </w:p>
    <w:p w14:paraId="60C8E716" w14:textId="77777777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</w:p>
    <w:p w14:paraId="16562211" w14:textId="77777777" w:rsidR="0094284D" w:rsidRPr="0094284D" w:rsidRDefault="0094284D" w:rsidP="0094284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4284D">
        <w:rPr>
          <w:rFonts w:ascii="Verdana" w:hAnsi="Verdana" w:cs="Arial"/>
          <w:b/>
          <w:bCs/>
          <w:szCs w:val="24"/>
        </w:rPr>
        <w:t>Questões</w:t>
      </w:r>
    </w:p>
    <w:p w14:paraId="0165AF4F" w14:textId="77777777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Qual é o título do texto?</w:t>
      </w:r>
    </w:p>
    <w:p w14:paraId="362765DC" w14:textId="3665B852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75CF555" w14:textId="77777777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7B7281" w14:textId="77777777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2) O que os lobos da floresta florida fazem uma vez por mês?</w:t>
      </w:r>
    </w:p>
    <w:p w14:paraId="6B256CB4" w14:textId="2C425C75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8E1ACEE" w14:textId="77777777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C82569" w14:textId="77777777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Lulu diz o que à sua amiga </w:t>
      </w:r>
      <w:proofErr w:type="spellStart"/>
      <w:r>
        <w:rPr>
          <w:rFonts w:ascii="Verdana" w:hAnsi="Verdana" w:cs="Arial"/>
          <w:szCs w:val="24"/>
        </w:rPr>
        <w:t>Lolota</w:t>
      </w:r>
      <w:proofErr w:type="spellEnd"/>
      <w:r>
        <w:rPr>
          <w:rFonts w:ascii="Verdana" w:hAnsi="Verdana" w:cs="Arial"/>
          <w:szCs w:val="24"/>
        </w:rPr>
        <w:t xml:space="preserve"> sobre a lua?</w:t>
      </w:r>
    </w:p>
    <w:p w14:paraId="289960B5" w14:textId="5F5F48E2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57BF5F8" w14:textId="77777777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F1FC5AA" w14:textId="77777777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Com o focinho apontado para o céu, o que os lobos fazem?</w:t>
      </w:r>
    </w:p>
    <w:p w14:paraId="04B9964E" w14:textId="41D3FEEC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CE76FEF" w14:textId="77777777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C7E5A2" w14:textId="55BE199C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Por que os lobos ficam uivando e procurando em todos os pinheiros?</w:t>
      </w:r>
    </w:p>
    <w:p w14:paraId="78E96430" w14:textId="4A5EDBB4" w:rsidR="0094284D" w:rsidRDefault="0094284D" w:rsidP="0094284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94284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37D72" w14:textId="77777777" w:rsidR="00CF0FB8" w:rsidRDefault="00CF0FB8" w:rsidP="00FE55FB">
      <w:pPr>
        <w:spacing w:after="0" w:line="240" w:lineRule="auto"/>
      </w:pPr>
      <w:r>
        <w:separator/>
      </w:r>
    </w:p>
  </w:endnote>
  <w:endnote w:type="continuationSeparator" w:id="0">
    <w:p w14:paraId="125BD974" w14:textId="77777777" w:rsidR="00CF0FB8" w:rsidRDefault="00CF0FB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93B0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7C84" w14:textId="77777777" w:rsidR="00CF0FB8" w:rsidRDefault="00CF0FB8" w:rsidP="00FE55FB">
      <w:pPr>
        <w:spacing w:after="0" w:line="240" w:lineRule="auto"/>
      </w:pPr>
      <w:r>
        <w:separator/>
      </w:r>
    </w:p>
  </w:footnote>
  <w:footnote w:type="continuationSeparator" w:id="0">
    <w:p w14:paraId="0BAF291A" w14:textId="77777777" w:rsidR="00CF0FB8" w:rsidRDefault="00CF0FB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284D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0FB8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B249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C8181-3F3B-4C2B-B8F0-77D49B51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2019-12-04T02:00:00Z</cp:lastPrinted>
  <dcterms:created xsi:type="dcterms:W3CDTF">2019-12-04T02:01:00Z</dcterms:created>
  <dcterms:modified xsi:type="dcterms:W3CDTF">2019-12-04T02:01:00Z</dcterms:modified>
</cp:coreProperties>
</file>