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055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19B536DE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806A3D6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C823A2" w14:textId="77777777" w:rsidR="006443E2" w:rsidRPr="006443E2" w:rsidRDefault="006443E2" w:rsidP="006443E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443E2">
        <w:rPr>
          <w:rFonts w:ascii="Verdana" w:hAnsi="Verdana" w:cs="Arial"/>
          <w:b/>
          <w:bCs/>
          <w:szCs w:val="24"/>
        </w:rPr>
        <w:t>A charada do tempo</w:t>
      </w:r>
    </w:p>
    <w:p w14:paraId="460BBDFD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A vovó da ovelha Babi adora adivinhações e piadas. Esta noite, ela está pondo Babi na cama e contando algumas das quais se lembra.</w:t>
      </w:r>
    </w:p>
    <w:p w14:paraId="4B847F55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Diga: que animal pode voar mais alto que uma casa?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A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>ovó pergunta.</w:t>
      </w:r>
    </w:p>
    <w:p w14:paraId="3515B35A" w14:textId="77777777" w:rsid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Babi sabe:</w:t>
      </w:r>
    </w:p>
    <w:p w14:paraId="1C8E4483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</w:t>
      </w:r>
      <w:r>
        <w:rPr>
          <w:rFonts w:ascii="Verdana" w:hAnsi="Verdana" w:cs="Arial"/>
          <w:szCs w:val="24"/>
        </w:rPr>
        <w:t>A</w:t>
      </w:r>
      <w:r w:rsidRPr="006443E2">
        <w:rPr>
          <w:rFonts w:ascii="Verdana" w:hAnsi="Verdana" w:cs="Arial"/>
          <w:szCs w:val="24"/>
        </w:rPr>
        <w:t>ves, morcegos.</w:t>
      </w:r>
    </w:p>
    <w:p w14:paraId="18E70DA4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Na verdade, todos os animais podem voar mais alto que as casas por que as casas não voam!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ri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 xml:space="preserve">ovó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O que é grande, preto e come pedras?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ela pergunta, desafiando Babi.</w:t>
      </w:r>
    </w:p>
    <w:p w14:paraId="7302FAF5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Horácio!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ri Babi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Ele é grande e preto. Mas, geralmente, ele come biscoitos!</w:t>
      </w:r>
    </w:p>
    <w:p w14:paraId="5462738D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A resposta é: Um grande comedor de pedras preto!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ri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 xml:space="preserve">ovó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Agora, o que é que quanto mais se molha mais seco fica?</w:t>
      </w:r>
    </w:p>
    <w:p w14:paraId="5FF7CD73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Babi fica confusa.</w:t>
      </w:r>
    </w:p>
    <w:p w14:paraId="40919DD4" w14:textId="77777777" w:rsid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Uma toalha de banho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diz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>ovó</w:t>
      </w:r>
      <w:r>
        <w:rPr>
          <w:rFonts w:ascii="Verdana" w:hAnsi="Verdana" w:cs="Arial"/>
          <w:szCs w:val="24"/>
        </w:rPr>
        <w:t xml:space="preserve"> - e</w:t>
      </w:r>
      <w:r w:rsidRPr="006443E2">
        <w:rPr>
          <w:rFonts w:ascii="Verdana" w:hAnsi="Verdana" w:cs="Arial"/>
          <w:szCs w:val="24"/>
        </w:rPr>
        <w:t>ntendeu? E o que é que quanto mais se tira maior fica?</w:t>
      </w:r>
    </w:p>
    <w:p w14:paraId="2D609AD2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Babi se esforça em pensar, mas não consegue descobrir.</w:t>
      </w:r>
    </w:p>
    <w:p w14:paraId="6E2024BB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O buraco!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exclama a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>ovó.</w:t>
      </w:r>
    </w:p>
    <w:p w14:paraId="622E0DD9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- Eu tenho uma p</w:t>
      </w:r>
      <w:r>
        <w:rPr>
          <w:rFonts w:ascii="Verdana" w:hAnsi="Verdana" w:cs="Arial"/>
          <w:szCs w:val="24"/>
        </w:rPr>
        <w:t>a</w:t>
      </w:r>
      <w:r w:rsidRPr="006443E2">
        <w:rPr>
          <w:rFonts w:ascii="Verdana" w:hAnsi="Verdana" w:cs="Arial"/>
          <w:szCs w:val="24"/>
        </w:rPr>
        <w:t xml:space="preserve">ra você,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>ovó</w:t>
      </w:r>
      <w:r>
        <w:rPr>
          <w:rFonts w:ascii="Verdana" w:hAnsi="Verdana" w:cs="Arial"/>
          <w:szCs w:val="24"/>
        </w:rPr>
        <w:t>!</w:t>
      </w:r>
      <w:r w:rsidRPr="006443E2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diz Babi </w:t>
      </w:r>
      <w:r>
        <w:rPr>
          <w:rFonts w:ascii="Verdana" w:hAnsi="Verdana" w:cs="Arial"/>
          <w:szCs w:val="24"/>
        </w:rPr>
        <w:t xml:space="preserve">- </w:t>
      </w:r>
      <w:r w:rsidRPr="006443E2">
        <w:rPr>
          <w:rFonts w:ascii="Verdana" w:hAnsi="Verdana" w:cs="Arial"/>
          <w:szCs w:val="24"/>
        </w:rPr>
        <w:t>O que um pintinho de dois quilos disse?</w:t>
      </w:r>
    </w:p>
    <w:p w14:paraId="1BD617AC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A Vovó franze a sobrancelha.</w:t>
      </w:r>
    </w:p>
    <w:p w14:paraId="7F56F327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- Não sei.</w:t>
      </w:r>
    </w:p>
    <w:p w14:paraId="45BB1EEC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- </w:t>
      </w:r>
      <w:proofErr w:type="spellStart"/>
      <w:r w:rsidRPr="006443E2">
        <w:rPr>
          <w:rFonts w:ascii="Verdana" w:hAnsi="Verdana" w:cs="Arial"/>
          <w:szCs w:val="24"/>
        </w:rPr>
        <w:t>Piiiiiiiiiiiiiiiiiiiiiiuu</w:t>
      </w:r>
      <w:proofErr w:type="spellEnd"/>
      <w:r w:rsidRPr="006443E2">
        <w:rPr>
          <w:rFonts w:ascii="Verdana" w:hAnsi="Verdana" w:cs="Arial"/>
          <w:szCs w:val="24"/>
        </w:rPr>
        <w:t xml:space="preserve">! </w:t>
      </w:r>
      <w:r>
        <w:rPr>
          <w:rFonts w:ascii="Verdana" w:hAnsi="Verdana" w:cs="Arial"/>
          <w:szCs w:val="24"/>
        </w:rPr>
        <w:t xml:space="preserve">- </w:t>
      </w:r>
      <w:r w:rsidRPr="006443E2">
        <w:rPr>
          <w:rFonts w:ascii="Verdana" w:hAnsi="Verdana" w:cs="Arial"/>
          <w:szCs w:val="24"/>
        </w:rPr>
        <w:t>grita Babi.</w:t>
      </w:r>
    </w:p>
    <w:p w14:paraId="369E1209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A Vovó e Babi riem muito.</w:t>
      </w:r>
    </w:p>
    <w:p w14:paraId="6926B5FD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lastRenderedPageBreak/>
        <w:t xml:space="preserve">- Parece que charadas e piadas estão no nosso sangue. Essa foi ótima! Mal posso esperar para contar para alguém! </w:t>
      </w:r>
      <w:r>
        <w:rPr>
          <w:rFonts w:ascii="Verdana" w:hAnsi="Verdana" w:cs="Arial"/>
          <w:szCs w:val="24"/>
        </w:rPr>
        <w:t>-</w:t>
      </w:r>
      <w:r w:rsidRPr="006443E2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>ovó diz.</w:t>
      </w:r>
    </w:p>
    <w:p w14:paraId="0D209922" w14:textId="77777777" w:rsidR="006443E2" w:rsidRPr="006443E2" w:rsidRDefault="006443E2" w:rsidP="006443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 xml:space="preserve">Então a </w:t>
      </w:r>
      <w:r>
        <w:rPr>
          <w:rFonts w:ascii="Verdana" w:hAnsi="Verdana" w:cs="Arial"/>
          <w:szCs w:val="24"/>
        </w:rPr>
        <w:t>v</w:t>
      </w:r>
      <w:r w:rsidRPr="006443E2">
        <w:rPr>
          <w:rFonts w:ascii="Verdana" w:hAnsi="Verdana" w:cs="Arial"/>
          <w:szCs w:val="24"/>
        </w:rPr>
        <w:t>ovó abraça a Babi e lhe dá um beijo de boa noite. Ela a enrola nas cobertas e apaga a luz.</w:t>
      </w:r>
    </w:p>
    <w:p w14:paraId="369F683F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6F09E3" w14:textId="77777777" w:rsidR="006443E2" w:rsidRPr="006443E2" w:rsidRDefault="006443E2" w:rsidP="006443E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443E2">
        <w:rPr>
          <w:rFonts w:ascii="Verdana" w:hAnsi="Verdana" w:cs="Arial"/>
          <w:b/>
          <w:bCs/>
          <w:szCs w:val="24"/>
        </w:rPr>
        <w:t>Questões</w:t>
      </w:r>
    </w:p>
    <w:p w14:paraId="6ADB0A80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2EC3D0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6443E2">
        <w:rPr>
          <w:rFonts w:ascii="Verdana" w:hAnsi="Verdana" w:cs="Arial"/>
          <w:szCs w:val="24"/>
        </w:rPr>
        <w:t>Qual é o título do texto?</w:t>
      </w:r>
    </w:p>
    <w:p w14:paraId="3B345184" w14:textId="5A4FF885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8FDF9A1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281695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6443E2">
        <w:rPr>
          <w:rFonts w:ascii="Verdana" w:hAnsi="Verdana" w:cs="Arial"/>
          <w:szCs w:val="24"/>
        </w:rPr>
        <w:t xml:space="preserve">O que </w:t>
      </w:r>
      <w:r>
        <w:rPr>
          <w:rFonts w:ascii="Verdana" w:hAnsi="Verdana" w:cs="Arial"/>
          <w:szCs w:val="24"/>
        </w:rPr>
        <w:t>a</w:t>
      </w:r>
      <w:r w:rsidRPr="006443E2">
        <w:rPr>
          <w:rFonts w:ascii="Verdana" w:hAnsi="Verdana" w:cs="Arial"/>
          <w:szCs w:val="24"/>
        </w:rPr>
        <w:t xml:space="preserve"> vov</w:t>
      </w:r>
      <w:r>
        <w:rPr>
          <w:rFonts w:ascii="Verdana" w:hAnsi="Verdana" w:cs="Arial"/>
          <w:szCs w:val="24"/>
        </w:rPr>
        <w:t>ó</w:t>
      </w:r>
      <w:r w:rsidRPr="006443E2">
        <w:rPr>
          <w:rFonts w:ascii="Verdana" w:hAnsi="Verdana" w:cs="Arial"/>
          <w:szCs w:val="24"/>
        </w:rPr>
        <w:t xml:space="preserve"> da Babi adora?</w:t>
      </w:r>
    </w:p>
    <w:p w14:paraId="7E440DE3" w14:textId="1C946153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36670D1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D5B2A8" w14:textId="77777777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443E2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Qual a primeira adivinhação que a vovó pergunta a Babi?</w:t>
      </w:r>
    </w:p>
    <w:p w14:paraId="3CD3E935" w14:textId="5BC1928A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C1FB0D8" w14:textId="77777777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A67A23" w14:textId="77777777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O que a vovó pergunta e a Babi responde que é o Horácio?</w:t>
      </w:r>
    </w:p>
    <w:p w14:paraId="7407B510" w14:textId="27E1B101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8504603" w14:textId="77777777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BA273D" w14:textId="77777777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O que a Babi pergunta para vovó para ver se ela acerta?</w:t>
      </w:r>
    </w:p>
    <w:p w14:paraId="67A0206D" w14:textId="614D4A26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D227EBA" w14:textId="77777777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08E312" w14:textId="77777777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6) Enquanto vovó abraça Babi e dá um beijo de boa noite o que ela faz? </w:t>
      </w:r>
    </w:p>
    <w:p w14:paraId="31118BE9" w14:textId="687E75CB" w:rsid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679D951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313F37" w14:textId="77777777" w:rsidR="006443E2" w:rsidRPr="006443E2" w:rsidRDefault="006443E2" w:rsidP="006443E2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sectPr w:rsidR="006443E2" w:rsidRPr="006443E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6FF3" w14:textId="77777777" w:rsidR="004C0546" w:rsidRDefault="004C0546" w:rsidP="00FE55FB">
      <w:pPr>
        <w:spacing w:after="0" w:line="240" w:lineRule="auto"/>
      </w:pPr>
      <w:r>
        <w:separator/>
      </w:r>
    </w:p>
  </w:endnote>
  <w:endnote w:type="continuationSeparator" w:id="0">
    <w:p w14:paraId="5D16EC4A" w14:textId="77777777" w:rsidR="004C0546" w:rsidRDefault="004C05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97D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7E20" w14:textId="77777777" w:rsidR="004C0546" w:rsidRDefault="004C0546" w:rsidP="00FE55FB">
      <w:pPr>
        <w:spacing w:after="0" w:line="240" w:lineRule="auto"/>
      </w:pPr>
      <w:r>
        <w:separator/>
      </w:r>
    </w:p>
  </w:footnote>
  <w:footnote w:type="continuationSeparator" w:id="0">
    <w:p w14:paraId="7140BFC8" w14:textId="77777777" w:rsidR="004C0546" w:rsidRDefault="004C05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B4DCA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0546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3E2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0C07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1E1A-149F-4443-8755-F0055F9C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2019-12-03T19:37:00Z</cp:lastPrinted>
  <dcterms:created xsi:type="dcterms:W3CDTF">2019-12-03T19:37:00Z</dcterms:created>
  <dcterms:modified xsi:type="dcterms:W3CDTF">2019-12-03T19:37:00Z</dcterms:modified>
</cp:coreProperties>
</file>