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8523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6BEE770A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3659A6FB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867B7D6" w14:textId="77777777" w:rsidR="00117D3C" w:rsidRPr="00117D3C" w:rsidRDefault="00117D3C" w:rsidP="00117D3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17D3C">
        <w:rPr>
          <w:rFonts w:ascii="Verdana" w:hAnsi="Verdana" w:cs="Arial"/>
          <w:b/>
          <w:bCs/>
          <w:szCs w:val="24"/>
        </w:rPr>
        <w:t>Surpresa com bexigas de água</w:t>
      </w:r>
    </w:p>
    <w:p w14:paraId="2E045F9D" w14:textId="77777777" w:rsidR="00117D3C" w:rsidRPr="00117D3C" w:rsidRDefault="00117D3C" w:rsidP="00117D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proofErr w:type="spellStart"/>
      <w:r w:rsidRPr="00117D3C">
        <w:rPr>
          <w:rFonts w:ascii="Verdana" w:hAnsi="Verdana" w:cs="Arial"/>
          <w:szCs w:val="24"/>
        </w:rPr>
        <w:t>Splash</w:t>
      </w:r>
      <w:proofErr w:type="spellEnd"/>
      <w:r w:rsidRPr="00117D3C">
        <w:rPr>
          <w:rFonts w:ascii="Verdana" w:hAnsi="Verdana" w:cs="Arial"/>
          <w:szCs w:val="24"/>
        </w:rPr>
        <w:t xml:space="preserve">! </w:t>
      </w:r>
      <w:proofErr w:type="spellStart"/>
      <w:r w:rsidRPr="00117D3C">
        <w:rPr>
          <w:rFonts w:ascii="Verdana" w:hAnsi="Verdana" w:cs="Arial"/>
          <w:szCs w:val="24"/>
        </w:rPr>
        <w:t>Splush</w:t>
      </w:r>
      <w:proofErr w:type="spellEnd"/>
      <w:r w:rsidRPr="00117D3C">
        <w:rPr>
          <w:rFonts w:ascii="Verdana" w:hAnsi="Verdana" w:cs="Arial"/>
          <w:szCs w:val="24"/>
        </w:rPr>
        <w:t xml:space="preserve">! </w:t>
      </w:r>
      <w:proofErr w:type="spellStart"/>
      <w:r w:rsidRPr="00117D3C">
        <w:rPr>
          <w:rFonts w:ascii="Verdana" w:hAnsi="Verdana" w:cs="Arial"/>
          <w:szCs w:val="24"/>
        </w:rPr>
        <w:t>Splish</w:t>
      </w:r>
      <w:proofErr w:type="spellEnd"/>
      <w:r w:rsidRPr="00117D3C">
        <w:rPr>
          <w:rFonts w:ascii="Verdana" w:hAnsi="Verdana" w:cs="Arial"/>
          <w:szCs w:val="24"/>
        </w:rPr>
        <w:t xml:space="preserve">!  Uma batalha está acontecendo no </w:t>
      </w:r>
      <w:r>
        <w:rPr>
          <w:rFonts w:ascii="Verdana" w:hAnsi="Verdana" w:cs="Arial"/>
          <w:szCs w:val="24"/>
        </w:rPr>
        <w:t>e</w:t>
      </w:r>
      <w:r w:rsidRPr="00117D3C">
        <w:rPr>
          <w:rFonts w:ascii="Verdana" w:hAnsi="Verdana" w:cs="Arial"/>
          <w:szCs w:val="24"/>
        </w:rPr>
        <w:t>sconderijo!</w:t>
      </w:r>
    </w:p>
    <w:p w14:paraId="78D4DFD3" w14:textId="77777777" w:rsidR="00117D3C" w:rsidRPr="00117D3C" w:rsidRDefault="00117D3C" w:rsidP="00117D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>Os amiguinhos se dividiram em duas equipes. Eles fizeram duas filas, uma de frente para a outra.</w:t>
      </w:r>
    </w:p>
    <w:p w14:paraId="199BA108" w14:textId="77777777" w:rsidR="00117D3C" w:rsidRPr="00117D3C" w:rsidRDefault="00117D3C" w:rsidP="00117D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“</w:t>
      </w:r>
      <w:r w:rsidRPr="00117D3C">
        <w:rPr>
          <w:rFonts w:ascii="Verdana" w:hAnsi="Verdana" w:cs="Arial"/>
          <w:szCs w:val="24"/>
        </w:rPr>
        <w:t>Acertei</w:t>
      </w:r>
      <w:r>
        <w:rPr>
          <w:rFonts w:ascii="Verdana" w:hAnsi="Verdana" w:cs="Arial"/>
          <w:szCs w:val="24"/>
        </w:rPr>
        <w:t>”</w:t>
      </w:r>
      <w:r w:rsidRPr="00117D3C">
        <w:rPr>
          <w:rFonts w:ascii="Verdana" w:hAnsi="Verdana" w:cs="Arial"/>
          <w:szCs w:val="24"/>
        </w:rPr>
        <w:t xml:space="preserve">, </w:t>
      </w:r>
      <w:r>
        <w:rPr>
          <w:rFonts w:ascii="Verdana" w:hAnsi="Verdana" w:cs="Arial"/>
          <w:szCs w:val="24"/>
        </w:rPr>
        <w:t>“</w:t>
      </w:r>
      <w:proofErr w:type="spellStart"/>
      <w:r>
        <w:rPr>
          <w:rFonts w:ascii="Verdana" w:hAnsi="Verdana" w:cs="Arial"/>
          <w:szCs w:val="24"/>
        </w:rPr>
        <w:t>U</w:t>
      </w:r>
      <w:r w:rsidRPr="00117D3C">
        <w:rPr>
          <w:rFonts w:ascii="Verdana" w:hAnsi="Verdana" w:cs="Arial"/>
          <w:szCs w:val="24"/>
        </w:rPr>
        <w:t>huuuu</w:t>
      </w:r>
      <w:proofErr w:type="spellEnd"/>
      <w:r w:rsidRPr="00117D3C">
        <w:rPr>
          <w:rFonts w:ascii="Verdana" w:hAnsi="Verdana" w:cs="Arial"/>
          <w:szCs w:val="24"/>
        </w:rPr>
        <w:t>!</w:t>
      </w:r>
      <w:r>
        <w:rPr>
          <w:rFonts w:ascii="Verdana" w:hAnsi="Verdana" w:cs="Arial"/>
          <w:szCs w:val="24"/>
        </w:rPr>
        <w:t>”</w:t>
      </w:r>
      <w:r w:rsidRPr="00117D3C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e</w:t>
      </w:r>
      <w:r w:rsidRPr="00117D3C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“</w:t>
      </w:r>
      <w:proofErr w:type="spellStart"/>
      <w:r w:rsidRPr="00117D3C">
        <w:rPr>
          <w:rFonts w:ascii="Verdana" w:hAnsi="Verdana" w:cs="Arial"/>
          <w:szCs w:val="24"/>
        </w:rPr>
        <w:t>Ahá</w:t>
      </w:r>
      <w:proofErr w:type="spellEnd"/>
      <w:r w:rsidRPr="00117D3C">
        <w:rPr>
          <w:rFonts w:ascii="Verdana" w:hAnsi="Verdana" w:cs="Arial"/>
          <w:szCs w:val="24"/>
        </w:rPr>
        <w:t>!</w:t>
      </w:r>
      <w:r>
        <w:rPr>
          <w:rFonts w:ascii="Verdana" w:hAnsi="Verdana" w:cs="Arial"/>
          <w:szCs w:val="24"/>
        </w:rPr>
        <w:t>”</w:t>
      </w:r>
      <w:r w:rsidRPr="00117D3C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e</w:t>
      </w:r>
      <w:r w:rsidRPr="00117D3C">
        <w:rPr>
          <w:rFonts w:ascii="Verdana" w:hAnsi="Verdana" w:cs="Arial"/>
          <w:szCs w:val="24"/>
        </w:rPr>
        <w:t>spalham-se pelo ar. Bexigas de cores vivas voam de um lado para outro.</w:t>
      </w:r>
    </w:p>
    <w:p w14:paraId="027D81A8" w14:textId="77777777" w:rsidR="00117D3C" w:rsidRPr="00117D3C" w:rsidRDefault="00117D3C" w:rsidP="00117D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>- Tomem isto! -</w:t>
      </w:r>
      <w:r>
        <w:rPr>
          <w:rFonts w:ascii="Verdana" w:hAnsi="Verdana" w:cs="Arial"/>
          <w:szCs w:val="24"/>
        </w:rPr>
        <w:t xml:space="preserve"> g</w:t>
      </w:r>
      <w:r w:rsidRPr="00117D3C">
        <w:rPr>
          <w:rFonts w:ascii="Verdana" w:hAnsi="Verdana" w:cs="Arial"/>
          <w:szCs w:val="24"/>
        </w:rPr>
        <w:t>rita Horácio, arremessando uma bexiga amarela de água na outra equipe. Ela cai em frente a ovelha Babi e estoura, encharcando-a.</w:t>
      </w:r>
    </w:p>
    <w:p w14:paraId="23E3C407" w14:textId="77777777" w:rsidR="00117D3C" w:rsidRPr="00117D3C" w:rsidRDefault="00117D3C" w:rsidP="00117D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 xml:space="preserve">- </w:t>
      </w:r>
      <w:proofErr w:type="spellStart"/>
      <w:r w:rsidRPr="00117D3C">
        <w:rPr>
          <w:rFonts w:ascii="Verdana" w:hAnsi="Verdana" w:cs="Arial"/>
          <w:szCs w:val="24"/>
        </w:rPr>
        <w:t>Uuuuh</w:t>
      </w:r>
      <w:proofErr w:type="spellEnd"/>
      <w:r w:rsidRPr="00117D3C">
        <w:rPr>
          <w:rFonts w:ascii="Verdana" w:hAnsi="Verdana" w:cs="Arial"/>
          <w:szCs w:val="24"/>
        </w:rPr>
        <w:t xml:space="preserve">! Você vai se arrepender, Horácio! </w:t>
      </w:r>
      <w:r>
        <w:rPr>
          <w:rFonts w:ascii="Verdana" w:hAnsi="Verdana" w:cs="Arial"/>
          <w:szCs w:val="24"/>
        </w:rPr>
        <w:t>-</w:t>
      </w:r>
      <w:r w:rsidRPr="00117D3C">
        <w:rPr>
          <w:rFonts w:ascii="Verdana" w:hAnsi="Verdana" w:cs="Arial"/>
          <w:szCs w:val="24"/>
        </w:rPr>
        <w:t xml:space="preserve"> ela grita.</w:t>
      </w:r>
    </w:p>
    <w:p w14:paraId="73E40AA6" w14:textId="77777777" w:rsidR="00117D3C" w:rsidRPr="00117D3C" w:rsidRDefault="00117D3C" w:rsidP="00117D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>Babi atrai nele uma bexiga azul de água que explode no chão, molha</w:t>
      </w:r>
      <w:r>
        <w:rPr>
          <w:rFonts w:ascii="Verdana" w:hAnsi="Verdana" w:cs="Arial"/>
          <w:szCs w:val="24"/>
        </w:rPr>
        <w:t>n</w:t>
      </w:r>
      <w:r w:rsidRPr="00117D3C">
        <w:rPr>
          <w:rFonts w:ascii="Verdana" w:hAnsi="Verdana" w:cs="Arial"/>
          <w:szCs w:val="24"/>
        </w:rPr>
        <w:t>do-o.</w:t>
      </w:r>
    </w:p>
    <w:p w14:paraId="0E796570" w14:textId="77777777" w:rsidR="00117D3C" w:rsidRP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>Horácio tem uma ideia.</w:t>
      </w:r>
    </w:p>
    <w:p w14:paraId="62353926" w14:textId="77777777" w:rsidR="00117D3C" w:rsidRPr="00117D3C" w:rsidRDefault="00117D3C" w:rsidP="00117D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 xml:space="preserve">- Continuem arremessando. Vou escondido para trás da linha deles </w:t>
      </w:r>
      <w:r>
        <w:rPr>
          <w:rFonts w:ascii="Verdana" w:hAnsi="Verdana" w:cs="Arial"/>
          <w:szCs w:val="24"/>
        </w:rPr>
        <w:t>-</w:t>
      </w:r>
      <w:r w:rsidRPr="00117D3C">
        <w:rPr>
          <w:rFonts w:ascii="Verdana" w:hAnsi="Verdana" w:cs="Arial"/>
          <w:szCs w:val="24"/>
        </w:rPr>
        <w:t xml:space="preserve"> ele cochicha para Giro, a girafa. Giro concorda.</w:t>
      </w:r>
    </w:p>
    <w:p w14:paraId="2EDE613D" w14:textId="77777777" w:rsidR="00117D3C" w:rsidRPr="00117D3C" w:rsidRDefault="00117D3C" w:rsidP="00117D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 xml:space="preserve">Horácio caminha agachado ao longo da grama alta até chegar </w:t>
      </w:r>
      <w:r w:rsidRPr="00117D3C">
        <w:rPr>
          <w:rFonts w:ascii="Verdana" w:hAnsi="Verdana" w:cs="Arial"/>
          <w:szCs w:val="24"/>
        </w:rPr>
        <w:t>à</w:t>
      </w:r>
      <w:r w:rsidRPr="00117D3C">
        <w:rPr>
          <w:rFonts w:ascii="Verdana" w:hAnsi="Verdana" w:cs="Arial"/>
          <w:szCs w:val="24"/>
        </w:rPr>
        <w:t xml:space="preserve"> parte traseira da linha da outra equipe.</w:t>
      </w:r>
    </w:p>
    <w:p w14:paraId="2445335C" w14:textId="77777777" w:rsidR="00117D3C" w:rsidRPr="00117D3C" w:rsidRDefault="00117D3C" w:rsidP="00117D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>Eles haviam preparado um monte enorme de bexigas de água</w:t>
      </w:r>
      <w:r>
        <w:rPr>
          <w:rFonts w:ascii="Verdana" w:hAnsi="Verdana" w:cs="Arial"/>
          <w:szCs w:val="24"/>
        </w:rPr>
        <w:t>,</w:t>
      </w:r>
      <w:r w:rsidRPr="00117D3C">
        <w:rPr>
          <w:rFonts w:ascii="Verdana" w:hAnsi="Verdana" w:cs="Arial"/>
          <w:szCs w:val="24"/>
        </w:rPr>
        <w:t xml:space="preserve"> tod</w:t>
      </w:r>
      <w:r>
        <w:rPr>
          <w:rFonts w:ascii="Verdana" w:hAnsi="Verdana" w:cs="Arial"/>
          <w:szCs w:val="24"/>
        </w:rPr>
        <w:t>a</w:t>
      </w:r>
      <w:r w:rsidRPr="00117D3C">
        <w:rPr>
          <w:rFonts w:ascii="Verdana" w:hAnsi="Verdana" w:cs="Arial"/>
          <w:szCs w:val="24"/>
        </w:rPr>
        <w:t>s prontas para serem arremessadas na sua equipe.</w:t>
      </w:r>
    </w:p>
    <w:p w14:paraId="0DD00DDE" w14:textId="77777777" w:rsidR="00117D3C" w:rsidRPr="00117D3C" w:rsidRDefault="00117D3C" w:rsidP="00117D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 xml:space="preserve">- </w:t>
      </w:r>
      <w:proofErr w:type="spellStart"/>
      <w:r w:rsidRPr="00117D3C">
        <w:rPr>
          <w:rFonts w:ascii="Verdana" w:hAnsi="Verdana" w:cs="Arial"/>
          <w:szCs w:val="24"/>
        </w:rPr>
        <w:t>Ahá</w:t>
      </w:r>
      <w:proofErr w:type="spellEnd"/>
      <w:r w:rsidRPr="00117D3C">
        <w:rPr>
          <w:rFonts w:ascii="Verdana" w:hAnsi="Verdana" w:cs="Arial"/>
          <w:szCs w:val="24"/>
        </w:rPr>
        <w:t xml:space="preserve">! </w:t>
      </w:r>
      <w:r>
        <w:rPr>
          <w:rFonts w:ascii="Verdana" w:hAnsi="Verdana" w:cs="Arial"/>
          <w:szCs w:val="24"/>
        </w:rPr>
        <w:t>-</w:t>
      </w:r>
      <w:r w:rsidRPr="00117D3C">
        <w:rPr>
          <w:rFonts w:ascii="Verdana" w:hAnsi="Verdana" w:cs="Arial"/>
          <w:szCs w:val="24"/>
        </w:rPr>
        <w:t xml:space="preserve"> ele grita e fica pulando e arrebentando todos os balões da outra equipe. </w:t>
      </w:r>
      <w:r>
        <w:rPr>
          <w:rFonts w:ascii="Verdana" w:hAnsi="Verdana" w:cs="Arial"/>
          <w:szCs w:val="24"/>
        </w:rPr>
        <w:t>-</w:t>
      </w:r>
      <w:r w:rsidRPr="00117D3C">
        <w:rPr>
          <w:rFonts w:ascii="Verdana" w:hAnsi="Verdana" w:cs="Arial"/>
          <w:szCs w:val="24"/>
        </w:rPr>
        <w:t xml:space="preserve"> Nós vencemos! </w:t>
      </w:r>
    </w:p>
    <w:p w14:paraId="01B0AF08" w14:textId="77777777" w:rsidR="00117D3C" w:rsidRPr="00117D3C" w:rsidRDefault="00117D3C" w:rsidP="00117D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>A equipe de Babi fica sem palavras.</w:t>
      </w:r>
    </w:p>
    <w:p w14:paraId="72376DEA" w14:textId="77777777" w:rsidR="00117D3C" w:rsidRPr="00117D3C" w:rsidRDefault="00117D3C" w:rsidP="00117D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 xml:space="preserve">- Nosso herói! </w:t>
      </w:r>
      <w:r>
        <w:rPr>
          <w:rFonts w:ascii="Verdana" w:hAnsi="Verdana" w:cs="Arial"/>
          <w:szCs w:val="24"/>
        </w:rPr>
        <w:t>-</w:t>
      </w:r>
      <w:r w:rsidRPr="00117D3C">
        <w:rPr>
          <w:rFonts w:ascii="Verdana" w:hAnsi="Verdana" w:cs="Arial"/>
          <w:szCs w:val="24"/>
        </w:rPr>
        <w:t xml:space="preserve"> a equipe de Horácio grita. </w:t>
      </w:r>
      <w:r>
        <w:rPr>
          <w:rFonts w:ascii="Verdana" w:hAnsi="Verdana" w:cs="Arial"/>
          <w:szCs w:val="24"/>
        </w:rPr>
        <w:t>-</w:t>
      </w:r>
      <w:r w:rsidRPr="00117D3C">
        <w:rPr>
          <w:rFonts w:ascii="Verdana" w:hAnsi="Verdana" w:cs="Arial"/>
          <w:szCs w:val="24"/>
        </w:rPr>
        <w:t xml:space="preserve"> Vivas para o Horácio! </w:t>
      </w:r>
    </w:p>
    <w:p w14:paraId="5380AA10" w14:textId="77777777" w:rsidR="00117D3C" w:rsidRPr="00117D3C" w:rsidRDefault="00117D3C" w:rsidP="00117D3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>Em seguida, as duas equipes começam a rir até cair no chão.</w:t>
      </w:r>
    </w:p>
    <w:p w14:paraId="0A09028E" w14:textId="77777777" w:rsidR="00117D3C" w:rsidRP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6B3B3CA" w14:textId="77777777" w:rsidR="00117D3C" w:rsidRDefault="00117D3C" w:rsidP="00117D3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17D3C">
        <w:rPr>
          <w:rFonts w:ascii="Verdana" w:hAnsi="Verdana" w:cs="Arial"/>
          <w:b/>
          <w:bCs/>
          <w:szCs w:val="24"/>
        </w:rPr>
        <w:lastRenderedPageBreak/>
        <w:t>Questões</w:t>
      </w:r>
    </w:p>
    <w:p w14:paraId="07051AB0" w14:textId="77777777" w:rsidR="00117D3C" w:rsidRPr="00117D3C" w:rsidRDefault="00117D3C" w:rsidP="00117D3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69DD7E4B" w14:textId="77777777" w:rsidR="00117D3C" w:rsidRP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117D3C">
        <w:rPr>
          <w:rFonts w:ascii="Verdana" w:hAnsi="Verdana" w:cs="Arial"/>
          <w:szCs w:val="24"/>
        </w:rPr>
        <w:t>Qual é o título do texto?</w:t>
      </w:r>
    </w:p>
    <w:p w14:paraId="564C44EE" w14:textId="259007D9" w:rsid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189D1EC" w14:textId="77777777" w:rsidR="00117D3C" w:rsidRP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FD420A" w14:textId="77777777" w:rsidR="00117D3C" w:rsidRP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117D3C">
        <w:rPr>
          <w:rFonts w:ascii="Verdana" w:hAnsi="Verdana" w:cs="Arial"/>
          <w:szCs w:val="24"/>
        </w:rPr>
        <w:t>O que está acontecendo no esconderijo?</w:t>
      </w:r>
    </w:p>
    <w:p w14:paraId="75459825" w14:textId="77777777" w:rsid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DD0A928" w14:textId="77777777" w:rsid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D53378A" w14:textId="09EABFE7" w:rsidR="00117D3C" w:rsidRP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117D3C">
        <w:rPr>
          <w:rFonts w:ascii="Verdana" w:hAnsi="Verdana" w:cs="Arial"/>
          <w:szCs w:val="24"/>
        </w:rPr>
        <w:t>Que ideia Horácio teve durante a batalha de bexigas?</w:t>
      </w:r>
    </w:p>
    <w:p w14:paraId="0EAC0405" w14:textId="24B7AB29" w:rsid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52E06CE" w14:textId="77777777" w:rsidR="00117D3C" w:rsidRP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822FC0B" w14:textId="77777777" w:rsidR="00117D3C" w:rsidRP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117D3C">
        <w:rPr>
          <w:rFonts w:ascii="Verdana" w:hAnsi="Verdana" w:cs="Arial"/>
          <w:szCs w:val="24"/>
        </w:rPr>
        <w:t>Quando Horácio chega na linha da outra equipe, o que ele encontra?</w:t>
      </w:r>
    </w:p>
    <w:p w14:paraId="4824198D" w14:textId="480AD23A" w:rsid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22FCA45" w14:textId="77777777" w:rsidR="00117D3C" w:rsidRP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BF5002E" w14:textId="77777777" w:rsidR="00117D3C" w:rsidRP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17D3C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117D3C">
        <w:rPr>
          <w:rFonts w:ascii="Verdana" w:hAnsi="Verdana" w:cs="Arial"/>
          <w:szCs w:val="24"/>
        </w:rPr>
        <w:t>O que Horácio faz com as bexigas da outra equipe?</w:t>
      </w:r>
    </w:p>
    <w:p w14:paraId="3FBA489E" w14:textId="3328EF5C" w:rsid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47369AC" w14:textId="77777777" w:rsid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880A100" w14:textId="1AA9CFBE" w:rsid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Como a equipe de Babi fica quando vê aquela situação?</w:t>
      </w:r>
    </w:p>
    <w:p w14:paraId="7F9360D8" w14:textId="6887BCBF" w:rsidR="00117D3C" w:rsidRDefault="00117D3C" w:rsidP="00117D3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117D3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A980" w14:textId="77777777" w:rsidR="0014065C" w:rsidRDefault="0014065C" w:rsidP="00FE55FB">
      <w:pPr>
        <w:spacing w:after="0" w:line="240" w:lineRule="auto"/>
      </w:pPr>
      <w:r>
        <w:separator/>
      </w:r>
    </w:p>
  </w:endnote>
  <w:endnote w:type="continuationSeparator" w:id="0">
    <w:p w14:paraId="09504AD7" w14:textId="77777777" w:rsidR="0014065C" w:rsidRDefault="0014065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A4C18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BC944" w14:textId="77777777" w:rsidR="0014065C" w:rsidRDefault="0014065C" w:rsidP="00FE55FB">
      <w:pPr>
        <w:spacing w:after="0" w:line="240" w:lineRule="auto"/>
      </w:pPr>
      <w:r>
        <w:separator/>
      </w:r>
    </w:p>
  </w:footnote>
  <w:footnote w:type="continuationSeparator" w:id="0">
    <w:p w14:paraId="79C513FE" w14:textId="77777777" w:rsidR="0014065C" w:rsidRDefault="0014065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7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6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5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17D3C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C9F"/>
    <w:rsid w:val="0014065C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4541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18E68-4D97-48E6-AF4D-A6BE588A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2019-09-25T02:04:00Z</cp:lastPrinted>
  <dcterms:created xsi:type="dcterms:W3CDTF">2019-09-25T02:05:00Z</dcterms:created>
  <dcterms:modified xsi:type="dcterms:W3CDTF">2019-09-25T02:05:00Z</dcterms:modified>
</cp:coreProperties>
</file>