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51152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46367305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31E766F3" w14:textId="77777777" w:rsidR="0084373C" w:rsidRDefault="0084373C" w:rsidP="0084373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156553D8" w14:textId="77777777" w:rsidR="0084373C" w:rsidRPr="0084373C" w:rsidRDefault="0084373C" w:rsidP="0084373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4373C">
        <w:rPr>
          <w:rFonts w:ascii="Verdana" w:hAnsi="Verdana" w:cs="Arial"/>
          <w:b/>
          <w:bCs/>
          <w:szCs w:val="24"/>
        </w:rPr>
        <w:t>Cabeças e barriguinhas</w:t>
      </w:r>
    </w:p>
    <w:p w14:paraId="6B4E3798" w14:textId="77777777" w:rsidR="0084373C" w:rsidRPr="0084373C" w:rsidRDefault="0084373C" w:rsidP="008437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4373C">
        <w:rPr>
          <w:rFonts w:ascii="Verdana" w:hAnsi="Verdana" w:cs="Arial"/>
          <w:szCs w:val="24"/>
        </w:rPr>
        <w:t xml:space="preserve">Os amigos estão brincando no parquinho. A Dra. </w:t>
      </w:r>
      <w:proofErr w:type="spellStart"/>
      <w:r w:rsidRPr="0084373C">
        <w:rPr>
          <w:rFonts w:ascii="Verdana" w:hAnsi="Verdana" w:cs="Arial"/>
          <w:szCs w:val="24"/>
        </w:rPr>
        <w:t>Cocoró</w:t>
      </w:r>
      <w:proofErr w:type="spellEnd"/>
      <w:r w:rsidRPr="0084373C">
        <w:rPr>
          <w:rFonts w:ascii="Verdana" w:hAnsi="Verdana" w:cs="Arial"/>
          <w:szCs w:val="24"/>
        </w:rPr>
        <w:t xml:space="preserve"> passa por lá e chama as crianças com um gesto.</w:t>
      </w:r>
    </w:p>
    <w:p w14:paraId="32B7AFEA" w14:textId="77777777" w:rsidR="0084373C" w:rsidRPr="0084373C" w:rsidRDefault="0084373C" w:rsidP="008437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4373C">
        <w:rPr>
          <w:rFonts w:ascii="Verdana" w:hAnsi="Verdana" w:cs="Arial"/>
          <w:szCs w:val="24"/>
        </w:rPr>
        <w:t>- Como vocês estão? - ela pergunta.</w:t>
      </w:r>
    </w:p>
    <w:p w14:paraId="4BE47AD9" w14:textId="77777777" w:rsidR="0084373C" w:rsidRPr="0084373C" w:rsidRDefault="0084373C" w:rsidP="008437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4373C">
        <w:rPr>
          <w:rFonts w:ascii="Verdana" w:hAnsi="Verdana" w:cs="Arial"/>
          <w:szCs w:val="24"/>
        </w:rPr>
        <w:t>- Ótimo!</w:t>
      </w:r>
    </w:p>
    <w:p w14:paraId="1749C4AE" w14:textId="77777777" w:rsidR="0084373C" w:rsidRPr="0084373C" w:rsidRDefault="0084373C" w:rsidP="008437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4373C">
        <w:rPr>
          <w:rFonts w:ascii="Verdana" w:hAnsi="Verdana" w:cs="Arial"/>
          <w:szCs w:val="24"/>
        </w:rPr>
        <w:t xml:space="preserve">- </w:t>
      </w:r>
      <w:proofErr w:type="spellStart"/>
      <w:r w:rsidRPr="0084373C">
        <w:rPr>
          <w:rFonts w:ascii="Verdana" w:hAnsi="Verdana" w:cs="Arial"/>
          <w:szCs w:val="24"/>
        </w:rPr>
        <w:t>Super</w:t>
      </w:r>
      <w:proofErr w:type="spellEnd"/>
      <w:r w:rsidRPr="0084373C">
        <w:rPr>
          <w:rFonts w:ascii="Verdana" w:hAnsi="Verdana" w:cs="Arial"/>
          <w:szCs w:val="24"/>
        </w:rPr>
        <w:t>!</w:t>
      </w:r>
    </w:p>
    <w:p w14:paraId="040B05A1" w14:textId="77777777" w:rsidR="0084373C" w:rsidRPr="0084373C" w:rsidRDefault="0084373C" w:rsidP="008437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4373C">
        <w:rPr>
          <w:rFonts w:ascii="Verdana" w:hAnsi="Verdana" w:cs="Arial"/>
          <w:szCs w:val="24"/>
        </w:rPr>
        <w:t>- Muito bem!</w:t>
      </w:r>
    </w:p>
    <w:p w14:paraId="35E3B0BB" w14:textId="77777777" w:rsidR="0084373C" w:rsidRPr="0084373C" w:rsidRDefault="0084373C" w:rsidP="008437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4373C">
        <w:rPr>
          <w:rFonts w:ascii="Verdana" w:hAnsi="Verdana" w:cs="Arial"/>
          <w:szCs w:val="24"/>
        </w:rPr>
        <w:t>Todos caem na risada.</w:t>
      </w:r>
    </w:p>
    <w:p w14:paraId="7AFFB518" w14:textId="77777777" w:rsidR="0084373C" w:rsidRPr="0084373C" w:rsidRDefault="0084373C" w:rsidP="008437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4373C">
        <w:rPr>
          <w:rFonts w:ascii="Verdana" w:hAnsi="Verdana" w:cs="Arial"/>
          <w:szCs w:val="24"/>
        </w:rPr>
        <w:t xml:space="preserve">- Vocês têm certeza? - a Dra. </w:t>
      </w:r>
      <w:proofErr w:type="spellStart"/>
      <w:r w:rsidRPr="0084373C">
        <w:rPr>
          <w:rFonts w:ascii="Verdana" w:hAnsi="Verdana" w:cs="Arial"/>
          <w:szCs w:val="24"/>
        </w:rPr>
        <w:t>Cocoró</w:t>
      </w:r>
      <w:proofErr w:type="spellEnd"/>
      <w:r w:rsidRPr="0084373C">
        <w:rPr>
          <w:rFonts w:ascii="Verdana" w:hAnsi="Verdana" w:cs="Arial"/>
          <w:szCs w:val="24"/>
        </w:rPr>
        <w:t xml:space="preserve"> pergunta.</w:t>
      </w:r>
    </w:p>
    <w:p w14:paraId="3ED35EA4" w14:textId="77777777" w:rsidR="0084373C" w:rsidRPr="0084373C" w:rsidRDefault="0084373C" w:rsidP="008437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4373C">
        <w:rPr>
          <w:rFonts w:ascii="Verdana" w:hAnsi="Verdana" w:cs="Arial"/>
          <w:szCs w:val="24"/>
        </w:rPr>
        <w:t>Ela se aproxima mais.</w:t>
      </w:r>
    </w:p>
    <w:p w14:paraId="4DE29C68" w14:textId="77777777" w:rsidR="0084373C" w:rsidRPr="0084373C" w:rsidRDefault="0084373C" w:rsidP="008437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4373C">
        <w:rPr>
          <w:rFonts w:ascii="Verdana" w:hAnsi="Verdana" w:cs="Arial"/>
          <w:szCs w:val="24"/>
        </w:rPr>
        <w:t>- Talvez seja melhor verificar. Vocês conseguem dar tapinhas na cabeça e alisar a barriguinha?</w:t>
      </w:r>
    </w:p>
    <w:p w14:paraId="09973207" w14:textId="77777777" w:rsidR="0084373C" w:rsidRPr="0084373C" w:rsidRDefault="0084373C" w:rsidP="008437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4373C">
        <w:rPr>
          <w:rFonts w:ascii="Verdana" w:hAnsi="Verdana" w:cs="Arial"/>
          <w:szCs w:val="24"/>
        </w:rPr>
        <w:t>Os amiguinhos parecem surpresos. Eles todos riem novamente, mas ficam confusos.</w:t>
      </w:r>
    </w:p>
    <w:p w14:paraId="0866EDC5" w14:textId="77777777" w:rsidR="0084373C" w:rsidRPr="0084373C" w:rsidRDefault="0084373C" w:rsidP="008437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-</w:t>
      </w:r>
      <w:r w:rsidRPr="0084373C">
        <w:rPr>
          <w:rFonts w:ascii="Verdana" w:hAnsi="Verdana" w:cs="Arial"/>
          <w:szCs w:val="24"/>
        </w:rPr>
        <w:t xml:space="preserve"> O que ela está querendo dizer? Ela está brincando? - Horácio se pergunta.</w:t>
      </w:r>
    </w:p>
    <w:p w14:paraId="6FBC4D05" w14:textId="77777777" w:rsidR="0084373C" w:rsidRPr="0084373C" w:rsidRDefault="0084373C" w:rsidP="008437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-</w:t>
      </w:r>
      <w:r w:rsidRPr="0084373C">
        <w:rPr>
          <w:rFonts w:ascii="Verdana" w:hAnsi="Verdana" w:cs="Arial"/>
          <w:szCs w:val="24"/>
        </w:rPr>
        <w:t xml:space="preserve"> Não, estou falando sério! - ela sorri. - Vamos ver.</w:t>
      </w:r>
    </w:p>
    <w:p w14:paraId="25E3AA56" w14:textId="77777777" w:rsidR="0084373C" w:rsidRPr="0084373C" w:rsidRDefault="0084373C" w:rsidP="008437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4373C">
        <w:rPr>
          <w:rFonts w:ascii="Verdana" w:hAnsi="Verdana" w:cs="Arial"/>
          <w:szCs w:val="24"/>
        </w:rPr>
        <w:t>Vocês devem fazer as duas coisas ao mesmo tempo.</w:t>
      </w:r>
    </w:p>
    <w:p w14:paraId="2A0A5FEA" w14:textId="77777777" w:rsidR="0084373C" w:rsidRPr="0084373C" w:rsidRDefault="0084373C" w:rsidP="008437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4373C">
        <w:rPr>
          <w:rFonts w:ascii="Verdana" w:hAnsi="Verdana" w:cs="Arial"/>
          <w:szCs w:val="24"/>
        </w:rPr>
        <w:t>Um a um, eles vão começando.</w:t>
      </w:r>
    </w:p>
    <w:p w14:paraId="6B0E5019" w14:textId="77777777" w:rsidR="0084373C" w:rsidRPr="0084373C" w:rsidRDefault="0084373C" w:rsidP="008437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4373C">
        <w:rPr>
          <w:rFonts w:ascii="Verdana" w:hAnsi="Verdana" w:cs="Arial"/>
          <w:szCs w:val="24"/>
        </w:rPr>
        <w:t>- Ei, isso é muito difícil! – ri a cobra Silvia. – Se eu começo a dar tapinhas na minha cabeça, não consigo deixar de dar tapinhas na minha barriga!</w:t>
      </w:r>
    </w:p>
    <w:p w14:paraId="1F23C2D9" w14:textId="77777777" w:rsidR="0084373C" w:rsidRPr="0084373C" w:rsidRDefault="0084373C" w:rsidP="008437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4373C">
        <w:rPr>
          <w:rFonts w:ascii="Verdana" w:hAnsi="Verdana" w:cs="Arial"/>
          <w:szCs w:val="24"/>
        </w:rPr>
        <w:t>- E quando eu esfrego a minha barriga, acabo esfregando a minha cabeça também! – o Hipopótamo Horácio cai na risada.</w:t>
      </w:r>
    </w:p>
    <w:p w14:paraId="39F6CABC" w14:textId="77777777" w:rsidR="0084373C" w:rsidRPr="0084373C" w:rsidRDefault="0084373C" w:rsidP="008437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4373C">
        <w:rPr>
          <w:rFonts w:ascii="Verdana" w:hAnsi="Verdana" w:cs="Arial"/>
          <w:szCs w:val="24"/>
        </w:rPr>
        <w:lastRenderedPageBreak/>
        <w:t>Giro, a girafa, fica tentando em silêncio. Ele coloca a língua um pouquinho para fora enquanto tenta.</w:t>
      </w:r>
    </w:p>
    <w:p w14:paraId="4BCC6836" w14:textId="77777777" w:rsidR="0084373C" w:rsidRPr="0084373C" w:rsidRDefault="0084373C" w:rsidP="008437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4373C">
        <w:rPr>
          <w:rFonts w:ascii="Verdana" w:hAnsi="Verdana" w:cs="Arial"/>
          <w:szCs w:val="24"/>
        </w:rPr>
        <w:t>De repente, ele grita:</w:t>
      </w:r>
    </w:p>
    <w:p w14:paraId="7BC6B841" w14:textId="77777777" w:rsidR="0084373C" w:rsidRPr="0084373C" w:rsidRDefault="0084373C" w:rsidP="008437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4373C">
        <w:rPr>
          <w:rFonts w:ascii="Verdana" w:hAnsi="Verdana" w:cs="Arial"/>
          <w:szCs w:val="24"/>
        </w:rPr>
        <w:t>- Ei, estou conseguindo! Vejam!</w:t>
      </w:r>
    </w:p>
    <w:p w14:paraId="11979140" w14:textId="77777777" w:rsidR="0084373C" w:rsidRPr="0084373C" w:rsidRDefault="0084373C" w:rsidP="008437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4373C">
        <w:rPr>
          <w:rFonts w:ascii="Verdana" w:hAnsi="Verdana" w:cs="Arial"/>
          <w:szCs w:val="24"/>
        </w:rPr>
        <w:t>Sem dúvida, Giro está dando tapinhas na cabeça e alisando a barriguinha, com um grande sorriso.</w:t>
      </w:r>
    </w:p>
    <w:p w14:paraId="7EABECA2" w14:textId="77777777" w:rsidR="0084373C" w:rsidRPr="0084373C" w:rsidRDefault="0084373C" w:rsidP="008437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4373C">
        <w:rPr>
          <w:rFonts w:ascii="Verdana" w:hAnsi="Verdana" w:cs="Arial"/>
          <w:szCs w:val="24"/>
        </w:rPr>
        <w:t xml:space="preserve">- Parabéns Giro! - A Dra. </w:t>
      </w:r>
      <w:proofErr w:type="spellStart"/>
      <w:r w:rsidRPr="0084373C">
        <w:rPr>
          <w:rFonts w:ascii="Verdana" w:hAnsi="Verdana" w:cs="Arial"/>
          <w:szCs w:val="24"/>
        </w:rPr>
        <w:t>Cocoró</w:t>
      </w:r>
      <w:proofErr w:type="spellEnd"/>
      <w:r w:rsidRPr="0084373C">
        <w:rPr>
          <w:rFonts w:ascii="Verdana" w:hAnsi="Verdana" w:cs="Arial"/>
          <w:szCs w:val="24"/>
        </w:rPr>
        <w:t xml:space="preserve"> o cumprimenta.</w:t>
      </w:r>
    </w:p>
    <w:p w14:paraId="24A1FF62" w14:textId="77777777" w:rsidR="0084373C" w:rsidRPr="0084373C" w:rsidRDefault="0084373C" w:rsidP="008437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4373C">
        <w:rPr>
          <w:rFonts w:ascii="Verdana" w:hAnsi="Verdana" w:cs="Arial"/>
          <w:szCs w:val="24"/>
        </w:rPr>
        <w:t>Um por um, os amiguinhos vão conseguindo fazer essa coisa estranha.</w:t>
      </w:r>
    </w:p>
    <w:p w14:paraId="75CF283E" w14:textId="77777777" w:rsidR="0084373C" w:rsidRPr="0084373C" w:rsidRDefault="0084373C" w:rsidP="008437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4373C">
        <w:rPr>
          <w:rFonts w:ascii="Verdana" w:hAnsi="Verdana" w:cs="Arial"/>
          <w:szCs w:val="24"/>
        </w:rPr>
        <w:t xml:space="preserve">Enquanto isso, a Dra. </w:t>
      </w:r>
      <w:proofErr w:type="spellStart"/>
      <w:r w:rsidRPr="0084373C">
        <w:rPr>
          <w:rFonts w:ascii="Verdana" w:hAnsi="Verdana" w:cs="Arial"/>
          <w:szCs w:val="24"/>
        </w:rPr>
        <w:t>Cocoró</w:t>
      </w:r>
      <w:proofErr w:type="spellEnd"/>
      <w:r w:rsidRPr="0084373C">
        <w:rPr>
          <w:rFonts w:ascii="Verdana" w:hAnsi="Verdana" w:cs="Arial"/>
          <w:szCs w:val="24"/>
        </w:rPr>
        <w:t xml:space="preserve"> fica controlando o riso por ver todas aquelas crianças no parquinho parecendo doidas. É difícil. Tente. Você consegue.</w:t>
      </w:r>
    </w:p>
    <w:p w14:paraId="2747C3F7" w14:textId="77777777" w:rsidR="0084373C" w:rsidRDefault="0084373C" w:rsidP="0084373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735B4DF" w14:textId="77777777" w:rsidR="0084373C" w:rsidRDefault="0084373C" w:rsidP="0084373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2689632" w14:textId="77777777" w:rsidR="0084373C" w:rsidRDefault="0084373C" w:rsidP="0084373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4373C">
        <w:rPr>
          <w:rFonts w:ascii="Verdana" w:hAnsi="Verdana" w:cs="Arial"/>
          <w:b/>
          <w:bCs/>
          <w:szCs w:val="24"/>
        </w:rPr>
        <w:t>Questões</w:t>
      </w:r>
    </w:p>
    <w:p w14:paraId="7156C511" w14:textId="77777777" w:rsidR="0084373C" w:rsidRPr="0084373C" w:rsidRDefault="0084373C" w:rsidP="0084373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28D31344" w14:textId="77777777" w:rsidR="0084373C" w:rsidRPr="0084373C" w:rsidRDefault="0084373C" w:rsidP="0084373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3C">
        <w:rPr>
          <w:rFonts w:ascii="Verdana" w:hAnsi="Verdana" w:cs="Arial"/>
          <w:szCs w:val="24"/>
        </w:rPr>
        <w:t>1) Qual é o título do texto?</w:t>
      </w:r>
    </w:p>
    <w:p w14:paraId="4496D55F" w14:textId="77777777" w:rsidR="0084373C" w:rsidRPr="0084373C" w:rsidRDefault="0084373C" w:rsidP="0084373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3C">
        <w:rPr>
          <w:rFonts w:ascii="Verdana" w:hAnsi="Verdana" w:cs="Arial"/>
          <w:szCs w:val="24"/>
        </w:rPr>
        <w:t>R.</w:t>
      </w:r>
    </w:p>
    <w:p w14:paraId="698463CB" w14:textId="77777777" w:rsidR="0084373C" w:rsidRPr="0084373C" w:rsidRDefault="0084373C" w:rsidP="0084373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6F54B20" w14:textId="77777777" w:rsidR="0084373C" w:rsidRPr="0084373C" w:rsidRDefault="0084373C" w:rsidP="0084373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3C">
        <w:rPr>
          <w:rFonts w:ascii="Verdana" w:hAnsi="Verdana" w:cs="Arial"/>
          <w:szCs w:val="24"/>
        </w:rPr>
        <w:t xml:space="preserve">2) Quando passa pelo parquinho, o que a Dra. </w:t>
      </w:r>
      <w:proofErr w:type="spellStart"/>
      <w:r w:rsidRPr="0084373C">
        <w:rPr>
          <w:rFonts w:ascii="Verdana" w:hAnsi="Verdana" w:cs="Arial"/>
          <w:szCs w:val="24"/>
        </w:rPr>
        <w:t>Cocoró</w:t>
      </w:r>
      <w:proofErr w:type="spellEnd"/>
      <w:r w:rsidRPr="0084373C">
        <w:rPr>
          <w:rFonts w:ascii="Verdana" w:hAnsi="Verdana" w:cs="Arial"/>
          <w:szCs w:val="24"/>
        </w:rPr>
        <w:t xml:space="preserve"> pergunta para as crianças?</w:t>
      </w:r>
    </w:p>
    <w:p w14:paraId="5B4FBF13" w14:textId="77777777" w:rsidR="0084373C" w:rsidRPr="0084373C" w:rsidRDefault="0084373C" w:rsidP="0084373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3C">
        <w:rPr>
          <w:rFonts w:ascii="Verdana" w:hAnsi="Verdana" w:cs="Arial"/>
          <w:szCs w:val="24"/>
        </w:rPr>
        <w:t>R.</w:t>
      </w:r>
    </w:p>
    <w:p w14:paraId="1D621B70" w14:textId="77777777" w:rsidR="0084373C" w:rsidRPr="0084373C" w:rsidRDefault="0084373C" w:rsidP="0084373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7C361DE" w14:textId="77777777" w:rsidR="0084373C" w:rsidRPr="0084373C" w:rsidRDefault="0084373C" w:rsidP="0084373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3C">
        <w:rPr>
          <w:rFonts w:ascii="Verdana" w:hAnsi="Verdana" w:cs="Arial"/>
          <w:szCs w:val="24"/>
        </w:rPr>
        <w:t xml:space="preserve">3) O que a Dra. </w:t>
      </w:r>
      <w:proofErr w:type="spellStart"/>
      <w:r w:rsidRPr="0084373C">
        <w:rPr>
          <w:rFonts w:ascii="Verdana" w:hAnsi="Verdana" w:cs="Arial"/>
          <w:szCs w:val="24"/>
        </w:rPr>
        <w:t>Cocoró</w:t>
      </w:r>
      <w:proofErr w:type="spellEnd"/>
      <w:r w:rsidRPr="0084373C">
        <w:rPr>
          <w:rFonts w:ascii="Verdana" w:hAnsi="Verdana" w:cs="Arial"/>
          <w:szCs w:val="24"/>
        </w:rPr>
        <w:t xml:space="preserve"> pede para as crianças fazerem para verificar se estão bem?</w:t>
      </w:r>
    </w:p>
    <w:p w14:paraId="7D8E54BE" w14:textId="77777777" w:rsidR="0084373C" w:rsidRPr="0084373C" w:rsidRDefault="0084373C" w:rsidP="0084373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3C">
        <w:rPr>
          <w:rFonts w:ascii="Verdana" w:hAnsi="Verdana" w:cs="Arial"/>
          <w:szCs w:val="24"/>
        </w:rPr>
        <w:t>R.</w:t>
      </w:r>
    </w:p>
    <w:p w14:paraId="5855E7B8" w14:textId="77777777" w:rsidR="0084373C" w:rsidRPr="0084373C" w:rsidRDefault="0084373C" w:rsidP="0084373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2A770DB" w14:textId="77777777" w:rsidR="0084373C" w:rsidRPr="0084373C" w:rsidRDefault="0084373C" w:rsidP="0084373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3C">
        <w:rPr>
          <w:rFonts w:ascii="Verdana" w:hAnsi="Verdana" w:cs="Arial"/>
          <w:szCs w:val="24"/>
        </w:rPr>
        <w:t>4) O que a cobra Silvia diz quando tenta fazer?</w:t>
      </w:r>
    </w:p>
    <w:p w14:paraId="1CA17ACC" w14:textId="77777777" w:rsidR="0084373C" w:rsidRPr="0084373C" w:rsidRDefault="0084373C" w:rsidP="0084373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3C">
        <w:rPr>
          <w:rFonts w:ascii="Verdana" w:hAnsi="Verdana" w:cs="Arial"/>
          <w:szCs w:val="24"/>
        </w:rPr>
        <w:t>R.</w:t>
      </w:r>
    </w:p>
    <w:p w14:paraId="79F093B0" w14:textId="77777777" w:rsidR="0084373C" w:rsidRDefault="0084373C" w:rsidP="0084373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D5EADE4" w14:textId="77777777" w:rsidR="0084373C" w:rsidRPr="0084373C" w:rsidRDefault="0084373C" w:rsidP="0084373C">
      <w:pPr>
        <w:spacing w:after="0" w:line="480" w:lineRule="auto"/>
        <w:jc w:val="left"/>
        <w:rPr>
          <w:rFonts w:ascii="Verdana" w:hAnsi="Verdana" w:cs="Arial"/>
          <w:szCs w:val="24"/>
        </w:rPr>
      </w:pPr>
      <w:bookmarkStart w:id="0" w:name="_GoBack"/>
      <w:bookmarkEnd w:id="0"/>
    </w:p>
    <w:p w14:paraId="5441CD7B" w14:textId="77777777" w:rsidR="0084373C" w:rsidRPr="0084373C" w:rsidRDefault="0084373C" w:rsidP="0084373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3C">
        <w:rPr>
          <w:rFonts w:ascii="Verdana" w:hAnsi="Verdana" w:cs="Arial"/>
          <w:szCs w:val="24"/>
        </w:rPr>
        <w:lastRenderedPageBreak/>
        <w:t>5) Giro, a girafa, fica tentando em silêncio. O que ele faz enquanto tenta?</w:t>
      </w:r>
    </w:p>
    <w:p w14:paraId="7B74D6B9" w14:textId="77777777" w:rsidR="0084373C" w:rsidRDefault="0084373C" w:rsidP="0084373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3C">
        <w:rPr>
          <w:rFonts w:ascii="Verdana" w:hAnsi="Verdana" w:cs="Arial"/>
          <w:szCs w:val="24"/>
        </w:rPr>
        <w:t>R.</w:t>
      </w:r>
    </w:p>
    <w:p w14:paraId="4C5E7EC0" w14:textId="77777777" w:rsidR="0084373C" w:rsidRPr="0084373C" w:rsidRDefault="0084373C" w:rsidP="0084373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0317C37" w14:textId="77777777" w:rsidR="0084373C" w:rsidRPr="0084373C" w:rsidRDefault="0084373C" w:rsidP="0084373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3C">
        <w:rPr>
          <w:rFonts w:ascii="Verdana" w:hAnsi="Verdana" w:cs="Arial"/>
          <w:szCs w:val="24"/>
        </w:rPr>
        <w:t xml:space="preserve">6) Quem consegue fazer primeiro o que a Dra. </w:t>
      </w:r>
      <w:proofErr w:type="spellStart"/>
      <w:r w:rsidRPr="0084373C">
        <w:rPr>
          <w:rFonts w:ascii="Verdana" w:hAnsi="Verdana" w:cs="Arial"/>
          <w:szCs w:val="24"/>
        </w:rPr>
        <w:t>Cocoró</w:t>
      </w:r>
      <w:proofErr w:type="spellEnd"/>
      <w:r w:rsidRPr="0084373C">
        <w:rPr>
          <w:rFonts w:ascii="Verdana" w:hAnsi="Verdana" w:cs="Arial"/>
          <w:szCs w:val="24"/>
        </w:rPr>
        <w:t xml:space="preserve"> falou?</w:t>
      </w:r>
    </w:p>
    <w:p w14:paraId="65773C78" w14:textId="77777777" w:rsidR="0084373C" w:rsidRPr="00E01FC5" w:rsidRDefault="0084373C" w:rsidP="0084373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3C">
        <w:rPr>
          <w:rFonts w:ascii="Verdana" w:hAnsi="Verdana" w:cs="Arial"/>
          <w:szCs w:val="24"/>
        </w:rPr>
        <w:t>R.</w:t>
      </w:r>
    </w:p>
    <w:sectPr w:rsidR="0084373C" w:rsidRPr="00E01FC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006B6" w14:textId="77777777" w:rsidR="00BC1DB9" w:rsidRDefault="00BC1DB9" w:rsidP="00FE55FB">
      <w:pPr>
        <w:spacing w:after="0" w:line="240" w:lineRule="auto"/>
      </w:pPr>
      <w:r>
        <w:separator/>
      </w:r>
    </w:p>
  </w:endnote>
  <w:endnote w:type="continuationSeparator" w:id="0">
    <w:p w14:paraId="53363E42" w14:textId="77777777" w:rsidR="00BC1DB9" w:rsidRDefault="00BC1DB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FDD9B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FCEFC" w14:textId="77777777" w:rsidR="00BC1DB9" w:rsidRDefault="00BC1DB9" w:rsidP="00FE55FB">
      <w:pPr>
        <w:spacing w:after="0" w:line="240" w:lineRule="auto"/>
      </w:pPr>
      <w:r>
        <w:separator/>
      </w:r>
    </w:p>
  </w:footnote>
  <w:footnote w:type="continuationSeparator" w:id="0">
    <w:p w14:paraId="73A574BA" w14:textId="77777777" w:rsidR="00BC1DB9" w:rsidRDefault="00BC1DB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31"/>
  </w:num>
  <w:num w:numId="5">
    <w:abstractNumId w:val="13"/>
  </w:num>
  <w:num w:numId="6">
    <w:abstractNumId w:val="16"/>
  </w:num>
  <w:num w:numId="7">
    <w:abstractNumId w:val="2"/>
  </w:num>
  <w:num w:numId="8">
    <w:abstractNumId w:val="36"/>
  </w:num>
  <w:num w:numId="9">
    <w:abstractNumId w:val="28"/>
  </w:num>
  <w:num w:numId="10">
    <w:abstractNumId w:val="20"/>
  </w:num>
  <w:num w:numId="11">
    <w:abstractNumId w:val="8"/>
  </w:num>
  <w:num w:numId="12">
    <w:abstractNumId w:val="17"/>
  </w:num>
  <w:num w:numId="13">
    <w:abstractNumId w:val="21"/>
  </w:num>
  <w:num w:numId="14">
    <w:abstractNumId w:val="11"/>
  </w:num>
  <w:num w:numId="15">
    <w:abstractNumId w:val="1"/>
  </w:num>
  <w:num w:numId="16">
    <w:abstractNumId w:val="30"/>
  </w:num>
  <w:num w:numId="17">
    <w:abstractNumId w:val="35"/>
  </w:num>
  <w:num w:numId="18">
    <w:abstractNumId w:val="7"/>
  </w:num>
  <w:num w:numId="19">
    <w:abstractNumId w:val="15"/>
  </w:num>
  <w:num w:numId="20">
    <w:abstractNumId w:val="4"/>
  </w:num>
  <w:num w:numId="21">
    <w:abstractNumId w:val="10"/>
  </w:num>
  <w:num w:numId="22">
    <w:abstractNumId w:val="5"/>
  </w:num>
  <w:num w:numId="23">
    <w:abstractNumId w:val="33"/>
  </w:num>
  <w:num w:numId="24">
    <w:abstractNumId w:val="24"/>
  </w:num>
  <w:num w:numId="25">
    <w:abstractNumId w:val="22"/>
  </w:num>
  <w:num w:numId="26">
    <w:abstractNumId w:val="34"/>
  </w:num>
  <w:num w:numId="27">
    <w:abstractNumId w:val="27"/>
  </w:num>
  <w:num w:numId="28">
    <w:abstractNumId w:val="14"/>
  </w:num>
  <w:num w:numId="29">
    <w:abstractNumId w:val="3"/>
  </w:num>
  <w:num w:numId="30">
    <w:abstractNumId w:val="25"/>
  </w:num>
  <w:num w:numId="31">
    <w:abstractNumId w:val="18"/>
  </w:num>
  <w:num w:numId="32">
    <w:abstractNumId w:val="9"/>
  </w:num>
  <w:num w:numId="33">
    <w:abstractNumId w:val="26"/>
  </w:num>
  <w:num w:numId="34">
    <w:abstractNumId w:val="6"/>
  </w:num>
  <w:num w:numId="35">
    <w:abstractNumId w:val="32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373C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1DB9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A3F2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00A63-EED8-407E-97A2-6B14DDE8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3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2019-09-09T23:15:00Z</cp:lastPrinted>
  <dcterms:created xsi:type="dcterms:W3CDTF">2019-09-09T23:15:00Z</dcterms:created>
  <dcterms:modified xsi:type="dcterms:W3CDTF">2019-09-09T23:15:00Z</dcterms:modified>
</cp:coreProperties>
</file>