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42DD9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ESCOLA ____________</w:t>
      </w:r>
      <w:r w:rsidR="00E86F37" w:rsidRPr="00A42DD9">
        <w:rPr>
          <w:rFonts w:ascii="Verdana" w:hAnsi="Verdana" w:cs="Arial"/>
          <w:szCs w:val="24"/>
        </w:rPr>
        <w:t>____________________________DATA:_____/_____/_____</w:t>
      </w:r>
    </w:p>
    <w:p w:rsidR="00A27109" w:rsidRPr="00A42DD9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42DD9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D256D" w:rsidRPr="005B6388" w:rsidRDefault="00FD256D" w:rsidP="005B638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B6388">
        <w:rPr>
          <w:rFonts w:ascii="Verdana" w:hAnsi="Verdana" w:cs="Arial"/>
          <w:b/>
          <w:szCs w:val="24"/>
        </w:rPr>
        <w:t>O sistema nervoso central</w:t>
      </w:r>
    </w:p>
    <w:p w:rsidR="00FD256D" w:rsidRDefault="00FD256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D256D" w:rsidRDefault="00FD256D" w:rsidP="00FD256D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Simplificadamente, o sistema nervoso pode ser dividido em duas partes. Quais são?</w:t>
      </w:r>
    </w:p>
    <w:p w:rsidR="00FD256D" w:rsidRDefault="005B6388" w:rsidP="00FD256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B6388" w:rsidRDefault="005B6388" w:rsidP="00FD256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B6388" w:rsidRDefault="005B6388" w:rsidP="00FD256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D256D" w:rsidRDefault="005B6388" w:rsidP="00FD256D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sistema central é formado pelo encéfalo e pela medula espinal. Do que são compostas essas estruturas?</w:t>
      </w: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B6388" w:rsidRDefault="005B6388" w:rsidP="005B6388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encéfalo é a maior estrutura de integração e controle do sistema nervoso. Pelo que ele é protegido?</w:t>
      </w: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B6388" w:rsidRDefault="005B6388" w:rsidP="005B6388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os órgãos componentes do encéfalo?</w:t>
      </w: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B6388" w:rsidRDefault="005B6388" w:rsidP="005B6388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cérebro distinguem-se duas partes: a mais externa, denominada córtex cerebral e a mais interna, a medula cerebral. Do que é formado o córtex cerebral?</w:t>
      </w: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B6388" w:rsidRDefault="005B6388" w:rsidP="005B6388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medula espinal é um cordão de tecido nervoso alojado na coluna vertebral. A que conferem as vértebras?</w:t>
      </w: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B6388" w:rsidRDefault="005B6388" w:rsidP="005B6388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as duas funções principais da medula espinal?</w:t>
      </w:r>
    </w:p>
    <w:p w:rsidR="005B6388" w:rsidRDefault="005B6388" w:rsidP="005B63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5B638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853" w:rsidRDefault="007E2853" w:rsidP="00FE55FB">
      <w:pPr>
        <w:spacing w:after="0" w:line="240" w:lineRule="auto"/>
      </w:pPr>
      <w:r>
        <w:separator/>
      </w:r>
    </w:p>
  </w:endnote>
  <w:endnote w:type="continuationSeparator" w:id="1">
    <w:p w:rsidR="007E2853" w:rsidRDefault="007E285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853" w:rsidRDefault="007E2853" w:rsidP="00FE55FB">
      <w:pPr>
        <w:spacing w:after="0" w:line="240" w:lineRule="auto"/>
      </w:pPr>
      <w:r>
        <w:separator/>
      </w:r>
    </w:p>
  </w:footnote>
  <w:footnote w:type="continuationSeparator" w:id="1">
    <w:p w:rsidR="007E2853" w:rsidRDefault="007E285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66F1C"/>
    <w:multiLevelType w:val="hybridMultilevel"/>
    <w:tmpl w:val="2DC2E278"/>
    <w:lvl w:ilvl="0" w:tplc="9B5ED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94B1F"/>
    <w:multiLevelType w:val="hybridMultilevel"/>
    <w:tmpl w:val="1B387C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30"/>
  </w:num>
  <w:num w:numId="5">
    <w:abstractNumId w:val="12"/>
  </w:num>
  <w:num w:numId="6">
    <w:abstractNumId w:val="15"/>
  </w:num>
  <w:num w:numId="7">
    <w:abstractNumId w:val="1"/>
  </w:num>
  <w:num w:numId="8">
    <w:abstractNumId w:val="35"/>
  </w:num>
  <w:num w:numId="9">
    <w:abstractNumId w:val="27"/>
  </w:num>
  <w:num w:numId="10">
    <w:abstractNumId w:val="19"/>
  </w:num>
  <w:num w:numId="11">
    <w:abstractNumId w:val="7"/>
  </w:num>
  <w:num w:numId="12">
    <w:abstractNumId w:val="16"/>
  </w:num>
  <w:num w:numId="13">
    <w:abstractNumId w:val="20"/>
  </w:num>
  <w:num w:numId="14">
    <w:abstractNumId w:val="10"/>
  </w:num>
  <w:num w:numId="15">
    <w:abstractNumId w:val="0"/>
  </w:num>
  <w:num w:numId="16">
    <w:abstractNumId w:val="28"/>
  </w:num>
  <w:num w:numId="17">
    <w:abstractNumId w:val="34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1"/>
  </w:num>
  <w:num w:numId="24">
    <w:abstractNumId w:val="23"/>
  </w:num>
  <w:num w:numId="25">
    <w:abstractNumId w:val="21"/>
  </w:num>
  <w:num w:numId="26">
    <w:abstractNumId w:val="33"/>
  </w:num>
  <w:num w:numId="27">
    <w:abstractNumId w:val="26"/>
  </w:num>
  <w:num w:numId="28">
    <w:abstractNumId w:val="13"/>
  </w:num>
  <w:num w:numId="29">
    <w:abstractNumId w:val="2"/>
  </w:num>
  <w:num w:numId="30">
    <w:abstractNumId w:val="24"/>
  </w:num>
  <w:num w:numId="31">
    <w:abstractNumId w:val="17"/>
  </w:num>
  <w:num w:numId="32">
    <w:abstractNumId w:val="8"/>
  </w:num>
  <w:num w:numId="33">
    <w:abstractNumId w:val="25"/>
  </w:num>
  <w:num w:numId="34">
    <w:abstractNumId w:val="5"/>
  </w:num>
  <w:num w:numId="35">
    <w:abstractNumId w:val="32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4EB2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B6388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2853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256D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14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2019-06-04T04:30:00Z</cp:lastPrinted>
  <dcterms:created xsi:type="dcterms:W3CDTF">2019-06-04T04:30:00Z</dcterms:created>
  <dcterms:modified xsi:type="dcterms:W3CDTF">2019-06-04T04:30:00Z</dcterms:modified>
</cp:coreProperties>
</file>