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42DD9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2DD9">
        <w:rPr>
          <w:rFonts w:ascii="Verdana" w:hAnsi="Verdana" w:cs="Arial"/>
          <w:szCs w:val="24"/>
        </w:rPr>
        <w:t>ESCOLA ____________</w:t>
      </w:r>
      <w:r w:rsidR="00E86F37" w:rsidRPr="00A42DD9">
        <w:rPr>
          <w:rFonts w:ascii="Verdana" w:hAnsi="Verdana" w:cs="Arial"/>
          <w:szCs w:val="24"/>
        </w:rPr>
        <w:t>____________________________DATA:_____/_____/_____</w:t>
      </w:r>
    </w:p>
    <w:p w:rsidR="00A27109" w:rsidRPr="00A42DD9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2DD9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42DD9">
        <w:rPr>
          <w:rFonts w:ascii="Verdana" w:hAnsi="Verdana" w:cs="Arial"/>
          <w:szCs w:val="24"/>
        </w:rPr>
        <w:t>_______________________</w:t>
      </w:r>
    </w:p>
    <w:p w:rsidR="0084399D" w:rsidRPr="00B46D5A" w:rsidRDefault="0084399D" w:rsidP="00B46D5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46D5A">
        <w:rPr>
          <w:rFonts w:ascii="Verdana" w:hAnsi="Verdana" w:cs="Arial"/>
          <w:b/>
          <w:szCs w:val="24"/>
        </w:rPr>
        <w:t>Lutas e resistências</w:t>
      </w:r>
    </w:p>
    <w:p w:rsidR="0084399D" w:rsidRDefault="0084399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4399D" w:rsidRDefault="0084399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Existiam várias formas de resistência à escravidão: suicídios, assassinatos de feitores e de senhores, além de sabotagem no trabalho, porém a mais usual era a fuga.</w:t>
      </w:r>
    </w:p>
    <w:p w:rsidR="0084399D" w:rsidRDefault="0084399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Os que fugiam costumavam esconder-se nas matas ou nos arredores das cidades; sozinhos ou em grupos, organizavam-se para poder sobreviver. Alguns deles formavam comunidades que foram chamadas de quilombos. Essas comunidades ficavam, em geral, em locais escondidos no meio da mata e contavam com sistemas de proteção contra ataques. Houve alguns quilombos próximos a centros urbanos e, nesses locais, os quilombolas, como eram conhecidos os habitantes dos quilombos, mantinham contato e comércio com a população local.</w:t>
      </w:r>
    </w:p>
    <w:p w:rsidR="0084399D" w:rsidRDefault="0084399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Os quilombolas cultivavam seus próprios alimentos, criavam animais, caçavam, pescavam, trabalhavam com mineração e montavam pequenas oficinas, onde fabricavam suas roupas, seus móveis e seus instrumentos de trabalho.</w:t>
      </w:r>
    </w:p>
    <w:p w:rsidR="0084399D" w:rsidRDefault="0084399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 sistema de justiça nos quilombos era bem severo. Crimes de adultério, roubo, deserção e homicídio eram punidos até com a pena de morte. A vida no quilombo era comunitária. Os quilombolas dividiam as tarefs e a produção. Lá podiam se organizar de acordo com seus costumes e suas tradições, tanto os trazidos da África quanto os adquiridos no Brasil.</w:t>
      </w:r>
    </w:p>
    <w:p w:rsidR="0084399D" w:rsidRDefault="0084399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 mais famoso de todos os quilombos foi o de Palmares, considerada a maior comunidade de escravos fugidos do Brasil. A repressão dos senhores e das autoridades do governo era muito forte tanto para as fugas quanto para todas as outras formas de resistência à escravidão.</w:t>
      </w:r>
    </w:p>
    <w:p w:rsidR="00B46D5A" w:rsidRDefault="00B46D5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4399D" w:rsidRPr="00B46D5A" w:rsidRDefault="0084399D" w:rsidP="00B46D5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46D5A">
        <w:rPr>
          <w:rFonts w:ascii="Verdana" w:hAnsi="Verdana" w:cs="Arial"/>
          <w:b/>
          <w:szCs w:val="24"/>
        </w:rPr>
        <w:t>Questões</w:t>
      </w:r>
    </w:p>
    <w:p w:rsidR="0084399D" w:rsidRDefault="0084399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4399D" w:rsidRDefault="0084399D" w:rsidP="0084399D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 escravizados aceitavam sua situação? Justifique sua resposta.</w:t>
      </w:r>
    </w:p>
    <w:p w:rsidR="0084399D" w:rsidRDefault="00B46D5A" w:rsidP="008439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46D5A" w:rsidRDefault="00B46D5A" w:rsidP="008439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46D5A" w:rsidRDefault="00B46D5A" w:rsidP="008439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4399D" w:rsidRDefault="0084399D" w:rsidP="0084399D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Quais eram as formas de resistência à escravidão usadas pelos escravizados?</w:t>
      </w:r>
    </w:p>
    <w:p w:rsidR="00260D22" w:rsidRDefault="00B46D5A" w:rsidP="008439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46D5A" w:rsidRDefault="00B46D5A" w:rsidP="008439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46D5A" w:rsidRDefault="00B46D5A" w:rsidP="008439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60D22" w:rsidRDefault="00260D22" w:rsidP="00260D22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eram os quilombos?</w:t>
      </w:r>
    </w:p>
    <w:p w:rsidR="00260D22" w:rsidRDefault="00B46D5A" w:rsidP="00260D2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46D5A" w:rsidRDefault="00B46D5A" w:rsidP="00260D2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46D5A" w:rsidRDefault="00B46D5A" w:rsidP="00260D2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60D22" w:rsidRDefault="00260D22" w:rsidP="00260D22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era a vida nos quilombos?</w:t>
      </w:r>
    </w:p>
    <w:p w:rsidR="00260D22" w:rsidRDefault="00B46D5A" w:rsidP="00260D2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46D5A" w:rsidRDefault="00B46D5A" w:rsidP="00260D2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46D5A" w:rsidRDefault="00B46D5A" w:rsidP="00260D2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60D22" w:rsidRDefault="00260D22" w:rsidP="00260D22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Por que a palavra quilombo é usada como sinônimo de resistência? </w:t>
      </w:r>
    </w:p>
    <w:p w:rsidR="00B46D5A" w:rsidRDefault="00B46D5A" w:rsidP="00B46D5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B46D5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3A8" w:rsidRDefault="00F933A8" w:rsidP="00FE55FB">
      <w:pPr>
        <w:spacing w:after="0" w:line="240" w:lineRule="auto"/>
      </w:pPr>
      <w:r>
        <w:separator/>
      </w:r>
    </w:p>
  </w:endnote>
  <w:endnote w:type="continuationSeparator" w:id="1">
    <w:p w:rsidR="00F933A8" w:rsidRDefault="00F933A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3A8" w:rsidRDefault="00F933A8" w:rsidP="00FE55FB">
      <w:pPr>
        <w:spacing w:after="0" w:line="240" w:lineRule="auto"/>
      </w:pPr>
      <w:r>
        <w:separator/>
      </w:r>
    </w:p>
  </w:footnote>
  <w:footnote w:type="continuationSeparator" w:id="1">
    <w:p w:rsidR="00F933A8" w:rsidRDefault="00F933A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033AD"/>
    <w:multiLevelType w:val="hybridMultilevel"/>
    <w:tmpl w:val="D690D7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9"/>
  </w:num>
  <w:num w:numId="5">
    <w:abstractNumId w:val="12"/>
  </w:num>
  <w:num w:numId="6">
    <w:abstractNumId w:val="15"/>
  </w:num>
  <w:num w:numId="7">
    <w:abstractNumId w:val="1"/>
  </w:num>
  <w:num w:numId="8">
    <w:abstractNumId w:val="34"/>
  </w:num>
  <w:num w:numId="9">
    <w:abstractNumId w:val="27"/>
  </w:num>
  <w:num w:numId="10">
    <w:abstractNumId w:val="19"/>
  </w:num>
  <w:num w:numId="11">
    <w:abstractNumId w:val="7"/>
  </w:num>
  <w:num w:numId="12">
    <w:abstractNumId w:val="16"/>
  </w:num>
  <w:num w:numId="13">
    <w:abstractNumId w:val="20"/>
  </w:num>
  <w:num w:numId="14">
    <w:abstractNumId w:val="10"/>
  </w:num>
  <w:num w:numId="15">
    <w:abstractNumId w:val="0"/>
  </w:num>
  <w:num w:numId="16">
    <w:abstractNumId w:val="28"/>
  </w:num>
  <w:num w:numId="17">
    <w:abstractNumId w:val="33"/>
  </w:num>
  <w:num w:numId="18">
    <w:abstractNumId w:val="6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1"/>
  </w:num>
  <w:num w:numId="24">
    <w:abstractNumId w:val="23"/>
  </w:num>
  <w:num w:numId="25">
    <w:abstractNumId w:val="21"/>
  </w:num>
  <w:num w:numId="26">
    <w:abstractNumId w:val="32"/>
  </w:num>
  <w:num w:numId="27">
    <w:abstractNumId w:val="26"/>
  </w:num>
  <w:num w:numId="28">
    <w:abstractNumId w:val="13"/>
  </w:num>
  <w:num w:numId="29">
    <w:abstractNumId w:val="2"/>
  </w:num>
  <w:num w:numId="30">
    <w:abstractNumId w:val="24"/>
  </w:num>
  <w:num w:numId="31">
    <w:abstractNumId w:val="17"/>
  </w:num>
  <w:num w:numId="32">
    <w:abstractNumId w:val="8"/>
  </w:num>
  <w:num w:numId="33">
    <w:abstractNumId w:val="25"/>
  </w:num>
  <w:num w:numId="34">
    <w:abstractNumId w:val="5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0D22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217C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399D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34E3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46D5A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019E"/>
    <w:rsid w:val="00F922DE"/>
    <w:rsid w:val="00F933A8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2019-06-22T22:27:00Z</cp:lastPrinted>
  <dcterms:created xsi:type="dcterms:W3CDTF">2019-06-22T22:27:00Z</dcterms:created>
  <dcterms:modified xsi:type="dcterms:W3CDTF">2019-06-22T22:27:00Z</dcterms:modified>
</cp:coreProperties>
</file>