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B27" w:rsidRPr="00A36B27" w:rsidRDefault="00A36B27" w:rsidP="008E5FB8">
      <w:pPr>
        <w:spacing w:after="0" w:line="480" w:lineRule="auto"/>
        <w:rPr>
          <w:rFonts w:ascii="Verdana" w:hAnsi="Verdana" w:cs="Arial"/>
          <w:sz w:val="10"/>
          <w:szCs w:val="10"/>
        </w:rPr>
      </w:pPr>
    </w:p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A36B27" w:rsidRPr="00A36B27" w:rsidRDefault="00A36B27" w:rsidP="00A36B27">
      <w:pPr>
        <w:spacing w:after="0" w:line="360" w:lineRule="auto"/>
        <w:jc w:val="center"/>
        <w:rPr>
          <w:rFonts w:ascii="Verdana" w:hAnsi="Verdana" w:cs="Arial"/>
          <w:b/>
          <w:sz w:val="32"/>
          <w:szCs w:val="32"/>
        </w:rPr>
      </w:pPr>
      <w:r w:rsidRPr="00A36B27">
        <w:rPr>
          <w:rFonts w:ascii="Verdana" w:hAnsi="Verdana" w:cs="Arial"/>
          <w:b/>
          <w:sz w:val="32"/>
          <w:szCs w:val="32"/>
        </w:rPr>
        <w:t>Atividade de matemática</w:t>
      </w:r>
    </w:p>
    <w:p w:rsidR="00A36B27" w:rsidRPr="00A36B27" w:rsidRDefault="00A36B27" w:rsidP="00A36B27">
      <w:pPr>
        <w:rPr>
          <w:rFonts w:ascii="Verdana" w:hAnsi="Verdana"/>
          <w:szCs w:val="24"/>
        </w:rPr>
      </w:pPr>
    </w:p>
    <w:p w:rsidR="00A36B27" w:rsidRDefault="00A36B27" w:rsidP="00A36B27">
      <w:pPr>
        <w:pStyle w:val="PargrafodaLista"/>
        <w:numPr>
          <w:ilvl w:val="0"/>
          <w:numId w:val="19"/>
        </w:numPr>
        <w:rPr>
          <w:rFonts w:ascii="Verdana" w:hAnsi="Verdana"/>
          <w:szCs w:val="24"/>
        </w:rPr>
      </w:pPr>
      <w:r w:rsidRPr="00D117E8">
        <w:rPr>
          <w:rFonts w:ascii="Verdana" w:hAnsi="Verdana"/>
          <w:szCs w:val="24"/>
        </w:rPr>
        <w:t xml:space="preserve">Utilizando esses números </w:t>
      </w:r>
      <w:r w:rsidRPr="00D117E8">
        <w:rPr>
          <w:rFonts w:ascii="Verdana" w:hAnsi="Verdana"/>
          <w:b/>
          <w:szCs w:val="24"/>
        </w:rPr>
        <w:t>341.926.875</w:t>
      </w:r>
      <w:r w:rsidRPr="00D117E8">
        <w:rPr>
          <w:rFonts w:ascii="Verdana" w:hAnsi="Verdana"/>
          <w:szCs w:val="24"/>
        </w:rPr>
        <w:t xml:space="preserve"> responda as questões abaixo:</w:t>
      </w:r>
    </w:p>
    <w:p w:rsidR="00A36B27" w:rsidRPr="00A36B27" w:rsidRDefault="00A36B27" w:rsidP="00A36B27">
      <w:pPr>
        <w:rPr>
          <w:rFonts w:ascii="Verdana" w:hAnsi="Verdana"/>
          <w:szCs w:val="24"/>
        </w:rPr>
      </w:pPr>
    </w:p>
    <w:p w:rsidR="00A36B27" w:rsidRPr="00D117E8" w:rsidRDefault="00A36B27" w:rsidP="00A36B27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A) </w:t>
      </w:r>
      <w:r w:rsidRPr="00D117E8">
        <w:rPr>
          <w:rFonts w:ascii="Verdana" w:hAnsi="Verdana"/>
          <w:szCs w:val="24"/>
        </w:rPr>
        <w:t>Ele é formado por quantos algarismos?</w:t>
      </w:r>
    </w:p>
    <w:p w:rsidR="00A36B27" w:rsidRDefault="00A36B27" w:rsidP="00A36B27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(a) </w:t>
      </w:r>
      <w:proofErr w:type="gramStart"/>
      <w:r w:rsidRPr="00D117E8">
        <w:rPr>
          <w:rFonts w:ascii="Verdana" w:hAnsi="Verdana"/>
          <w:szCs w:val="24"/>
        </w:rPr>
        <w:t>7</w:t>
      </w:r>
      <w:proofErr w:type="gramEnd"/>
    </w:p>
    <w:p w:rsidR="00A36B27" w:rsidRDefault="00A36B27" w:rsidP="00A36B27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(b) </w:t>
      </w:r>
      <w:proofErr w:type="gramStart"/>
      <w:r w:rsidRPr="00D117E8">
        <w:rPr>
          <w:rFonts w:ascii="Verdana" w:hAnsi="Verdana"/>
          <w:szCs w:val="24"/>
        </w:rPr>
        <w:t>8</w:t>
      </w:r>
      <w:proofErr w:type="gramEnd"/>
    </w:p>
    <w:p w:rsidR="00A36B27" w:rsidRDefault="00A36B27" w:rsidP="00A36B27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(c) </w:t>
      </w:r>
      <w:proofErr w:type="gramStart"/>
      <w:r w:rsidRPr="00D117E8">
        <w:rPr>
          <w:rFonts w:ascii="Verdana" w:hAnsi="Verdana"/>
          <w:szCs w:val="24"/>
        </w:rPr>
        <w:t>9</w:t>
      </w:r>
      <w:proofErr w:type="gramEnd"/>
    </w:p>
    <w:p w:rsidR="00A36B27" w:rsidRDefault="00A36B27" w:rsidP="00A36B27">
      <w:pPr>
        <w:rPr>
          <w:rFonts w:ascii="Verdana" w:hAnsi="Verdana"/>
          <w:szCs w:val="24"/>
        </w:rPr>
      </w:pPr>
    </w:p>
    <w:p w:rsidR="00A36B27" w:rsidRPr="00D117E8" w:rsidRDefault="00A36B27" w:rsidP="00A36B27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B) </w:t>
      </w:r>
      <w:r w:rsidRPr="00D117E8">
        <w:rPr>
          <w:rFonts w:ascii="Verdana" w:hAnsi="Verdana"/>
          <w:szCs w:val="24"/>
        </w:rPr>
        <w:t xml:space="preserve">Qual é o antecessor </w:t>
      </w:r>
      <w:r>
        <w:rPr>
          <w:rFonts w:ascii="Verdana" w:hAnsi="Verdana"/>
          <w:szCs w:val="24"/>
        </w:rPr>
        <w:t>desse nú</w:t>
      </w:r>
      <w:r w:rsidRPr="00D117E8">
        <w:rPr>
          <w:rFonts w:ascii="Verdana" w:hAnsi="Verdana"/>
          <w:szCs w:val="24"/>
        </w:rPr>
        <w:t>mero?</w:t>
      </w:r>
    </w:p>
    <w:p w:rsidR="00A36B27" w:rsidRDefault="00A36B27" w:rsidP="00A36B27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R: </w:t>
      </w:r>
    </w:p>
    <w:p w:rsidR="00A36B27" w:rsidRPr="00D117E8" w:rsidRDefault="00A36B27" w:rsidP="00A36B27">
      <w:pPr>
        <w:rPr>
          <w:rFonts w:ascii="Verdana" w:hAnsi="Verdana"/>
          <w:szCs w:val="24"/>
        </w:rPr>
      </w:pPr>
    </w:p>
    <w:p w:rsidR="00A36B27" w:rsidRPr="00D117E8" w:rsidRDefault="00A36B27" w:rsidP="00A36B27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C) </w:t>
      </w:r>
      <w:r w:rsidRPr="00D117E8">
        <w:rPr>
          <w:rFonts w:ascii="Verdana" w:hAnsi="Verdana"/>
          <w:szCs w:val="24"/>
        </w:rPr>
        <w:t xml:space="preserve">Qual é o sucessor </w:t>
      </w:r>
      <w:r>
        <w:rPr>
          <w:rFonts w:ascii="Verdana" w:hAnsi="Verdana"/>
          <w:szCs w:val="24"/>
        </w:rPr>
        <w:t>desse nú</w:t>
      </w:r>
      <w:r w:rsidRPr="00D117E8">
        <w:rPr>
          <w:rFonts w:ascii="Verdana" w:hAnsi="Verdana"/>
          <w:szCs w:val="24"/>
        </w:rPr>
        <w:t>mero?</w:t>
      </w:r>
    </w:p>
    <w:p w:rsidR="00A36B27" w:rsidRDefault="00A36B27" w:rsidP="00A36B27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R:</w:t>
      </w:r>
    </w:p>
    <w:p w:rsidR="00A36B27" w:rsidRPr="00D117E8" w:rsidRDefault="00A36B27" w:rsidP="00A36B27">
      <w:pPr>
        <w:rPr>
          <w:rFonts w:ascii="Verdana" w:hAnsi="Verdana"/>
          <w:szCs w:val="24"/>
        </w:rPr>
      </w:pPr>
    </w:p>
    <w:p w:rsidR="00A36B27" w:rsidRPr="00D117E8" w:rsidRDefault="00A36B27" w:rsidP="00A36B27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D) </w:t>
      </w:r>
      <w:r w:rsidRPr="00D117E8">
        <w:rPr>
          <w:rFonts w:ascii="Verdana" w:hAnsi="Verdana"/>
          <w:szCs w:val="24"/>
        </w:rPr>
        <w:t xml:space="preserve">Qual é o menor </w:t>
      </w:r>
      <w:r>
        <w:rPr>
          <w:rFonts w:ascii="Verdana" w:hAnsi="Verdana"/>
          <w:szCs w:val="24"/>
        </w:rPr>
        <w:t>algarismo</w:t>
      </w:r>
      <w:r w:rsidRPr="00D117E8">
        <w:rPr>
          <w:rFonts w:ascii="Verdana" w:hAnsi="Verdana"/>
          <w:szCs w:val="24"/>
        </w:rPr>
        <w:t>?</w:t>
      </w:r>
    </w:p>
    <w:p w:rsidR="00A36B27" w:rsidRDefault="00A36B27" w:rsidP="00A36B27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R:</w:t>
      </w:r>
    </w:p>
    <w:p w:rsidR="00A36B27" w:rsidRPr="00D117E8" w:rsidRDefault="00A36B27" w:rsidP="00A36B27">
      <w:pPr>
        <w:rPr>
          <w:rFonts w:ascii="Verdana" w:hAnsi="Verdana"/>
          <w:szCs w:val="24"/>
        </w:rPr>
      </w:pPr>
    </w:p>
    <w:p w:rsidR="00A36B27" w:rsidRPr="00D117E8" w:rsidRDefault="00A36B27" w:rsidP="00A36B27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E) </w:t>
      </w:r>
      <w:r w:rsidRPr="00D117E8">
        <w:rPr>
          <w:rFonts w:ascii="Verdana" w:hAnsi="Verdana"/>
          <w:szCs w:val="24"/>
        </w:rPr>
        <w:t xml:space="preserve">Qual é o maior </w:t>
      </w:r>
      <w:r>
        <w:rPr>
          <w:rFonts w:ascii="Verdana" w:hAnsi="Verdana"/>
          <w:szCs w:val="24"/>
        </w:rPr>
        <w:t>algarismo</w:t>
      </w:r>
      <w:r w:rsidRPr="00D117E8">
        <w:rPr>
          <w:rFonts w:ascii="Verdana" w:hAnsi="Verdana"/>
          <w:szCs w:val="24"/>
        </w:rPr>
        <w:t>?</w:t>
      </w:r>
    </w:p>
    <w:p w:rsidR="00A36B27" w:rsidRDefault="00A36B27" w:rsidP="00A36B27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R: </w:t>
      </w:r>
    </w:p>
    <w:p w:rsidR="00A36B27" w:rsidRPr="00D117E8" w:rsidRDefault="00A36B27" w:rsidP="00A36B27">
      <w:pPr>
        <w:rPr>
          <w:rFonts w:ascii="Verdana" w:hAnsi="Verdana"/>
          <w:szCs w:val="24"/>
        </w:rPr>
      </w:pPr>
    </w:p>
    <w:p w:rsidR="00A36B27" w:rsidRPr="00D117E8" w:rsidRDefault="00A36B27" w:rsidP="00A36B27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F) </w:t>
      </w:r>
      <w:r w:rsidRPr="00D117E8">
        <w:rPr>
          <w:rFonts w:ascii="Verdana" w:hAnsi="Verdana"/>
          <w:szCs w:val="24"/>
        </w:rPr>
        <w:t xml:space="preserve">Quais </w:t>
      </w:r>
      <w:r>
        <w:rPr>
          <w:rFonts w:ascii="Verdana" w:hAnsi="Verdana"/>
          <w:szCs w:val="24"/>
        </w:rPr>
        <w:t>algarismos são</w:t>
      </w:r>
      <w:r w:rsidRPr="00D117E8">
        <w:rPr>
          <w:rFonts w:ascii="Verdana" w:hAnsi="Verdana"/>
          <w:szCs w:val="24"/>
        </w:rPr>
        <w:t xml:space="preserve"> pares?</w:t>
      </w:r>
    </w:p>
    <w:p w:rsidR="00A36B27" w:rsidRDefault="00A36B27" w:rsidP="00A36B27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R:</w:t>
      </w:r>
    </w:p>
    <w:p w:rsidR="00A36B27" w:rsidRPr="00D117E8" w:rsidRDefault="00A36B27" w:rsidP="00A36B27">
      <w:pPr>
        <w:rPr>
          <w:rFonts w:ascii="Verdana" w:hAnsi="Verdana"/>
          <w:szCs w:val="24"/>
        </w:rPr>
      </w:pPr>
    </w:p>
    <w:p w:rsidR="00A36B27" w:rsidRPr="00D117E8" w:rsidRDefault="00A36B27" w:rsidP="00A36B27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lastRenderedPageBreak/>
        <w:t xml:space="preserve">G) </w:t>
      </w:r>
      <w:r w:rsidRPr="00D117E8">
        <w:rPr>
          <w:rFonts w:ascii="Verdana" w:hAnsi="Verdana"/>
          <w:szCs w:val="24"/>
        </w:rPr>
        <w:t xml:space="preserve">Quais </w:t>
      </w:r>
      <w:r>
        <w:rPr>
          <w:rFonts w:ascii="Verdana" w:hAnsi="Verdana"/>
          <w:szCs w:val="24"/>
        </w:rPr>
        <w:t>algarismos são</w:t>
      </w:r>
      <w:r w:rsidRPr="00D117E8">
        <w:rPr>
          <w:rFonts w:ascii="Verdana" w:hAnsi="Verdana"/>
          <w:szCs w:val="24"/>
        </w:rPr>
        <w:t xml:space="preserve"> impares?</w:t>
      </w:r>
    </w:p>
    <w:p w:rsidR="00A36B27" w:rsidRDefault="00A36B27" w:rsidP="00A36B27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R: </w:t>
      </w:r>
    </w:p>
    <w:p w:rsidR="00A36B27" w:rsidRPr="00D117E8" w:rsidRDefault="00A36B27" w:rsidP="00A36B27">
      <w:pPr>
        <w:rPr>
          <w:rFonts w:ascii="Verdana" w:hAnsi="Verdana"/>
          <w:szCs w:val="24"/>
        </w:rPr>
      </w:pPr>
    </w:p>
    <w:p w:rsidR="00A36B27" w:rsidRPr="00D117E8" w:rsidRDefault="00A36B27" w:rsidP="00A36B27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H) Forme três números utilizando os números pares</w:t>
      </w:r>
      <w:r w:rsidRPr="00D117E8">
        <w:rPr>
          <w:rFonts w:ascii="Verdana" w:hAnsi="Verdana"/>
          <w:szCs w:val="24"/>
        </w:rPr>
        <w:t xml:space="preserve"> da resposta da questão </w:t>
      </w:r>
      <w:r>
        <w:rPr>
          <w:rFonts w:ascii="Verdana" w:hAnsi="Verdana"/>
          <w:szCs w:val="24"/>
        </w:rPr>
        <w:t>letra f</w:t>
      </w:r>
    </w:p>
    <w:p w:rsidR="00A36B27" w:rsidRPr="00D117E8" w:rsidRDefault="00A36B27" w:rsidP="00A36B27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R: </w:t>
      </w:r>
    </w:p>
    <w:p w:rsidR="00A36B27" w:rsidRPr="00D117E8" w:rsidRDefault="00A36B27" w:rsidP="00A36B27">
      <w:pPr>
        <w:rPr>
          <w:rFonts w:ascii="Verdana" w:hAnsi="Verdana"/>
          <w:szCs w:val="24"/>
        </w:rPr>
      </w:pPr>
    </w:p>
    <w:p w:rsidR="00A36B27" w:rsidRPr="00D117E8" w:rsidRDefault="00A36B27" w:rsidP="00A36B27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I) </w:t>
      </w:r>
      <w:r w:rsidRPr="00D117E8">
        <w:rPr>
          <w:rFonts w:ascii="Verdana" w:hAnsi="Verdana"/>
          <w:szCs w:val="24"/>
        </w:rPr>
        <w:t xml:space="preserve">forme três números utilizando os números da resposta da questão </w:t>
      </w:r>
      <w:r>
        <w:rPr>
          <w:rFonts w:ascii="Verdana" w:hAnsi="Verdana"/>
          <w:szCs w:val="24"/>
        </w:rPr>
        <w:t>letra G</w:t>
      </w:r>
    </w:p>
    <w:p w:rsidR="00A36B27" w:rsidRPr="00D117E8" w:rsidRDefault="00A36B27" w:rsidP="00A36B27">
      <w:pPr>
        <w:rPr>
          <w:rFonts w:ascii="Verdana" w:hAnsi="Verdana"/>
          <w:szCs w:val="24"/>
        </w:rPr>
      </w:pPr>
      <w:r w:rsidRPr="00D117E8">
        <w:rPr>
          <w:rFonts w:ascii="Verdana" w:hAnsi="Verdana"/>
          <w:szCs w:val="24"/>
        </w:rPr>
        <w:t>R</w:t>
      </w:r>
      <w:r>
        <w:rPr>
          <w:rFonts w:ascii="Verdana" w:hAnsi="Verdana"/>
          <w:szCs w:val="24"/>
        </w:rPr>
        <w:t>:</w:t>
      </w:r>
    </w:p>
    <w:p w:rsidR="00C266D6" w:rsidRP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sectPr w:rsidR="00C266D6" w:rsidRPr="00C266D6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0F8" w:rsidRDefault="00C630F8" w:rsidP="00FE55FB">
      <w:pPr>
        <w:spacing w:after="0" w:line="240" w:lineRule="auto"/>
      </w:pPr>
      <w:r>
        <w:separator/>
      </w:r>
    </w:p>
  </w:endnote>
  <w:endnote w:type="continuationSeparator" w:id="0">
    <w:p w:rsidR="00C630F8" w:rsidRDefault="00C630F8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0F8" w:rsidRDefault="00C630F8" w:rsidP="00FE55FB">
      <w:pPr>
        <w:spacing w:after="0" w:line="240" w:lineRule="auto"/>
      </w:pPr>
      <w:r>
        <w:separator/>
      </w:r>
    </w:p>
  </w:footnote>
  <w:footnote w:type="continuationSeparator" w:id="0">
    <w:p w:rsidR="00C630F8" w:rsidRDefault="00C630F8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8723C0"/>
    <w:multiLevelType w:val="hybridMultilevel"/>
    <w:tmpl w:val="5000A7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5"/>
  </w:num>
  <w:num w:numId="5">
    <w:abstractNumId w:val="6"/>
  </w:num>
  <w:num w:numId="6">
    <w:abstractNumId w:val="7"/>
  </w:num>
  <w:num w:numId="7">
    <w:abstractNumId w:val="1"/>
  </w:num>
  <w:num w:numId="8">
    <w:abstractNumId w:val="18"/>
  </w:num>
  <w:num w:numId="9">
    <w:abstractNumId w:val="13"/>
  </w:num>
  <w:num w:numId="10">
    <w:abstractNumId w:val="10"/>
  </w:num>
  <w:num w:numId="11">
    <w:abstractNumId w:val="3"/>
  </w:num>
  <w:num w:numId="12">
    <w:abstractNumId w:val="8"/>
  </w:num>
  <w:num w:numId="13">
    <w:abstractNumId w:val="11"/>
  </w:num>
  <w:num w:numId="14">
    <w:abstractNumId w:val="4"/>
  </w:num>
  <w:num w:numId="15">
    <w:abstractNumId w:val="0"/>
  </w:num>
  <w:num w:numId="16">
    <w:abstractNumId w:val="14"/>
  </w:num>
  <w:num w:numId="17">
    <w:abstractNumId w:val="17"/>
  </w:num>
  <w:num w:numId="18">
    <w:abstractNumId w:val="2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0F8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8C0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6B27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30F8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AppData\Roaming\Microsoft\Modelos\acb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FA7052-E0DD-4987-8378-EF5B1EFF5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acb</Template>
  <TotalTime>2</TotalTime>
  <Pages>2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1</cp:revision>
  <dcterms:created xsi:type="dcterms:W3CDTF">2019-04-13T18:47:00Z</dcterms:created>
  <dcterms:modified xsi:type="dcterms:W3CDTF">2019-04-13T18:49:00Z</dcterms:modified>
</cp:coreProperties>
</file>