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39B5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5199C48C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13160900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640C2E" w14:textId="77777777" w:rsidR="006B789E" w:rsidRPr="006B789E" w:rsidRDefault="006B789E" w:rsidP="006B789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B789E">
        <w:rPr>
          <w:rFonts w:ascii="Verdana" w:hAnsi="Verdana" w:cs="Arial"/>
          <w:b/>
          <w:bCs/>
          <w:szCs w:val="24"/>
        </w:rPr>
        <w:t>O carneiro jardineiro</w:t>
      </w:r>
    </w:p>
    <w:p w14:paraId="4C342FFB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O carneiro Bernardo recuperou algumas sementes de trevo e as plantou no final do pasto. Assim, todos os dias, ele via seu canteiro de trevos. Um belo dia, Pedro seguiu Bernardo intrigado.</w:t>
      </w:r>
    </w:p>
    <w:p w14:paraId="09217FE9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- Ah! Entendi sua alegria quando a chuva caiu, enquanto todos nós detestamos ficar molhados.</w:t>
      </w:r>
    </w:p>
    <w:p w14:paraId="6534CB4F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Bernardo ficou um pouco constrangido por não ter contado sobre o canteiro a ninguém. De volta ao rebanho, o carneiro confessou seu segredo.</w:t>
      </w:r>
    </w:p>
    <w:p w14:paraId="35688259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- Mas, se foi você que plantou, você tem o direito de não querer contar! – disse Pérgola, sempre pronta para defender Bernardo.</w:t>
      </w:r>
    </w:p>
    <w:p w14:paraId="055D5259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Bernardo, muito emocionado, propôs ao rebanho:</w:t>
      </w:r>
    </w:p>
    <w:p w14:paraId="682CD4C8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- Deixe-me ir com Pérgola e, quando eu chamar, vocês vêm encontrar, certo? - Os carneiros riram bastante, mais tarde a ovelha e o carneiro foram ao jardim secreto.</w:t>
      </w:r>
    </w:p>
    <w:p w14:paraId="1AEBDC31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- Eu queria que você fosse a primeira a experimentar! – Disse Bernardo à Pérgola, que ficou vermelhinha. Depois Bernardo chamou o rebanho e anunciou:</w:t>
      </w:r>
    </w:p>
    <w:p w14:paraId="656B0DFA" w14:textId="77777777" w:rsidR="006B789E" w:rsidRPr="006B789E" w:rsidRDefault="006B789E" w:rsidP="006B789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Há bastante trevos para o jantar de noivado.</w:t>
      </w:r>
    </w:p>
    <w:p w14:paraId="57042947" w14:textId="77777777" w:rsid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B0737D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6D4B756C" w14:textId="77777777" w:rsidR="006B789E" w:rsidRPr="006B789E" w:rsidRDefault="006B789E" w:rsidP="006B789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B789E">
        <w:rPr>
          <w:rFonts w:ascii="Verdana" w:hAnsi="Verdana" w:cs="Arial"/>
          <w:b/>
          <w:bCs/>
          <w:szCs w:val="24"/>
        </w:rPr>
        <w:t>Questões</w:t>
      </w:r>
    </w:p>
    <w:p w14:paraId="02E4A979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1) Qual é o título do texto?</w:t>
      </w:r>
    </w:p>
    <w:p w14:paraId="1946368A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35A70CB9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9FF5B6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lastRenderedPageBreak/>
        <w:t>2) O que o carneiro Bernardo plantou no final do pasto?</w:t>
      </w:r>
    </w:p>
    <w:p w14:paraId="67A24585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5751E990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7A28E1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3) O que o carneiro Bernardo fazia todos os dias?</w:t>
      </w:r>
    </w:p>
    <w:p w14:paraId="757F2B55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2AAE55CA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1DEE3C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4) Quem seguiu Bernardo até o canteiro de trevos?</w:t>
      </w:r>
    </w:p>
    <w:p w14:paraId="00497B6C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1E108905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6553CA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5) O que o Pedro entendeu ao ver o canteiro de trevos?</w:t>
      </w:r>
    </w:p>
    <w:p w14:paraId="794C65D7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02EBD3E2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2C326F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 xml:space="preserve">6) Por que Bernardo ficou </w:t>
      </w:r>
      <w:proofErr w:type="gramStart"/>
      <w:r w:rsidRPr="006B789E">
        <w:rPr>
          <w:rFonts w:ascii="Verdana" w:hAnsi="Verdana" w:cs="Arial"/>
          <w:szCs w:val="24"/>
        </w:rPr>
        <w:t>constrangido ?</w:t>
      </w:r>
      <w:proofErr w:type="gramEnd"/>
    </w:p>
    <w:p w14:paraId="3697A20C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7230690B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3ABE29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7) O que Pérgula falou para Bernardo quando soube do canteiro?</w:t>
      </w:r>
    </w:p>
    <w:p w14:paraId="569E0BC7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0836A5D1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83F235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8) Quem o Bernardo queria que visse seu canteiro primeiro?</w:t>
      </w:r>
    </w:p>
    <w:p w14:paraId="67EFA654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p w14:paraId="6FCCE4DD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74F842" w14:textId="77777777" w:rsidR="006B789E" w:rsidRPr="006B789E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9) O que Bernardo fez depois que chamou os carneiros?</w:t>
      </w:r>
    </w:p>
    <w:p w14:paraId="7C64CD1F" w14:textId="77777777" w:rsidR="006B789E" w:rsidRPr="00E01FC5" w:rsidRDefault="006B789E" w:rsidP="006B789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B789E">
        <w:rPr>
          <w:rFonts w:ascii="Verdana" w:hAnsi="Verdana" w:cs="Arial"/>
          <w:szCs w:val="24"/>
        </w:rPr>
        <w:t>R.</w:t>
      </w:r>
    </w:p>
    <w:sectPr w:rsidR="006B789E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F399" w14:textId="77777777" w:rsidR="00B85229" w:rsidRDefault="00B85229" w:rsidP="00FE55FB">
      <w:pPr>
        <w:spacing w:after="0" w:line="240" w:lineRule="auto"/>
      </w:pPr>
      <w:r>
        <w:separator/>
      </w:r>
    </w:p>
  </w:endnote>
  <w:endnote w:type="continuationSeparator" w:id="0">
    <w:p w14:paraId="2E030F9C" w14:textId="77777777" w:rsidR="00B85229" w:rsidRDefault="00B8522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2297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4C12" w14:textId="77777777" w:rsidR="00B85229" w:rsidRDefault="00B85229" w:rsidP="00FE55FB">
      <w:pPr>
        <w:spacing w:after="0" w:line="240" w:lineRule="auto"/>
      </w:pPr>
      <w:r>
        <w:separator/>
      </w:r>
    </w:p>
  </w:footnote>
  <w:footnote w:type="continuationSeparator" w:id="0">
    <w:p w14:paraId="431534D0" w14:textId="77777777" w:rsidR="00B85229" w:rsidRDefault="00B8522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B789E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85229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0DC1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52A9-F46F-4DC2-823C-00B0F7A5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2019-09-10T22:15:00Z</cp:lastPrinted>
  <dcterms:created xsi:type="dcterms:W3CDTF">2019-09-10T22:16:00Z</dcterms:created>
  <dcterms:modified xsi:type="dcterms:W3CDTF">2019-09-10T22:16:00Z</dcterms:modified>
</cp:coreProperties>
</file>