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72615" w:rsidRDefault="00372615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Desde os primórdios da humanidade, quando tudo no mundo parecia misterioso e ameaçador, o ser humano sentiu necessidade de conviver e de se relacionar com seus semelhantes. Procurar alimentos, enfrentar os perigos, construir habitações eram atos coletivos.</w:t>
      </w:r>
    </w:p>
    <w:p w:rsidR="00372615" w:rsidRDefault="00372615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E nessa convivência fez com que surgissem costumes, regras de comportamento, rituais, enfim, maneiras de viver que estivessem de acordo com as necessidades de cada grupo e com as características físicas e geográficas do lugar habitado. […]</w:t>
      </w:r>
    </w:p>
    <w:p w:rsidR="00372615" w:rsidRPr="00372615" w:rsidRDefault="00372615" w:rsidP="00372615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  <w:r w:rsidRPr="00372615">
        <w:rPr>
          <w:rFonts w:ascii="Verdana" w:hAnsi="Verdana" w:cs="Arial"/>
          <w:i/>
          <w:sz w:val="20"/>
          <w:szCs w:val="20"/>
        </w:rPr>
        <w:t>Liliana lacocca e Michele lacocca. Eu &amp; os outros: melhorando as relações. São Paulo: Ática, 2003.</w:t>
      </w:r>
    </w:p>
    <w:p w:rsidR="00372615" w:rsidRDefault="00372615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72615" w:rsidRDefault="00372615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72615" w:rsidRPr="00372615" w:rsidRDefault="00372615" w:rsidP="0037261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372615">
        <w:rPr>
          <w:rFonts w:ascii="Verdana" w:hAnsi="Verdana" w:cs="Arial"/>
          <w:b/>
          <w:szCs w:val="24"/>
        </w:rPr>
        <w:t>Questões</w:t>
      </w:r>
    </w:p>
    <w:p w:rsidR="00372615" w:rsidRDefault="00372615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72615" w:rsidRDefault="00372615" w:rsidP="0037261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é o assunto abordado no texto?</w:t>
      </w:r>
    </w:p>
    <w:p w:rsidR="00372615" w:rsidRDefault="00372615" w:rsidP="003726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72615" w:rsidRDefault="00372615" w:rsidP="003726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72615" w:rsidRDefault="00372615" w:rsidP="003726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72615" w:rsidRDefault="00372615" w:rsidP="0037261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seu dia a dia, você convive com regras? Em que momentos?</w:t>
      </w:r>
    </w:p>
    <w:p w:rsidR="00372615" w:rsidRDefault="00372615" w:rsidP="003726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72615" w:rsidRDefault="00372615" w:rsidP="003726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72615" w:rsidRDefault="00372615" w:rsidP="003726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72615" w:rsidRDefault="00372615" w:rsidP="0037261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as regras são necessárias para o convívio social?</w:t>
      </w:r>
    </w:p>
    <w:p w:rsidR="00372615" w:rsidRDefault="00372615" w:rsidP="003726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72615" w:rsidRDefault="00372615" w:rsidP="003726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72615" w:rsidRDefault="00372615" w:rsidP="003726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72615" w:rsidRDefault="00372615" w:rsidP="0037261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Todas as regras são escritas?</w:t>
      </w:r>
    </w:p>
    <w:p w:rsidR="00372615" w:rsidRDefault="00372615" w:rsidP="003726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72615" w:rsidRDefault="00372615" w:rsidP="003726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72615" w:rsidRDefault="00372615" w:rsidP="003726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72615" w:rsidRDefault="00372615" w:rsidP="003726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72615" w:rsidRDefault="00372615" w:rsidP="003726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72615" w:rsidRDefault="00372615" w:rsidP="0037261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Como as regras não escritas são comunicadas às pessoas?</w:t>
      </w:r>
    </w:p>
    <w:p w:rsidR="00372615" w:rsidRDefault="00372615" w:rsidP="003726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72615" w:rsidRDefault="00372615" w:rsidP="003726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72615" w:rsidRDefault="00372615" w:rsidP="003726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72615" w:rsidRDefault="00372615" w:rsidP="00372615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Imagine e descreva como seria o convívio social sem as regras.</w:t>
      </w:r>
    </w:p>
    <w:p w:rsidR="00372615" w:rsidRDefault="00372615" w:rsidP="0037261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37261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B2F" w:rsidRDefault="00152B2F" w:rsidP="00FE55FB">
      <w:pPr>
        <w:spacing w:after="0" w:line="240" w:lineRule="auto"/>
      </w:pPr>
      <w:r>
        <w:separator/>
      </w:r>
    </w:p>
  </w:endnote>
  <w:endnote w:type="continuationSeparator" w:id="1">
    <w:p w:rsidR="00152B2F" w:rsidRDefault="00152B2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B2F" w:rsidRDefault="00152B2F" w:rsidP="00FE55FB">
      <w:pPr>
        <w:spacing w:after="0" w:line="240" w:lineRule="auto"/>
      </w:pPr>
      <w:r>
        <w:separator/>
      </w:r>
    </w:p>
  </w:footnote>
  <w:footnote w:type="continuationSeparator" w:id="1">
    <w:p w:rsidR="00152B2F" w:rsidRDefault="00152B2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4428F"/>
    <w:multiLevelType w:val="hybridMultilevel"/>
    <w:tmpl w:val="D234C4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29"/>
  </w:num>
  <w:num w:numId="5">
    <w:abstractNumId w:val="11"/>
  </w:num>
  <w:num w:numId="6">
    <w:abstractNumId w:val="15"/>
  </w:num>
  <w:num w:numId="7">
    <w:abstractNumId w:val="1"/>
  </w:num>
  <w:num w:numId="8">
    <w:abstractNumId w:val="33"/>
  </w:num>
  <w:num w:numId="9">
    <w:abstractNumId w:val="27"/>
  </w:num>
  <w:num w:numId="10">
    <w:abstractNumId w:val="19"/>
  </w:num>
  <w:num w:numId="11">
    <w:abstractNumId w:val="6"/>
  </w:num>
  <w:num w:numId="12">
    <w:abstractNumId w:val="16"/>
  </w:num>
  <w:num w:numId="13">
    <w:abstractNumId w:val="20"/>
  </w:num>
  <w:num w:numId="14">
    <w:abstractNumId w:val="9"/>
  </w:num>
  <w:num w:numId="15">
    <w:abstractNumId w:val="0"/>
  </w:num>
  <w:num w:numId="16">
    <w:abstractNumId w:val="28"/>
  </w:num>
  <w:num w:numId="17">
    <w:abstractNumId w:val="32"/>
  </w:num>
  <w:num w:numId="18">
    <w:abstractNumId w:val="5"/>
  </w:num>
  <w:num w:numId="19">
    <w:abstractNumId w:val="14"/>
  </w:num>
  <w:num w:numId="20">
    <w:abstractNumId w:val="3"/>
  </w:num>
  <w:num w:numId="21">
    <w:abstractNumId w:val="8"/>
  </w:num>
  <w:num w:numId="22">
    <w:abstractNumId w:val="4"/>
  </w:num>
  <w:num w:numId="23">
    <w:abstractNumId w:val="30"/>
  </w:num>
  <w:num w:numId="24">
    <w:abstractNumId w:val="23"/>
  </w:num>
  <w:num w:numId="25">
    <w:abstractNumId w:val="21"/>
  </w:num>
  <w:num w:numId="26">
    <w:abstractNumId w:val="31"/>
  </w:num>
  <w:num w:numId="27">
    <w:abstractNumId w:val="26"/>
  </w:num>
  <w:num w:numId="28">
    <w:abstractNumId w:val="13"/>
  </w:num>
  <w:num w:numId="29">
    <w:abstractNumId w:val="2"/>
  </w:num>
  <w:num w:numId="30">
    <w:abstractNumId w:val="24"/>
  </w:num>
  <w:num w:numId="31">
    <w:abstractNumId w:val="17"/>
  </w:num>
  <w:num w:numId="32">
    <w:abstractNumId w:val="7"/>
  </w:num>
  <w:num w:numId="33">
    <w:abstractNumId w:val="25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2B2F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2615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2CE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10</TotalTime>
  <Pages>2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2019-04-18T05:09:00Z</cp:lastPrinted>
  <dcterms:created xsi:type="dcterms:W3CDTF">2019-04-18T05:09:00Z</dcterms:created>
  <dcterms:modified xsi:type="dcterms:W3CDTF">2019-04-18T05:09:00Z</dcterms:modified>
</cp:coreProperties>
</file>