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66A52" w:rsidRPr="003B2514" w:rsidRDefault="00466A52" w:rsidP="003B251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B2514">
        <w:rPr>
          <w:rFonts w:ascii="Verdana" w:hAnsi="Verdana" w:cs="Arial"/>
          <w:b/>
          <w:szCs w:val="24"/>
        </w:rPr>
        <w:t>Desflorestamento</w:t>
      </w:r>
    </w:p>
    <w:p w:rsidR="00466A52" w:rsidRDefault="00466A5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66A52" w:rsidRDefault="00466A52" w:rsidP="00466A52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a destruição da cobertura vegetal, em larga escala, teve início?</w:t>
      </w:r>
    </w:p>
    <w:p w:rsidR="00466A52" w:rsidRDefault="003B2514" w:rsidP="00466A5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B2514" w:rsidRDefault="003B2514" w:rsidP="00466A5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2514" w:rsidRDefault="003B2514" w:rsidP="00466A5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66A52" w:rsidRDefault="00392AC1" w:rsidP="00466A52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expansão geográfica da agricultura e da pecuária tem alterado?</w:t>
      </w:r>
    </w:p>
    <w:p w:rsidR="00392AC1" w:rsidRDefault="003B2514" w:rsidP="00392A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B2514" w:rsidRDefault="003B2514" w:rsidP="00392A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2514" w:rsidRDefault="003B2514" w:rsidP="00392A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92AC1" w:rsidRDefault="00392AC1" w:rsidP="00392AC1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Com relação às florestas boreais de coníferas, que estão nas áreas próximas ao Circo Polar Ártico, por que foram pouco alteradas pela agropecuária? </w:t>
      </w:r>
    </w:p>
    <w:p w:rsidR="00392AC1" w:rsidRDefault="003B2514" w:rsidP="00392A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B2514" w:rsidRDefault="003B2514" w:rsidP="00392A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2514" w:rsidRDefault="003B2514" w:rsidP="00392A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92AC1" w:rsidRDefault="00392AC1" w:rsidP="00392AC1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as florestas temperadas caducas, concentradas no hemisfério norte começaram a ser devastadas e por quê?</w:t>
      </w:r>
    </w:p>
    <w:p w:rsidR="00392AC1" w:rsidRDefault="003B2514" w:rsidP="00392A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B2514" w:rsidRDefault="003B2514" w:rsidP="00392A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2514" w:rsidRDefault="003B2514" w:rsidP="00392A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92AC1" w:rsidRDefault="00392AC1" w:rsidP="00392AC1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As florestas intertropicais tiveram sua destruição intensificada após a Segunda Guerra Mundial</w:t>
      </w:r>
      <w:r w:rsidR="00B81C61">
        <w:rPr>
          <w:rFonts w:ascii="Verdana" w:hAnsi="Verdana" w:cs="Arial"/>
          <w:szCs w:val="24"/>
        </w:rPr>
        <w:t>. Explique o motivo.</w:t>
      </w:r>
    </w:p>
    <w:p w:rsidR="003B2514" w:rsidRDefault="003B2514" w:rsidP="003B25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B251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23C" w:rsidRDefault="00A5723C" w:rsidP="00FE55FB">
      <w:pPr>
        <w:spacing w:after="0" w:line="240" w:lineRule="auto"/>
      </w:pPr>
      <w:r>
        <w:separator/>
      </w:r>
    </w:p>
  </w:endnote>
  <w:endnote w:type="continuationSeparator" w:id="1">
    <w:p w:rsidR="00A5723C" w:rsidRDefault="00A5723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23C" w:rsidRDefault="00A5723C" w:rsidP="00FE55FB">
      <w:pPr>
        <w:spacing w:after="0" w:line="240" w:lineRule="auto"/>
      </w:pPr>
      <w:r>
        <w:separator/>
      </w:r>
    </w:p>
  </w:footnote>
  <w:footnote w:type="continuationSeparator" w:id="1">
    <w:p w:rsidR="00A5723C" w:rsidRDefault="00A5723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7"/>
  </w:num>
  <w:num w:numId="5">
    <w:abstractNumId w:val="11"/>
  </w:num>
  <w:num w:numId="6">
    <w:abstractNumId w:val="14"/>
  </w:num>
  <w:num w:numId="7">
    <w:abstractNumId w:val="1"/>
  </w:num>
  <w:num w:numId="8">
    <w:abstractNumId w:val="31"/>
  </w:num>
  <w:num w:numId="9">
    <w:abstractNumId w:val="25"/>
  </w:num>
  <w:num w:numId="10">
    <w:abstractNumId w:val="18"/>
  </w:num>
  <w:num w:numId="11">
    <w:abstractNumId w:val="6"/>
  </w:num>
  <w:num w:numId="12">
    <w:abstractNumId w:val="15"/>
  </w:num>
  <w:num w:numId="13">
    <w:abstractNumId w:val="19"/>
  </w:num>
  <w:num w:numId="14">
    <w:abstractNumId w:val="9"/>
  </w:num>
  <w:num w:numId="15">
    <w:abstractNumId w:val="0"/>
  </w:num>
  <w:num w:numId="16">
    <w:abstractNumId w:val="26"/>
  </w:num>
  <w:num w:numId="17">
    <w:abstractNumId w:val="30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28"/>
  </w:num>
  <w:num w:numId="24">
    <w:abstractNumId w:val="22"/>
  </w:num>
  <w:num w:numId="25">
    <w:abstractNumId w:val="20"/>
  </w:num>
  <w:num w:numId="26">
    <w:abstractNumId w:val="29"/>
  </w:num>
  <w:num w:numId="27">
    <w:abstractNumId w:val="24"/>
  </w:num>
  <w:num w:numId="28">
    <w:abstractNumId w:val="12"/>
  </w:num>
  <w:num w:numId="29">
    <w:abstractNumId w:val="2"/>
  </w:num>
  <w:num w:numId="30">
    <w:abstractNumId w:val="23"/>
  </w:num>
  <w:num w:numId="31">
    <w:abstractNumId w:val="1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695C"/>
    <w:rsid w:val="00377513"/>
    <w:rsid w:val="003807A6"/>
    <w:rsid w:val="00382B1C"/>
    <w:rsid w:val="0038362A"/>
    <w:rsid w:val="00387AF6"/>
    <w:rsid w:val="00391D6E"/>
    <w:rsid w:val="00392AC1"/>
    <w:rsid w:val="00393EDF"/>
    <w:rsid w:val="00397517"/>
    <w:rsid w:val="003A08DE"/>
    <w:rsid w:val="003A230B"/>
    <w:rsid w:val="003A346A"/>
    <w:rsid w:val="003A6B86"/>
    <w:rsid w:val="003A7F96"/>
    <w:rsid w:val="003B2514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723C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81C61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2F26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2019-03-29T22:06:00Z</cp:lastPrinted>
  <dcterms:created xsi:type="dcterms:W3CDTF">2019-03-29T22:06:00Z</dcterms:created>
  <dcterms:modified xsi:type="dcterms:W3CDTF">2019-03-29T22:06:00Z</dcterms:modified>
</cp:coreProperties>
</file>