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33226" w:rsidRDefault="00333226" w:rsidP="00B060C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B060C4">
        <w:rPr>
          <w:rFonts w:ascii="Verdana" w:hAnsi="Verdana" w:cs="Arial"/>
          <w:b/>
          <w:szCs w:val="24"/>
        </w:rPr>
        <w:t>Problemas: Dobro, triplo, quádruplo e quíntuplo</w:t>
      </w:r>
    </w:p>
    <w:p w:rsidR="00B060C4" w:rsidRPr="00B060C4" w:rsidRDefault="00B060C4" w:rsidP="00B060C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333226" w:rsidRDefault="0033322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33226" w:rsidRDefault="00333226" w:rsidP="00333226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Tenho 14 anos. Marina tem o </w:t>
      </w:r>
      <w:r w:rsidR="00B060C4">
        <w:rPr>
          <w:rFonts w:ascii="Verdana" w:hAnsi="Verdana" w:cs="Arial"/>
          <w:szCs w:val="24"/>
        </w:rPr>
        <w:t>triplo</w:t>
      </w:r>
      <w:r>
        <w:rPr>
          <w:rFonts w:ascii="Verdana" w:hAnsi="Verdana" w:cs="Arial"/>
          <w:szCs w:val="24"/>
        </w:rPr>
        <w:t xml:space="preserve"> da minha idade. Quantos anos Marina tem?</w:t>
      </w:r>
    </w:p>
    <w:p w:rsidR="00333226" w:rsidRDefault="00333226" w:rsidP="003332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33226" w:rsidRDefault="00333226" w:rsidP="003332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33226" w:rsidRDefault="00333226" w:rsidP="003332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33226" w:rsidRDefault="00333226" w:rsidP="00333226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Comprei 36 lápis e Mari comprou o quádruplo da quantidade de lápis que comprei. Quantos lápis Mari comprou?</w:t>
      </w:r>
    </w:p>
    <w:p w:rsidR="00333226" w:rsidRDefault="00333226" w:rsidP="003332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33226" w:rsidRDefault="00333226" w:rsidP="003332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33226" w:rsidRDefault="00333226" w:rsidP="003332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33226" w:rsidRDefault="00333226" w:rsidP="00333226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Titia fez 320 salgadinhos para o aniversário de Luiza. A madrinha de Luíza fez o dobro dessa quantidade. Quantos salgadinhos a madrinha de Luíza fez?</w:t>
      </w:r>
    </w:p>
    <w:p w:rsidR="00333226" w:rsidRDefault="00333226" w:rsidP="003332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33226" w:rsidRDefault="00333226" w:rsidP="003332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33226" w:rsidRDefault="00333226" w:rsidP="003332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33226" w:rsidRDefault="00333226" w:rsidP="00333226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Carina tem 116 </w:t>
      </w:r>
      <w:r w:rsidR="00B060C4">
        <w:rPr>
          <w:rFonts w:ascii="Verdana" w:hAnsi="Verdana" w:cs="Arial"/>
          <w:szCs w:val="24"/>
        </w:rPr>
        <w:t>livros</w:t>
      </w:r>
      <w:r>
        <w:rPr>
          <w:rFonts w:ascii="Verdana" w:hAnsi="Verdana" w:cs="Arial"/>
          <w:szCs w:val="24"/>
        </w:rPr>
        <w:t xml:space="preserve">. </w:t>
      </w:r>
      <w:r w:rsidR="00B060C4">
        <w:rPr>
          <w:rFonts w:ascii="Verdana" w:hAnsi="Verdana" w:cs="Arial"/>
          <w:szCs w:val="24"/>
        </w:rPr>
        <w:t>Julia</w:t>
      </w:r>
      <w:r>
        <w:rPr>
          <w:rFonts w:ascii="Verdana" w:hAnsi="Verdana" w:cs="Arial"/>
          <w:szCs w:val="24"/>
        </w:rPr>
        <w:t xml:space="preserve"> tem o </w:t>
      </w:r>
      <w:r w:rsidR="00B060C4">
        <w:rPr>
          <w:rFonts w:ascii="Verdana" w:hAnsi="Verdana" w:cs="Arial"/>
          <w:szCs w:val="24"/>
        </w:rPr>
        <w:t>dobro</w:t>
      </w:r>
      <w:r>
        <w:rPr>
          <w:rFonts w:ascii="Verdana" w:hAnsi="Verdana" w:cs="Arial"/>
          <w:szCs w:val="24"/>
        </w:rPr>
        <w:t xml:space="preserve"> da quantidade de </w:t>
      </w:r>
      <w:r w:rsidR="00B060C4">
        <w:rPr>
          <w:rFonts w:ascii="Verdana" w:hAnsi="Verdana" w:cs="Arial"/>
          <w:szCs w:val="24"/>
        </w:rPr>
        <w:t>livros</w:t>
      </w:r>
      <w:r>
        <w:rPr>
          <w:rFonts w:ascii="Verdana" w:hAnsi="Verdana" w:cs="Arial"/>
          <w:szCs w:val="24"/>
        </w:rPr>
        <w:t xml:space="preserve"> de Carina. Quantos </w:t>
      </w:r>
      <w:r w:rsidR="00B060C4">
        <w:rPr>
          <w:rFonts w:ascii="Verdana" w:hAnsi="Verdana" w:cs="Arial"/>
          <w:szCs w:val="24"/>
        </w:rPr>
        <w:t>livros</w:t>
      </w:r>
      <w:r>
        <w:rPr>
          <w:rFonts w:ascii="Verdana" w:hAnsi="Verdana" w:cs="Arial"/>
          <w:szCs w:val="24"/>
        </w:rPr>
        <w:t xml:space="preserve"> tem </w:t>
      </w:r>
      <w:r w:rsidR="00B060C4">
        <w:rPr>
          <w:rFonts w:ascii="Verdana" w:hAnsi="Verdana" w:cs="Arial"/>
          <w:szCs w:val="24"/>
        </w:rPr>
        <w:t>Julia</w:t>
      </w:r>
      <w:r>
        <w:rPr>
          <w:rFonts w:ascii="Verdana" w:hAnsi="Verdana" w:cs="Arial"/>
          <w:szCs w:val="24"/>
        </w:rPr>
        <w:t>?</w:t>
      </w:r>
    </w:p>
    <w:p w:rsidR="00333226" w:rsidRDefault="00333226" w:rsidP="003332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33226" w:rsidRDefault="00333226" w:rsidP="003332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33226" w:rsidRDefault="00333226" w:rsidP="003332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33226" w:rsidRDefault="00333226" w:rsidP="00333226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Pedro colheu 367 mangas e Joaquim colheu o dobro dessa quantidade. Quantas mangas Joaquim colheu?</w:t>
      </w:r>
    </w:p>
    <w:p w:rsidR="00333226" w:rsidRPr="00333226" w:rsidRDefault="00333226" w:rsidP="003332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333226" w:rsidRPr="0033322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B3B" w:rsidRDefault="004D1B3B" w:rsidP="00FE55FB">
      <w:pPr>
        <w:spacing w:after="0" w:line="240" w:lineRule="auto"/>
      </w:pPr>
      <w:r>
        <w:separator/>
      </w:r>
    </w:p>
  </w:endnote>
  <w:endnote w:type="continuationSeparator" w:id="1">
    <w:p w:rsidR="004D1B3B" w:rsidRDefault="004D1B3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B3B" w:rsidRDefault="004D1B3B" w:rsidP="00FE55FB">
      <w:pPr>
        <w:spacing w:after="0" w:line="240" w:lineRule="auto"/>
      </w:pPr>
      <w:r>
        <w:separator/>
      </w:r>
    </w:p>
  </w:footnote>
  <w:footnote w:type="continuationSeparator" w:id="1">
    <w:p w:rsidR="004D1B3B" w:rsidRDefault="004D1B3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73561"/>
    <w:multiLevelType w:val="hybridMultilevel"/>
    <w:tmpl w:val="20F4A5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23"/>
  </w:num>
  <w:num w:numId="5">
    <w:abstractNumId w:val="10"/>
  </w:num>
  <w:num w:numId="6">
    <w:abstractNumId w:val="12"/>
  </w:num>
  <w:num w:numId="7">
    <w:abstractNumId w:val="1"/>
  </w:num>
  <w:num w:numId="8">
    <w:abstractNumId w:val="27"/>
  </w:num>
  <w:num w:numId="9">
    <w:abstractNumId w:val="21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0"/>
  </w:num>
  <w:num w:numId="16">
    <w:abstractNumId w:val="22"/>
  </w:num>
  <w:num w:numId="17">
    <w:abstractNumId w:val="26"/>
  </w:num>
  <w:num w:numId="18">
    <w:abstractNumId w:val="4"/>
  </w:num>
  <w:num w:numId="19">
    <w:abstractNumId w:val="11"/>
  </w:num>
  <w:num w:numId="20">
    <w:abstractNumId w:val="2"/>
  </w:num>
  <w:num w:numId="21">
    <w:abstractNumId w:val="7"/>
  </w:num>
  <w:num w:numId="22">
    <w:abstractNumId w:val="3"/>
  </w:num>
  <w:num w:numId="23">
    <w:abstractNumId w:val="24"/>
  </w:num>
  <w:num w:numId="24">
    <w:abstractNumId w:val="19"/>
  </w:num>
  <w:num w:numId="25">
    <w:abstractNumId w:val="17"/>
  </w:num>
  <w:num w:numId="26">
    <w:abstractNumId w:val="25"/>
  </w:num>
  <w:num w:numId="27">
    <w:abstractNumId w:val="20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226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B3B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96FE7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60C4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6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2018-09-02T06:22:00Z</cp:lastPrinted>
  <dcterms:created xsi:type="dcterms:W3CDTF">2018-09-02T06:22:00Z</dcterms:created>
  <dcterms:modified xsi:type="dcterms:W3CDTF">2018-09-02T06:22:00Z</dcterms:modified>
</cp:coreProperties>
</file>