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222DF3" w:rsidRPr="00222DF3" w:rsidRDefault="00222DF3" w:rsidP="00222DF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222DF3">
        <w:rPr>
          <w:rFonts w:ascii="Verdana" w:hAnsi="Verdana" w:cs="Arial"/>
          <w:b/>
          <w:szCs w:val="24"/>
        </w:rPr>
        <w:t>A primavera dos esquilos</w:t>
      </w:r>
    </w:p>
    <w:p w:rsidR="00222DF3" w:rsidRDefault="00222DF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222DF3" w:rsidRDefault="00222DF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Papai esquilo foi o primeiro a sair do longo sono de inverno – a hibernação. </w:t>
      </w:r>
    </w:p>
    <w:p w:rsidR="00222DF3" w:rsidRDefault="00222DF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É primavera! – gritou ele. – Abram a porta e deixem-na entrar!</w:t>
      </w:r>
    </w:p>
    <w:p w:rsidR="00222DF3" w:rsidRDefault="00222DF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O esquilo filhote olhou em volta, procurando alguma coisa:</w:t>
      </w:r>
    </w:p>
    <w:p w:rsidR="00222DF3" w:rsidRDefault="00222DF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Onde está a chave da porta?</w:t>
      </w:r>
    </w:p>
    <w:p w:rsidR="00222DF3" w:rsidRDefault="00222DF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Ninguém sabia.</w:t>
      </w:r>
    </w:p>
    <w:p w:rsidR="00222DF3" w:rsidRDefault="00222DF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Papai esquilo usou-a por último, quando a trancou no início do inverno! – disse a vovó esquilo.</w:t>
      </w:r>
    </w:p>
    <w:p w:rsidR="00222DF3" w:rsidRDefault="00222DF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Está certa – concorda ele. – Mas então, dei-a para quem?</w:t>
      </w:r>
    </w:p>
    <w:p w:rsidR="00222DF3" w:rsidRDefault="00222DF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O esquilo filhote Clementino constata:</w:t>
      </w:r>
    </w:p>
    <w:p w:rsidR="00222DF3" w:rsidRDefault="00222DF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Sempre tivemos aborrecimentos com a chave. No ano passado, estava na tábua das chaves. Na primavera anterior estava do lado de fora, na fechadura... Não me admiraria se este ano estivesse na floreira.</w:t>
      </w:r>
    </w:p>
    <w:p w:rsidR="00222DF3" w:rsidRDefault="00222DF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E, com a mão firme, tirou a chave do meio das prímulas. – Vejam só! – Gagueja papai esquilo Clemente. – Como descobriu tão rapidamente?</w:t>
      </w:r>
    </w:p>
    <w:p w:rsidR="00222DF3" w:rsidRDefault="00222DF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Foi fácil – disse Clementino. – As prímulas também se chamam de primavera, e deve ser lá que as chaves ficam nesta época!</w:t>
      </w:r>
    </w:p>
    <w:p w:rsidR="00222DF3" w:rsidRDefault="00222DF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222DF3" w:rsidRDefault="00222DF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222DF3" w:rsidRPr="00222DF3" w:rsidRDefault="00222DF3" w:rsidP="00222DF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222DF3">
        <w:rPr>
          <w:rFonts w:ascii="Verdana" w:hAnsi="Verdana" w:cs="Arial"/>
          <w:b/>
          <w:szCs w:val="24"/>
        </w:rPr>
        <w:t>Questões</w:t>
      </w:r>
    </w:p>
    <w:p w:rsidR="00222DF3" w:rsidRDefault="00222DF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222DF3" w:rsidRDefault="00222DF3" w:rsidP="00222DF3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título do texto?</w:t>
      </w:r>
    </w:p>
    <w:p w:rsidR="00222DF3" w:rsidRDefault="00222DF3" w:rsidP="00222D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22DF3" w:rsidRDefault="00222DF3" w:rsidP="00222D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22DF3" w:rsidRDefault="00222DF3" w:rsidP="00222D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22DF3" w:rsidRDefault="00222DF3" w:rsidP="00222DF3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foi o primeiro a sair do longo sono de inverno?</w:t>
      </w:r>
    </w:p>
    <w:p w:rsidR="00222DF3" w:rsidRDefault="00222DF3" w:rsidP="00222D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22DF3" w:rsidRDefault="00222DF3" w:rsidP="00222D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22DF3" w:rsidRDefault="00222DF3" w:rsidP="00222D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22DF3" w:rsidRDefault="00222DF3" w:rsidP="00222DF3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O que o filhote esquilo procurava?</w:t>
      </w:r>
    </w:p>
    <w:p w:rsidR="00222DF3" w:rsidRDefault="00222DF3" w:rsidP="00222D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22DF3" w:rsidRDefault="00222DF3" w:rsidP="00222D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22DF3" w:rsidRDefault="00222DF3" w:rsidP="00222D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22DF3" w:rsidRDefault="00222DF3" w:rsidP="00222DF3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a chave da porta estava no ano passado?</w:t>
      </w:r>
    </w:p>
    <w:p w:rsidR="00222DF3" w:rsidRDefault="00222DF3" w:rsidP="00222D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22DF3" w:rsidRDefault="00222DF3" w:rsidP="00222D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22DF3" w:rsidRDefault="00222DF3" w:rsidP="00222D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22DF3" w:rsidRDefault="00222DF3" w:rsidP="00222DF3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Clementino encontrou a chave?</w:t>
      </w:r>
    </w:p>
    <w:p w:rsidR="00222DF3" w:rsidRDefault="00222DF3" w:rsidP="00222D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222DF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81A" w:rsidRDefault="005A281A" w:rsidP="00FE55FB">
      <w:pPr>
        <w:spacing w:after="0" w:line="240" w:lineRule="auto"/>
      </w:pPr>
      <w:r>
        <w:separator/>
      </w:r>
    </w:p>
  </w:endnote>
  <w:endnote w:type="continuationSeparator" w:id="1">
    <w:p w:rsidR="005A281A" w:rsidRDefault="005A281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81A" w:rsidRDefault="005A281A" w:rsidP="00FE55FB">
      <w:pPr>
        <w:spacing w:after="0" w:line="240" w:lineRule="auto"/>
      </w:pPr>
      <w:r>
        <w:separator/>
      </w:r>
    </w:p>
  </w:footnote>
  <w:footnote w:type="continuationSeparator" w:id="1">
    <w:p w:rsidR="005A281A" w:rsidRDefault="005A281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56C25"/>
    <w:multiLevelType w:val="hybridMultilevel"/>
    <w:tmpl w:val="49AA59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22"/>
  </w:num>
  <w:num w:numId="5">
    <w:abstractNumId w:val="9"/>
  </w:num>
  <w:num w:numId="6">
    <w:abstractNumId w:val="11"/>
  </w:num>
  <w:num w:numId="7">
    <w:abstractNumId w:val="1"/>
  </w:num>
  <w:num w:numId="8">
    <w:abstractNumId w:val="27"/>
  </w:num>
  <w:num w:numId="9">
    <w:abstractNumId w:val="20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21"/>
  </w:num>
  <w:num w:numId="17">
    <w:abstractNumId w:val="26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4"/>
  </w:num>
  <w:num w:numId="24">
    <w:abstractNumId w:val="18"/>
  </w:num>
  <w:num w:numId="25">
    <w:abstractNumId w:val="16"/>
  </w:num>
  <w:num w:numId="26">
    <w:abstractNumId w:val="25"/>
  </w:num>
  <w:num w:numId="27">
    <w:abstractNumId w:val="1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2DF3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281A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012D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11</TotalTime>
  <Pages>2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2018-09-03T05:52:00Z</cp:lastPrinted>
  <dcterms:created xsi:type="dcterms:W3CDTF">2018-09-03T05:53:00Z</dcterms:created>
  <dcterms:modified xsi:type="dcterms:W3CDTF">2018-09-03T05:53:00Z</dcterms:modified>
</cp:coreProperties>
</file>