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069B" w:rsidRPr="000F069B" w:rsidRDefault="000F069B" w:rsidP="000F069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F069B">
        <w:rPr>
          <w:rFonts w:ascii="Verdana" w:hAnsi="Verdana" w:cs="Arial"/>
          <w:b/>
          <w:szCs w:val="24"/>
        </w:rPr>
        <w:t>Multiplicação por 10, 100 e 1000</w:t>
      </w:r>
    </w:p>
    <w:p w:rsidR="000F069B" w:rsidRDefault="000F069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069B" w:rsidRDefault="000F069B" w:rsidP="000F069B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Efetue as multiplicações:</w:t>
      </w:r>
    </w:p>
    <w:p w:rsidR="000F069B" w:rsidRDefault="000F069B" w:rsidP="000F069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4,57 x 10 =</w:t>
      </w:r>
    </w:p>
    <w:p w:rsidR="000F069B" w:rsidRDefault="000F069B" w:rsidP="000F069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6,128 x 10 =</w:t>
      </w:r>
    </w:p>
    <w:p w:rsidR="000F069B" w:rsidRDefault="000F069B" w:rsidP="000F069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0,64 x 10 =</w:t>
      </w:r>
    </w:p>
    <w:p w:rsidR="000F069B" w:rsidRDefault="000F069B" w:rsidP="000F069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7,359 x 10 =</w:t>
      </w:r>
    </w:p>
    <w:p w:rsidR="000F069B" w:rsidRDefault="000F069B" w:rsidP="000F069B">
      <w:pPr>
        <w:spacing w:after="0" w:line="360" w:lineRule="auto"/>
        <w:rPr>
          <w:rFonts w:ascii="Verdana" w:hAnsi="Verdana" w:cs="Arial"/>
          <w:szCs w:val="24"/>
        </w:rPr>
      </w:pPr>
    </w:p>
    <w:p w:rsidR="000F069B" w:rsidRDefault="000F069B" w:rsidP="000F069B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Determine os produtos:</w:t>
      </w:r>
    </w:p>
    <w:p w:rsidR="000F069B" w:rsidRDefault="000F069B" w:rsidP="000F069B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9,852 x 100 =</w:t>
      </w:r>
    </w:p>
    <w:p w:rsidR="000F069B" w:rsidRDefault="000F069B" w:rsidP="000F069B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6,979 x 100 =</w:t>
      </w:r>
    </w:p>
    <w:p w:rsidR="000F069B" w:rsidRDefault="000F069B" w:rsidP="000F069B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4,537 x 100 =</w:t>
      </w:r>
    </w:p>
    <w:p w:rsidR="000F069B" w:rsidRDefault="000F069B" w:rsidP="000F069B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0,89 x 100 =</w:t>
      </w:r>
    </w:p>
    <w:p w:rsidR="000F069B" w:rsidRDefault="000F069B" w:rsidP="000F069B">
      <w:pPr>
        <w:spacing w:after="0" w:line="360" w:lineRule="auto"/>
        <w:rPr>
          <w:rFonts w:ascii="Verdana" w:hAnsi="Verdana" w:cs="Arial"/>
          <w:szCs w:val="24"/>
        </w:rPr>
      </w:pPr>
    </w:p>
    <w:p w:rsidR="000F069B" w:rsidRDefault="000F069B" w:rsidP="000F069B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Calcule:</w:t>
      </w:r>
    </w:p>
    <w:p w:rsidR="000F069B" w:rsidRDefault="000F069B" w:rsidP="000F069B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3,97 x 1000 =</w:t>
      </w:r>
    </w:p>
    <w:p w:rsidR="000F069B" w:rsidRDefault="000F069B" w:rsidP="000F069B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2,564 x 1000 =</w:t>
      </w:r>
    </w:p>
    <w:p w:rsidR="000F069B" w:rsidRDefault="000F069B" w:rsidP="000F069B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7,329 x 1000 =</w:t>
      </w:r>
    </w:p>
    <w:p w:rsidR="000F069B" w:rsidRDefault="000F069B" w:rsidP="000F069B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0,347 x 1000 =</w:t>
      </w:r>
    </w:p>
    <w:p w:rsidR="000F069B" w:rsidRDefault="000F069B" w:rsidP="000F069B">
      <w:pPr>
        <w:spacing w:after="0" w:line="360" w:lineRule="auto"/>
        <w:rPr>
          <w:rFonts w:ascii="Verdana" w:hAnsi="Verdana" w:cs="Arial"/>
          <w:szCs w:val="24"/>
        </w:rPr>
      </w:pPr>
    </w:p>
    <w:p w:rsidR="000F069B" w:rsidRDefault="000F069B" w:rsidP="000F069B">
      <w:pPr>
        <w:spacing w:after="0" w:line="360" w:lineRule="auto"/>
        <w:rPr>
          <w:rFonts w:ascii="Verdana" w:hAnsi="Verdana" w:cs="Arial"/>
          <w:szCs w:val="24"/>
        </w:rPr>
      </w:pPr>
    </w:p>
    <w:p w:rsidR="000F069B" w:rsidRDefault="000F069B" w:rsidP="000F069B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gincana foram distribuídos 100 cadernos. Quanto foi gasto na compra dos cadernos sabendo que cada um custou R$8,00?</w:t>
      </w:r>
    </w:p>
    <w:p w:rsidR="000F069B" w:rsidRDefault="000F069B" w:rsidP="000F0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F069B" w:rsidRDefault="000F069B" w:rsidP="000F0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069B" w:rsidRDefault="000F069B" w:rsidP="000F069B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9 quilômetros gasto 1 litro de gasolina. Quantos quilômetros devo andar  para consumir 100 litros?</w:t>
      </w:r>
    </w:p>
    <w:p w:rsidR="000F069B" w:rsidRPr="000F069B" w:rsidRDefault="000F069B" w:rsidP="000F0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0F069B" w:rsidRPr="000F069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AD" w:rsidRDefault="008A25AD" w:rsidP="00FE55FB">
      <w:pPr>
        <w:spacing w:after="0" w:line="240" w:lineRule="auto"/>
      </w:pPr>
      <w:r>
        <w:separator/>
      </w:r>
    </w:p>
  </w:endnote>
  <w:endnote w:type="continuationSeparator" w:id="1">
    <w:p w:rsidR="008A25AD" w:rsidRDefault="008A25A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AD" w:rsidRDefault="008A25AD" w:rsidP="00FE55FB">
      <w:pPr>
        <w:spacing w:after="0" w:line="240" w:lineRule="auto"/>
      </w:pPr>
      <w:r>
        <w:separator/>
      </w:r>
    </w:p>
  </w:footnote>
  <w:footnote w:type="continuationSeparator" w:id="1">
    <w:p w:rsidR="008A25AD" w:rsidRDefault="008A25A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E1708"/>
    <w:multiLevelType w:val="hybridMultilevel"/>
    <w:tmpl w:val="548E3120"/>
    <w:lvl w:ilvl="0" w:tplc="4CF49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B5A"/>
    <w:multiLevelType w:val="hybridMultilevel"/>
    <w:tmpl w:val="E0745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91383"/>
    <w:multiLevelType w:val="hybridMultilevel"/>
    <w:tmpl w:val="7D6C3A38"/>
    <w:lvl w:ilvl="0" w:tplc="A1D26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B2E2B"/>
    <w:multiLevelType w:val="hybridMultilevel"/>
    <w:tmpl w:val="32BE2DC0"/>
    <w:lvl w:ilvl="0" w:tplc="650A8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5"/>
  </w:num>
  <w:num w:numId="5">
    <w:abstractNumId w:val="11"/>
  </w:num>
  <w:num w:numId="6">
    <w:abstractNumId w:val="13"/>
  </w:num>
  <w:num w:numId="7">
    <w:abstractNumId w:val="1"/>
  </w:num>
  <w:num w:numId="8">
    <w:abstractNumId w:val="30"/>
  </w:num>
  <w:num w:numId="9">
    <w:abstractNumId w:val="23"/>
  </w:num>
  <w:num w:numId="10">
    <w:abstractNumId w:val="17"/>
  </w:num>
  <w:num w:numId="11">
    <w:abstractNumId w:val="7"/>
  </w:num>
  <w:num w:numId="12">
    <w:abstractNumId w:val="14"/>
  </w:num>
  <w:num w:numId="13">
    <w:abstractNumId w:val="18"/>
  </w:num>
  <w:num w:numId="14">
    <w:abstractNumId w:val="9"/>
  </w:num>
  <w:num w:numId="15">
    <w:abstractNumId w:val="0"/>
  </w:num>
  <w:num w:numId="16">
    <w:abstractNumId w:val="24"/>
  </w:num>
  <w:num w:numId="17">
    <w:abstractNumId w:val="29"/>
  </w:num>
  <w:num w:numId="18">
    <w:abstractNumId w:val="5"/>
  </w:num>
  <w:num w:numId="19">
    <w:abstractNumId w:val="12"/>
  </w:num>
  <w:num w:numId="20">
    <w:abstractNumId w:val="2"/>
  </w:num>
  <w:num w:numId="21">
    <w:abstractNumId w:val="8"/>
  </w:num>
  <w:num w:numId="22">
    <w:abstractNumId w:val="3"/>
  </w:num>
  <w:num w:numId="23">
    <w:abstractNumId w:val="27"/>
  </w:num>
  <w:num w:numId="24">
    <w:abstractNumId w:val="21"/>
  </w:num>
  <w:num w:numId="25">
    <w:abstractNumId w:val="19"/>
  </w:num>
  <w:num w:numId="26">
    <w:abstractNumId w:val="28"/>
  </w:num>
  <w:num w:numId="27">
    <w:abstractNumId w:val="22"/>
  </w:num>
  <w:num w:numId="28">
    <w:abstractNumId w:val="6"/>
  </w:num>
  <w:num w:numId="29">
    <w:abstractNumId w:val="26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69B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25AD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46103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2018-08-30T10:35:00Z</cp:lastPrinted>
  <dcterms:created xsi:type="dcterms:W3CDTF">2018-08-30T10:35:00Z</dcterms:created>
  <dcterms:modified xsi:type="dcterms:W3CDTF">2018-08-30T10:35:00Z</dcterms:modified>
</cp:coreProperties>
</file>